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F44686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 </w:t>
      </w:r>
      <w:r w:rsidR="003B5125"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5C53BF" w:rsidRPr="00FD1ED9" w:rsidRDefault="005C53B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5C53BF" w:rsidRPr="00D30865" w:rsidRDefault="00E42260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Dispõe sobre a implantação do dispositivo de segurança do tipo botão de alerta de situações de risco nas escolas da rede pública municipal de ensino, denominada “Alerta Escolar” e dá outras providências </w:t>
      </w:r>
    </w:p>
    <w:p w:rsidR="005C53BF" w:rsidRPr="00D30865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b/>
          <w:szCs w:val="24"/>
        </w:rPr>
      </w:pPr>
      <w:r w:rsidRPr="00D30865">
        <w:rPr>
          <w:rFonts w:ascii="Times New Roman" w:hAnsi="Times New Roman"/>
          <w:b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A Câmara Municipal de Sorocaba decreta:</w:t>
      </w:r>
    </w:p>
    <w:p w:rsidR="005C53BF" w:rsidRPr="00E5507C" w:rsidRDefault="005C53BF" w:rsidP="005C53BF">
      <w:pPr>
        <w:overflowPunct/>
        <w:autoSpaceDE/>
        <w:autoSpaceDN/>
        <w:adjustRightInd/>
        <w:ind w:firstLine="382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E42260" w:rsidRDefault="005C53BF" w:rsidP="0088118E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  </w:t>
      </w:r>
      <w:r w:rsidR="001F699A">
        <w:rPr>
          <w:rFonts w:ascii="Times New Roman" w:hAnsi="Times New Roman"/>
          <w:szCs w:val="24"/>
        </w:rPr>
        <w:t>                    </w:t>
      </w:r>
      <w:r w:rsidRPr="00354783">
        <w:rPr>
          <w:rFonts w:ascii="Times New Roman" w:hAnsi="Times New Roman"/>
          <w:szCs w:val="24"/>
        </w:rPr>
        <w:t xml:space="preserve">Art. 1º </w:t>
      </w:r>
      <w:r w:rsidR="00F53E05">
        <w:rPr>
          <w:rFonts w:ascii="Times New Roman" w:hAnsi="Times New Roman"/>
          <w:szCs w:val="24"/>
        </w:rPr>
        <w:t xml:space="preserve"> </w:t>
      </w:r>
      <w:r w:rsidR="00E42260">
        <w:rPr>
          <w:rFonts w:ascii="Times New Roman" w:hAnsi="Times New Roman"/>
          <w:szCs w:val="24"/>
        </w:rPr>
        <w:t xml:space="preserve">Implantação de um dispositivo de segurança nas escolas da rede pública municipal de ensino, denominado “Alerta Escolar”, para acionamento em casos envolvendo situações de risco iminente. </w:t>
      </w:r>
    </w:p>
    <w:p w:rsidR="00492D67" w:rsidRDefault="00E42260" w:rsidP="0088118E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Art. 2° O dispositivo deverá ser utilizado pelos membros da diretoria, ou por quem for designado para essa responsabilidade,</w:t>
      </w:r>
      <w:r w:rsidR="006B6590">
        <w:rPr>
          <w:rFonts w:ascii="Times New Roman" w:hAnsi="Times New Roman"/>
          <w:szCs w:val="24"/>
        </w:rPr>
        <w:t xml:space="preserve"> na</w:t>
      </w:r>
      <w:r>
        <w:rPr>
          <w:rFonts w:ascii="Times New Roman" w:hAnsi="Times New Roman"/>
          <w:szCs w:val="24"/>
        </w:rPr>
        <w:t xml:space="preserve"> respectiva unidade escolar, quando for constatado um perigo iminente, tais como: violência, assalto, tráfico de drogas, incêndios e outras ocorrências similares.</w:t>
      </w:r>
    </w:p>
    <w:p w:rsidR="00E42260" w:rsidRDefault="00E42260" w:rsidP="0088118E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Art. 3° Acionado o dispositivo,</w:t>
      </w:r>
      <w:r w:rsidR="00D8606E">
        <w:rPr>
          <w:rFonts w:ascii="Times New Roman" w:hAnsi="Times New Roman"/>
          <w:szCs w:val="24"/>
        </w:rPr>
        <w:t xml:space="preserve"> seja por meio físico (sonoro) ou</w:t>
      </w:r>
      <w:r>
        <w:rPr>
          <w:rFonts w:ascii="Times New Roman" w:hAnsi="Times New Roman"/>
          <w:szCs w:val="24"/>
        </w:rPr>
        <w:t xml:space="preserve"> por meio </w:t>
      </w:r>
      <w:r w:rsidR="00666DCC">
        <w:rPr>
          <w:rFonts w:ascii="Times New Roman" w:hAnsi="Times New Roman"/>
          <w:szCs w:val="24"/>
        </w:rPr>
        <w:t>digital (</w:t>
      </w:r>
      <w:proofErr w:type="spellStart"/>
      <w:r w:rsidR="00666DCC">
        <w:rPr>
          <w:rFonts w:ascii="Times New Roman" w:hAnsi="Times New Roman"/>
          <w:szCs w:val="24"/>
        </w:rPr>
        <w:t>App</w:t>
      </w:r>
      <w:proofErr w:type="spellEnd"/>
      <w:r w:rsidR="00666DCC">
        <w:rPr>
          <w:rFonts w:ascii="Times New Roman" w:hAnsi="Times New Roman"/>
          <w:szCs w:val="24"/>
        </w:rPr>
        <w:t>), será disparado um alarme central da Guarda Municipal de Sorocaba, que deslocará uma equipe para atender à ocorrência, em caráter de urgência ou emergência;</w:t>
      </w:r>
    </w:p>
    <w:p w:rsidR="00666DCC" w:rsidRDefault="00666DCC" w:rsidP="0088118E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Art. 4° Caberá a cada Diretor(a) da rede pública municipal de ensino adotar as medidas administrativas cabíveis </w:t>
      </w:r>
      <w:r w:rsidR="004626E7">
        <w:rPr>
          <w:rFonts w:ascii="Times New Roman" w:hAnsi="Times New Roman"/>
          <w:szCs w:val="24"/>
        </w:rPr>
        <w:t>e necessárias para a implantação, na respectiva unidade escolar, da medida preventiva e de segurança visando assegurar o correto uso de alertas em situações de risco.</w:t>
      </w:r>
    </w:p>
    <w:p w:rsidR="004626E7" w:rsidRDefault="004626E7" w:rsidP="0088118E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Art. 5° As despesas decorrentes da execução desta Lei correrão à </w:t>
      </w:r>
      <w:r w:rsidR="00BA59D0">
        <w:rPr>
          <w:rFonts w:ascii="Times New Roman" w:hAnsi="Times New Roman"/>
          <w:szCs w:val="24"/>
        </w:rPr>
        <w:t>conta das dotações orçamentárias próprias.</w:t>
      </w:r>
    </w:p>
    <w:p w:rsidR="00E453F2" w:rsidRDefault="00BA59D0" w:rsidP="0088118E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Art.6°  Esta Lei entra em vigor na data de sua publicação.</w:t>
      </w:r>
    </w:p>
    <w:p w:rsidR="007D2EAB" w:rsidRPr="00E453F2" w:rsidRDefault="00E453F2" w:rsidP="00E453F2">
      <w:pPr>
        <w:shd w:val="clear" w:color="auto" w:fill="FFFFFF"/>
        <w:overflowPunct/>
        <w:autoSpaceDE/>
        <w:autoSpaceDN/>
        <w:adjustRightInd/>
        <w:spacing w:after="215"/>
        <w:ind w:firstLine="708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D2EAB"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4F5B4F">
        <w:rPr>
          <w:rFonts w:ascii="Times New Roman" w:hAnsi="Times New Roman"/>
          <w:b/>
          <w:szCs w:val="24"/>
        </w:rPr>
        <w:t xml:space="preserve">25 </w:t>
      </w:r>
      <w:r w:rsidR="006154A1">
        <w:rPr>
          <w:rFonts w:ascii="Times New Roman" w:hAnsi="Times New Roman"/>
          <w:b/>
          <w:szCs w:val="24"/>
        </w:rPr>
        <w:t xml:space="preserve"> de fevereiro de 2.022</w:t>
      </w: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E453F2" w:rsidRDefault="005C53BF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5D7E74" w:rsidRDefault="005D7E74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Default="00823BE4" w:rsidP="0061401A">
      <w:pPr>
        <w:jc w:val="both"/>
        <w:rPr>
          <w:rFonts w:ascii="Times New Roman" w:hAnsi="Times New Roman"/>
          <w:b/>
          <w:smallCaps/>
          <w:szCs w:val="24"/>
        </w:rPr>
      </w:pPr>
      <w:r w:rsidRPr="0061401A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102E2" w:rsidRDefault="004122F2" w:rsidP="003102E2">
      <w:pPr>
        <w:pStyle w:val="NormalWeb"/>
        <w:rPr>
          <w:rFonts w:ascii="Arial" w:hAnsi="Arial" w:cs="Arial"/>
          <w:color w:val="4A4A4A"/>
          <w:sz w:val="22"/>
          <w:szCs w:val="22"/>
        </w:rPr>
      </w:pPr>
      <w:r>
        <w:rPr>
          <w:rFonts w:ascii="Arial" w:hAnsi="Arial" w:cs="Arial"/>
          <w:color w:val="4A4A4A"/>
          <w:sz w:val="22"/>
          <w:szCs w:val="22"/>
        </w:rPr>
        <w:t xml:space="preserve"> </w:t>
      </w:r>
    </w:p>
    <w:p w:rsidR="002D3A1B" w:rsidRPr="0088118E" w:rsidRDefault="002D3A1B" w:rsidP="0088118E">
      <w:pPr>
        <w:pStyle w:val="NormalWeb"/>
        <w:jc w:val="both"/>
        <w:rPr>
          <w:color w:val="4A4A4A"/>
        </w:rPr>
      </w:pPr>
      <w:r>
        <w:rPr>
          <w:rFonts w:ascii="Arial" w:hAnsi="Arial" w:cs="Arial"/>
          <w:color w:val="4A4A4A"/>
          <w:sz w:val="22"/>
          <w:szCs w:val="22"/>
        </w:rPr>
        <w:tab/>
      </w:r>
      <w:r w:rsidRPr="0088118E">
        <w:rPr>
          <w:color w:val="4A4A4A"/>
        </w:rPr>
        <w:t>O presente projeto de lei tem o objetivo de aumentar a s</w:t>
      </w:r>
      <w:r w:rsidR="00317FF1" w:rsidRPr="0088118E">
        <w:rPr>
          <w:color w:val="4A4A4A"/>
        </w:rPr>
        <w:t>egurança nas unidades escolares</w:t>
      </w:r>
      <w:r w:rsidR="00CE3B61" w:rsidRPr="0088118E">
        <w:rPr>
          <w:color w:val="4A4A4A"/>
        </w:rPr>
        <w:t xml:space="preserve"> no âmbito do Município de Sorocaba</w:t>
      </w:r>
      <w:r w:rsidR="0094380B" w:rsidRPr="0088118E">
        <w:rPr>
          <w:color w:val="4A4A4A"/>
        </w:rPr>
        <w:t>,</w:t>
      </w:r>
      <w:r w:rsidR="00317FF1" w:rsidRPr="0088118E">
        <w:rPr>
          <w:color w:val="4A4A4A"/>
        </w:rPr>
        <w:t xml:space="preserve"> e cria uma linha direta entre escolas municipais e forças de segurança pública, por meio de um “botão de pânico”</w:t>
      </w:r>
      <w:r w:rsidR="005639FA" w:rsidRPr="0088118E">
        <w:rPr>
          <w:color w:val="4A4A4A"/>
        </w:rPr>
        <w:t>, através de um</w:t>
      </w:r>
      <w:r w:rsidR="0002664F">
        <w:rPr>
          <w:color w:val="4A4A4A"/>
        </w:rPr>
        <w:t xml:space="preserve"> aplicativo digital</w:t>
      </w:r>
      <w:r w:rsidR="005639FA" w:rsidRPr="0088118E">
        <w:rPr>
          <w:color w:val="4A4A4A"/>
        </w:rPr>
        <w:t xml:space="preserve"> “</w:t>
      </w:r>
      <w:proofErr w:type="spellStart"/>
      <w:r w:rsidR="005639FA" w:rsidRPr="0088118E">
        <w:rPr>
          <w:color w:val="4A4A4A"/>
        </w:rPr>
        <w:t>app</w:t>
      </w:r>
      <w:proofErr w:type="spellEnd"/>
      <w:r w:rsidR="005639FA" w:rsidRPr="0088118E">
        <w:rPr>
          <w:color w:val="4A4A4A"/>
        </w:rPr>
        <w:t>”.</w:t>
      </w:r>
    </w:p>
    <w:p w:rsidR="00317FF1" w:rsidRPr="0088118E" w:rsidRDefault="00317FF1" w:rsidP="0088118E">
      <w:pPr>
        <w:pStyle w:val="NormalWeb"/>
        <w:jc w:val="both"/>
        <w:rPr>
          <w:color w:val="4A4A4A"/>
        </w:rPr>
      </w:pPr>
      <w:r w:rsidRPr="0088118E">
        <w:rPr>
          <w:color w:val="4A4A4A"/>
        </w:rPr>
        <w:tab/>
        <w:t>O projeto prevê ainda que uma sirene de alto volume deverá ser colocada do lado de fora das escolas. O objetivo é de também alertar os pedestres, para tentar evitar  tragédias como ocorridas nas Escolas  Tasso da Silveira</w:t>
      </w:r>
      <w:r w:rsidR="001341EB">
        <w:rPr>
          <w:color w:val="4A4A4A"/>
        </w:rPr>
        <w:t xml:space="preserve">, em Realengo na cidade do Rio de Janeiro, no ano de 2011, </w:t>
      </w:r>
      <w:r w:rsidRPr="0088118E">
        <w:rPr>
          <w:color w:val="4A4A4A"/>
        </w:rPr>
        <w:t xml:space="preserve"> Escola Raul Brasil, em 2019, em Suzano</w:t>
      </w:r>
      <w:r w:rsidR="001341EB">
        <w:rPr>
          <w:color w:val="4A4A4A"/>
        </w:rPr>
        <w:t xml:space="preserve">/SP e o incêndio criminoso na escola de educação infantil em </w:t>
      </w:r>
      <w:proofErr w:type="spellStart"/>
      <w:r w:rsidR="001341EB">
        <w:rPr>
          <w:color w:val="4A4A4A"/>
        </w:rPr>
        <w:t>Jana</w:t>
      </w:r>
      <w:r w:rsidR="00CE574E">
        <w:rPr>
          <w:color w:val="4A4A4A"/>
        </w:rPr>
        <w:t>úba</w:t>
      </w:r>
      <w:proofErr w:type="spellEnd"/>
      <w:r w:rsidR="00CE574E">
        <w:rPr>
          <w:color w:val="4A4A4A"/>
        </w:rPr>
        <w:t xml:space="preserve">/MG, onde em um ato heroico a pedagoga </w:t>
      </w:r>
      <w:proofErr w:type="spellStart"/>
      <w:r w:rsidR="00CE574E">
        <w:rPr>
          <w:color w:val="4A4A4A"/>
        </w:rPr>
        <w:t>Heley</w:t>
      </w:r>
      <w:proofErr w:type="spellEnd"/>
      <w:r w:rsidR="00CE574E">
        <w:rPr>
          <w:color w:val="4A4A4A"/>
        </w:rPr>
        <w:t xml:space="preserve"> de Abreu, sacrificou-se para salvar a vida de crianças, inclusive a professora denomina uma escola de educação infantil de nosso município. </w:t>
      </w:r>
    </w:p>
    <w:p w:rsidR="00CE3B61" w:rsidRPr="0088118E" w:rsidRDefault="00CE3B61" w:rsidP="0088118E">
      <w:pPr>
        <w:pStyle w:val="NormalWeb"/>
        <w:jc w:val="both"/>
        <w:rPr>
          <w:color w:val="4A4A4A"/>
        </w:rPr>
      </w:pPr>
      <w:r w:rsidRPr="0088118E">
        <w:rPr>
          <w:color w:val="4A4A4A"/>
        </w:rPr>
        <w:tab/>
        <w:t>Esse sistema vai permitir uma ação rápida das forças de segurança em situa</w:t>
      </w:r>
      <w:r w:rsidR="00434055" w:rsidRPr="0088118E">
        <w:rPr>
          <w:color w:val="4A4A4A"/>
        </w:rPr>
        <w:t>ções de violência, e inibi-los, e de certa forma atenuar às consequências de atos de vi</w:t>
      </w:r>
      <w:r w:rsidR="000559D6" w:rsidRPr="0088118E">
        <w:rPr>
          <w:color w:val="4A4A4A"/>
        </w:rPr>
        <w:t>olência co</w:t>
      </w:r>
      <w:r w:rsidR="003476C1" w:rsidRPr="0088118E">
        <w:rPr>
          <w:color w:val="4A4A4A"/>
        </w:rPr>
        <w:t xml:space="preserve">ntra alunos,  professores e demais colaboradores das unidades escolares. </w:t>
      </w:r>
      <w:r w:rsidR="000559D6" w:rsidRPr="0088118E">
        <w:rPr>
          <w:color w:val="4A4A4A"/>
        </w:rPr>
        <w:t xml:space="preserve"> </w:t>
      </w:r>
      <w:r w:rsidR="00434055" w:rsidRPr="0088118E">
        <w:rPr>
          <w:color w:val="4A4A4A"/>
        </w:rPr>
        <w:t xml:space="preserve"> </w:t>
      </w:r>
      <w:r w:rsidRPr="0088118E">
        <w:rPr>
          <w:color w:val="4A4A4A"/>
        </w:rPr>
        <w:t xml:space="preserve"> </w:t>
      </w:r>
    </w:p>
    <w:p w:rsidR="002D3A1B" w:rsidRPr="0088118E" w:rsidRDefault="00434055" w:rsidP="0088118E">
      <w:pPr>
        <w:pStyle w:val="NormalWeb"/>
        <w:jc w:val="both"/>
        <w:rPr>
          <w:color w:val="4A4A4A"/>
        </w:rPr>
      </w:pPr>
      <w:r w:rsidRPr="0088118E">
        <w:rPr>
          <w:color w:val="4A4A4A"/>
        </w:rPr>
        <w:tab/>
      </w:r>
      <w:r w:rsidR="002D3A1B" w:rsidRPr="0088118E">
        <w:rPr>
          <w:color w:val="4A4A4A"/>
        </w:rPr>
        <w:t>Ante a relevância da matéria, esperamos a colaboração do Egrégio Plenário para que este projeto seja aprovado.</w:t>
      </w:r>
    </w:p>
    <w:p w:rsidR="003102E2" w:rsidRDefault="003102E2" w:rsidP="003102E2">
      <w:pPr>
        <w:pStyle w:val="NormalWeb"/>
        <w:rPr>
          <w:rFonts w:ascii="Arial" w:hAnsi="Arial" w:cs="Arial"/>
          <w:color w:val="4A4A4A"/>
          <w:sz w:val="22"/>
          <w:szCs w:val="22"/>
        </w:rPr>
      </w:pPr>
    </w:p>
    <w:p w:rsidR="004122F2" w:rsidRPr="003102E2" w:rsidRDefault="003102E2" w:rsidP="003102E2">
      <w:pPr>
        <w:pStyle w:val="NormalWeb"/>
        <w:rPr>
          <w:rFonts w:ascii="Arial" w:hAnsi="Arial" w:cs="Arial"/>
          <w:color w:val="4A4A4A"/>
          <w:sz w:val="22"/>
          <w:szCs w:val="22"/>
        </w:rPr>
      </w:pPr>
      <w:r>
        <w:rPr>
          <w:rFonts w:ascii="Arial" w:hAnsi="Arial" w:cs="Arial"/>
          <w:color w:val="4A4A4A"/>
          <w:sz w:val="22"/>
          <w:szCs w:val="22"/>
        </w:rPr>
        <w:tab/>
      </w:r>
      <w:r>
        <w:rPr>
          <w:rFonts w:ascii="Arial" w:hAnsi="Arial" w:cs="Arial"/>
          <w:color w:val="4A4A4A"/>
          <w:sz w:val="22"/>
          <w:szCs w:val="22"/>
        </w:rPr>
        <w:tab/>
      </w:r>
      <w:r>
        <w:rPr>
          <w:rFonts w:ascii="Arial" w:hAnsi="Arial" w:cs="Arial"/>
          <w:color w:val="4A4A4A"/>
          <w:sz w:val="22"/>
          <w:szCs w:val="22"/>
        </w:rPr>
        <w:tab/>
      </w:r>
      <w:r>
        <w:rPr>
          <w:rFonts w:ascii="Arial" w:hAnsi="Arial" w:cs="Arial"/>
          <w:color w:val="4A4A4A"/>
          <w:sz w:val="22"/>
          <w:szCs w:val="22"/>
        </w:rPr>
        <w:tab/>
      </w:r>
      <w:r w:rsidR="004122F2" w:rsidRPr="00FD1ED9">
        <w:rPr>
          <w:b/>
        </w:rPr>
        <w:t xml:space="preserve">S/S.,   </w:t>
      </w:r>
      <w:r w:rsidR="00BC4FCA">
        <w:rPr>
          <w:b/>
        </w:rPr>
        <w:t xml:space="preserve">25 </w:t>
      </w:r>
      <w:r w:rsidR="004122F2">
        <w:rPr>
          <w:b/>
        </w:rPr>
        <w:t xml:space="preserve"> de fevereiro  </w:t>
      </w:r>
      <w:r w:rsidR="004122F2" w:rsidRPr="00FD1ED9">
        <w:rPr>
          <w:b/>
        </w:rPr>
        <w:t>de</w:t>
      </w:r>
      <w:r w:rsidR="004122F2">
        <w:rPr>
          <w:b/>
        </w:rPr>
        <w:t xml:space="preserve"> 2.02</w:t>
      </w:r>
      <w:r w:rsidR="00B8151B">
        <w:rPr>
          <w:b/>
        </w:rPr>
        <w:t>2</w:t>
      </w:r>
    </w:p>
    <w:p w:rsidR="004122F2" w:rsidRDefault="004122F2" w:rsidP="004122F2">
      <w:pPr>
        <w:ind w:left="2832" w:firstLine="708"/>
        <w:rPr>
          <w:rFonts w:ascii="Times New Roman" w:hAnsi="Times New Roman"/>
          <w:b/>
          <w:szCs w:val="24"/>
        </w:rPr>
      </w:pPr>
    </w:p>
    <w:p w:rsidR="003102E2" w:rsidRDefault="004122F2" w:rsidP="004122F2">
      <w:pPr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Pr. Luis Santos  </w:t>
      </w:r>
    </w:p>
    <w:p w:rsidR="004122F2" w:rsidRDefault="003102E2" w:rsidP="004122F2">
      <w:pPr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4122F2">
        <w:rPr>
          <w:rFonts w:ascii="Times New Roman" w:hAnsi="Times New Roman"/>
          <w:b/>
          <w:szCs w:val="24"/>
        </w:rPr>
        <w:t xml:space="preserve">  </w:t>
      </w:r>
      <w:r w:rsidR="004122F2" w:rsidRPr="00FD1ED9">
        <w:rPr>
          <w:rFonts w:ascii="Times New Roman" w:hAnsi="Times New Roman"/>
          <w:b/>
          <w:szCs w:val="24"/>
        </w:rPr>
        <w:t>Vereador</w:t>
      </w:r>
    </w:p>
    <w:p w:rsidR="004122F2" w:rsidRPr="004122F2" w:rsidRDefault="004122F2" w:rsidP="004122F2">
      <w:pPr>
        <w:pStyle w:val="NormalWeb"/>
        <w:rPr>
          <w:rFonts w:ascii="Arial" w:hAnsi="Arial" w:cs="Arial"/>
          <w:color w:val="4A4A4A"/>
          <w:sz w:val="22"/>
          <w:szCs w:val="22"/>
        </w:rPr>
      </w:pPr>
    </w:p>
    <w:p w:rsidR="004122F2" w:rsidRPr="004122F2" w:rsidRDefault="004122F2" w:rsidP="0037736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  <w:sz w:val="22"/>
          <w:szCs w:val="22"/>
        </w:rPr>
      </w:pPr>
    </w:p>
    <w:p w:rsidR="00B96D53" w:rsidRPr="004122F2" w:rsidRDefault="00B96D53" w:rsidP="0037736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  <w:sz w:val="22"/>
          <w:szCs w:val="22"/>
        </w:rPr>
      </w:pPr>
      <w:r w:rsidRPr="004122F2">
        <w:rPr>
          <w:rFonts w:ascii="Arial" w:hAnsi="Arial" w:cs="Arial"/>
          <w:color w:val="4A4A4A"/>
          <w:sz w:val="22"/>
          <w:szCs w:val="22"/>
        </w:rPr>
        <w:tab/>
      </w:r>
    </w:p>
    <w:p w:rsidR="00B96D53" w:rsidRPr="004122F2" w:rsidRDefault="00B96D53" w:rsidP="0037736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  <w:sz w:val="17"/>
          <w:szCs w:val="17"/>
        </w:rPr>
      </w:pPr>
    </w:p>
    <w:p w:rsidR="00B96D53" w:rsidRPr="004122F2" w:rsidRDefault="00B96D53" w:rsidP="0037736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  <w:sz w:val="17"/>
          <w:szCs w:val="17"/>
        </w:rPr>
      </w:pPr>
      <w:r w:rsidRPr="004122F2">
        <w:rPr>
          <w:rFonts w:ascii="Arial" w:hAnsi="Arial" w:cs="Arial"/>
          <w:color w:val="4A4A4A"/>
          <w:sz w:val="17"/>
          <w:szCs w:val="17"/>
        </w:rPr>
        <w:tab/>
      </w:r>
    </w:p>
    <w:p w:rsidR="00377364" w:rsidRPr="004122F2" w:rsidRDefault="00377364" w:rsidP="0037736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A4A4A"/>
          <w:sz w:val="17"/>
          <w:szCs w:val="17"/>
        </w:rPr>
      </w:pPr>
    </w:p>
    <w:p w:rsidR="00377364" w:rsidRPr="004122F2" w:rsidRDefault="00377364" w:rsidP="0061401A">
      <w:pPr>
        <w:jc w:val="both"/>
        <w:rPr>
          <w:rFonts w:ascii="Times New Roman" w:hAnsi="Times New Roman"/>
          <w:smallCaps/>
          <w:szCs w:val="24"/>
        </w:rPr>
      </w:pPr>
    </w:p>
    <w:p w:rsidR="003C7884" w:rsidRPr="004122F2" w:rsidRDefault="003C7884" w:rsidP="0061401A">
      <w:pPr>
        <w:jc w:val="both"/>
        <w:rPr>
          <w:rFonts w:ascii="Times New Roman" w:hAnsi="Times New Roman"/>
          <w:smallCaps/>
          <w:szCs w:val="24"/>
        </w:rPr>
      </w:pPr>
    </w:p>
    <w:p w:rsidR="009018F9" w:rsidRPr="004122F2" w:rsidRDefault="003C7884" w:rsidP="00E523C7">
      <w:pPr>
        <w:jc w:val="both"/>
        <w:rPr>
          <w:i/>
        </w:rPr>
      </w:pPr>
      <w:r w:rsidRPr="004122F2">
        <w:tab/>
      </w:r>
    </w:p>
    <w:p w:rsidR="00D8731E" w:rsidRPr="004122F2" w:rsidRDefault="009018F9" w:rsidP="006728F5">
      <w:pPr>
        <w:jc w:val="both"/>
      </w:pPr>
      <w:r w:rsidRPr="004122F2">
        <w:rPr>
          <w:i/>
        </w:rPr>
        <w:tab/>
      </w:r>
    </w:p>
    <w:p w:rsidR="00A90CCF" w:rsidRDefault="00D8731E" w:rsidP="004122F2">
      <w:pPr>
        <w:jc w:val="both"/>
        <w:rPr>
          <w:rFonts w:ascii="Times New Roman" w:hAnsi="Times New Roman"/>
          <w:b/>
          <w:szCs w:val="24"/>
        </w:rPr>
      </w:pPr>
      <w:r w:rsidRPr="004122F2">
        <w:tab/>
      </w:r>
    </w:p>
    <w:p w:rsidR="00A90CCF" w:rsidRDefault="00A90CCF" w:rsidP="00A90CCF">
      <w:pPr>
        <w:jc w:val="center"/>
        <w:rPr>
          <w:rFonts w:ascii="Times New Roman" w:hAnsi="Times New Roman"/>
          <w:b/>
          <w:szCs w:val="24"/>
        </w:rPr>
      </w:pPr>
    </w:p>
    <w:p w:rsidR="00A90CCF" w:rsidRDefault="00A90CCF" w:rsidP="00A90CCF">
      <w:pPr>
        <w:jc w:val="center"/>
        <w:rPr>
          <w:rFonts w:ascii="Times New Roman" w:hAnsi="Times New Roman"/>
          <w:b/>
          <w:szCs w:val="24"/>
        </w:rPr>
      </w:pPr>
    </w:p>
    <w:p w:rsidR="00A90CCF" w:rsidRPr="00A90CCF" w:rsidRDefault="00A90CCF" w:rsidP="0061401A">
      <w:pPr>
        <w:jc w:val="both"/>
        <w:rPr>
          <w:rFonts w:ascii="Times New Roman" w:hAnsi="Times New Roman"/>
          <w:smallCaps/>
          <w:szCs w:val="24"/>
        </w:rPr>
      </w:pPr>
    </w:p>
    <w:p w:rsidR="00EC1F31" w:rsidRPr="00A90CCF" w:rsidRDefault="00EC1F31" w:rsidP="0061401A">
      <w:pPr>
        <w:jc w:val="both"/>
        <w:rPr>
          <w:rFonts w:ascii="Times New Roman" w:hAnsi="Times New Roman"/>
          <w:smallCaps/>
          <w:szCs w:val="24"/>
        </w:rPr>
      </w:pPr>
    </w:p>
    <w:p w:rsidR="00D320E8" w:rsidRPr="00FD1ED9" w:rsidRDefault="005C53BF" w:rsidP="00353062">
      <w:pPr>
        <w:pStyle w:val="Ttulo1"/>
        <w:shd w:val="clear" w:color="auto" w:fill="FFFFFF"/>
        <w:spacing w:before="0" w:beforeAutospacing="0" w:after="107" w:afterAutospacing="0"/>
        <w:jc w:val="both"/>
        <w:textAlignment w:val="baseline"/>
        <w:rPr>
          <w:b w:val="0"/>
          <w:szCs w:val="24"/>
        </w:rPr>
      </w:pPr>
      <w:r w:rsidRPr="0061401A">
        <w:rPr>
          <w:color w:val="333333"/>
          <w:sz w:val="24"/>
          <w:szCs w:val="24"/>
        </w:rPr>
        <w:t xml:space="preserve"> </w:t>
      </w:r>
      <w:r w:rsidRPr="0061401A">
        <w:rPr>
          <w:color w:val="333333"/>
          <w:sz w:val="24"/>
          <w:szCs w:val="24"/>
        </w:rPr>
        <w:tab/>
      </w:r>
      <w:r w:rsidRPr="0061401A">
        <w:rPr>
          <w:color w:val="333333"/>
          <w:sz w:val="24"/>
          <w:szCs w:val="24"/>
        </w:rPr>
        <w:tab/>
      </w:r>
    </w:p>
    <w:p w:rsidR="007B45DB" w:rsidRPr="0061401A" w:rsidRDefault="007B45DB" w:rsidP="00D320E8">
      <w:pPr>
        <w:jc w:val="both"/>
        <w:rPr>
          <w:rFonts w:ascii="Times New Roman" w:hAnsi="Times New Roman"/>
          <w:szCs w:val="24"/>
        </w:rPr>
      </w:pPr>
    </w:p>
    <w:sectPr w:rsidR="007B45DB" w:rsidRPr="0061401A" w:rsidSect="004F5B4F">
      <w:headerReference w:type="default" r:id="rId8"/>
      <w:footerReference w:type="default" r:id="rId9"/>
      <w:pgSz w:w="11907" w:h="16840" w:code="9"/>
      <w:pgMar w:top="3119" w:right="1701" w:bottom="1985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AB" w:rsidRDefault="00411AAB" w:rsidP="0034476D">
      <w:r>
        <w:separator/>
      </w:r>
    </w:p>
  </w:endnote>
  <w:endnote w:type="continuationSeparator" w:id="0">
    <w:p w:rsidR="00411AAB" w:rsidRDefault="00411AAB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4F" w:rsidRDefault="004F5B4F">
    <w:pPr>
      <w:pStyle w:val="Rodap"/>
    </w:pPr>
  </w:p>
  <w:p w:rsidR="006531A6" w:rsidRDefault="006531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AB" w:rsidRDefault="00411AAB" w:rsidP="0034476D">
      <w:r>
        <w:separator/>
      </w:r>
    </w:p>
  </w:footnote>
  <w:footnote w:type="continuationSeparator" w:id="0">
    <w:p w:rsidR="00411AAB" w:rsidRDefault="00411AAB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945"/>
    <w:multiLevelType w:val="multilevel"/>
    <w:tmpl w:val="2FB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077AA"/>
    <w:multiLevelType w:val="multilevel"/>
    <w:tmpl w:val="24C8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66897"/>
    <w:multiLevelType w:val="hybridMultilevel"/>
    <w:tmpl w:val="EFE6CAA8"/>
    <w:lvl w:ilvl="0" w:tplc="902C5972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">
    <w:nsid w:val="423B0F45"/>
    <w:multiLevelType w:val="hybridMultilevel"/>
    <w:tmpl w:val="A1F48932"/>
    <w:lvl w:ilvl="0" w:tplc="2DF4335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47AF3FFB"/>
    <w:multiLevelType w:val="multilevel"/>
    <w:tmpl w:val="6DB4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35AD1"/>
    <w:multiLevelType w:val="multilevel"/>
    <w:tmpl w:val="88DE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939C9"/>
    <w:multiLevelType w:val="multilevel"/>
    <w:tmpl w:val="197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207D2"/>
    <w:multiLevelType w:val="multilevel"/>
    <w:tmpl w:val="5616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55DA7"/>
    <w:multiLevelType w:val="hybridMultilevel"/>
    <w:tmpl w:val="F9D05776"/>
    <w:lvl w:ilvl="0" w:tplc="8816161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6F252D27"/>
    <w:multiLevelType w:val="multilevel"/>
    <w:tmpl w:val="F5A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706AFF"/>
    <w:multiLevelType w:val="multilevel"/>
    <w:tmpl w:val="22D8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C5D33"/>
    <w:multiLevelType w:val="multilevel"/>
    <w:tmpl w:val="8FD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9536E"/>
    <w:multiLevelType w:val="multilevel"/>
    <w:tmpl w:val="F51A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9703F"/>
    <w:multiLevelType w:val="hybridMultilevel"/>
    <w:tmpl w:val="3C2CF57A"/>
    <w:lvl w:ilvl="0" w:tplc="F0801F18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E0FFE"/>
    <w:rsid w:val="00013AC3"/>
    <w:rsid w:val="00015A2C"/>
    <w:rsid w:val="0002664F"/>
    <w:rsid w:val="000312FB"/>
    <w:rsid w:val="00046E3A"/>
    <w:rsid w:val="000511E8"/>
    <w:rsid w:val="000539B0"/>
    <w:rsid w:val="000559D6"/>
    <w:rsid w:val="00060E7B"/>
    <w:rsid w:val="00070077"/>
    <w:rsid w:val="0007218E"/>
    <w:rsid w:val="00083E5D"/>
    <w:rsid w:val="00086C41"/>
    <w:rsid w:val="000879F9"/>
    <w:rsid w:val="00095ED9"/>
    <w:rsid w:val="000A69EF"/>
    <w:rsid w:val="000B5231"/>
    <w:rsid w:val="000B6F79"/>
    <w:rsid w:val="000C1A0E"/>
    <w:rsid w:val="000F4A4C"/>
    <w:rsid w:val="00126585"/>
    <w:rsid w:val="001341EB"/>
    <w:rsid w:val="00170C00"/>
    <w:rsid w:val="001D7CE3"/>
    <w:rsid w:val="001E1F2A"/>
    <w:rsid w:val="001F699A"/>
    <w:rsid w:val="002009C8"/>
    <w:rsid w:val="00250F17"/>
    <w:rsid w:val="0026174B"/>
    <w:rsid w:val="002740FE"/>
    <w:rsid w:val="002770A2"/>
    <w:rsid w:val="002859F3"/>
    <w:rsid w:val="002874CF"/>
    <w:rsid w:val="002B7043"/>
    <w:rsid w:val="002B74B6"/>
    <w:rsid w:val="002C26A5"/>
    <w:rsid w:val="002D056C"/>
    <w:rsid w:val="002D3A1B"/>
    <w:rsid w:val="002D444F"/>
    <w:rsid w:val="002E16E4"/>
    <w:rsid w:val="002E755F"/>
    <w:rsid w:val="003076B9"/>
    <w:rsid w:val="003102E2"/>
    <w:rsid w:val="00311618"/>
    <w:rsid w:val="00317FF1"/>
    <w:rsid w:val="00342182"/>
    <w:rsid w:val="0034476D"/>
    <w:rsid w:val="003476C1"/>
    <w:rsid w:val="00353062"/>
    <w:rsid w:val="00354783"/>
    <w:rsid w:val="003559BD"/>
    <w:rsid w:val="00357797"/>
    <w:rsid w:val="00366CEC"/>
    <w:rsid w:val="0037719B"/>
    <w:rsid w:val="00377364"/>
    <w:rsid w:val="003878EC"/>
    <w:rsid w:val="003A4480"/>
    <w:rsid w:val="003B2A04"/>
    <w:rsid w:val="003B5125"/>
    <w:rsid w:val="003B5A2F"/>
    <w:rsid w:val="003B66FE"/>
    <w:rsid w:val="003C7884"/>
    <w:rsid w:val="003D2073"/>
    <w:rsid w:val="003E3348"/>
    <w:rsid w:val="003E3D16"/>
    <w:rsid w:val="003F5DF7"/>
    <w:rsid w:val="00411AAB"/>
    <w:rsid w:val="004122F2"/>
    <w:rsid w:val="00423D58"/>
    <w:rsid w:val="00432031"/>
    <w:rsid w:val="004331EA"/>
    <w:rsid w:val="00434055"/>
    <w:rsid w:val="00450000"/>
    <w:rsid w:val="004556BF"/>
    <w:rsid w:val="00457CAD"/>
    <w:rsid w:val="004626E7"/>
    <w:rsid w:val="00462D2E"/>
    <w:rsid w:val="004811AF"/>
    <w:rsid w:val="00490CD1"/>
    <w:rsid w:val="00492D67"/>
    <w:rsid w:val="004933B8"/>
    <w:rsid w:val="004D32FE"/>
    <w:rsid w:val="004F2CEB"/>
    <w:rsid w:val="004F5B4F"/>
    <w:rsid w:val="005053AB"/>
    <w:rsid w:val="00506A23"/>
    <w:rsid w:val="00550EE0"/>
    <w:rsid w:val="00551CD3"/>
    <w:rsid w:val="005639FA"/>
    <w:rsid w:val="00581276"/>
    <w:rsid w:val="005927CC"/>
    <w:rsid w:val="005B3E41"/>
    <w:rsid w:val="005C53BF"/>
    <w:rsid w:val="005C5D2C"/>
    <w:rsid w:val="005D7E74"/>
    <w:rsid w:val="005E17E9"/>
    <w:rsid w:val="005F6630"/>
    <w:rsid w:val="006037D1"/>
    <w:rsid w:val="006128B6"/>
    <w:rsid w:val="00612A4E"/>
    <w:rsid w:val="0061401A"/>
    <w:rsid w:val="006154A1"/>
    <w:rsid w:val="006228AF"/>
    <w:rsid w:val="00624209"/>
    <w:rsid w:val="0062604A"/>
    <w:rsid w:val="00630BE1"/>
    <w:rsid w:val="00646E5F"/>
    <w:rsid w:val="006531A6"/>
    <w:rsid w:val="006576AD"/>
    <w:rsid w:val="00666DCC"/>
    <w:rsid w:val="006728F5"/>
    <w:rsid w:val="00687619"/>
    <w:rsid w:val="00687877"/>
    <w:rsid w:val="006B6590"/>
    <w:rsid w:val="006B70FA"/>
    <w:rsid w:val="006D59FF"/>
    <w:rsid w:val="006E5C7B"/>
    <w:rsid w:val="006F1E25"/>
    <w:rsid w:val="007260F3"/>
    <w:rsid w:val="0075274A"/>
    <w:rsid w:val="00756997"/>
    <w:rsid w:val="00783EAA"/>
    <w:rsid w:val="00786B05"/>
    <w:rsid w:val="007A1329"/>
    <w:rsid w:val="007B45DB"/>
    <w:rsid w:val="007B488D"/>
    <w:rsid w:val="007C52F7"/>
    <w:rsid w:val="007D2EAB"/>
    <w:rsid w:val="007E0E45"/>
    <w:rsid w:val="007F1FAE"/>
    <w:rsid w:val="00822344"/>
    <w:rsid w:val="00823BE4"/>
    <w:rsid w:val="00834DC4"/>
    <w:rsid w:val="00835BCD"/>
    <w:rsid w:val="008475E0"/>
    <w:rsid w:val="00852B02"/>
    <w:rsid w:val="00852E6E"/>
    <w:rsid w:val="00860E6A"/>
    <w:rsid w:val="00877D04"/>
    <w:rsid w:val="00877DE1"/>
    <w:rsid w:val="0088118E"/>
    <w:rsid w:val="0088633A"/>
    <w:rsid w:val="008914E2"/>
    <w:rsid w:val="008B277F"/>
    <w:rsid w:val="008C339F"/>
    <w:rsid w:val="008C58C4"/>
    <w:rsid w:val="008E183C"/>
    <w:rsid w:val="008E7ECF"/>
    <w:rsid w:val="008F6596"/>
    <w:rsid w:val="009018F9"/>
    <w:rsid w:val="00910B9D"/>
    <w:rsid w:val="009129D9"/>
    <w:rsid w:val="00942F46"/>
    <w:rsid w:val="0094380B"/>
    <w:rsid w:val="009570DC"/>
    <w:rsid w:val="00967098"/>
    <w:rsid w:val="00977740"/>
    <w:rsid w:val="00980BBC"/>
    <w:rsid w:val="00987DDE"/>
    <w:rsid w:val="00990C4C"/>
    <w:rsid w:val="009B47DF"/>
    <w:rsid w:val="009C3A46"/>
    <w:rsid w:val="009D3610"/>
    <w:rsid w:val="009E687F"/>
    <w:rsid w:val="009F3C9B"/>
    <w:rsid w:val="00A11D43"/>
    <w:rsid w:val="00A2245A"/>
    <w:rsid w:val="00A45A9C"/>
    <w:rsid w:val="00A67205"/>
    <w:rsid w:val="00A90CCF"/>
    <w:rsid w:val="00AA2242"/>
    <w:rsid w:val="00AB06DE"/>
    <w:rsid w:val="00AB4232"/>
    <w:rsid w:val="00AB6C34"/>
    <w:rsid w:val="00AC434C"/>
    <w:rsid w:val="00AE0E90"/>
    <w:rsid w:val="00AE0FFE"/>
    <w:rsid w:val="00AE1B28"/>
    <w:rsid w:val="00AE590E"/>
    <w:rsid w:val="00AE6D7D"/>
    <w:rsid w:val="00AF0261"/>
    <w:rsid w:val="00AF429A"/>
    <w:rsid w:val="00AF5B33"/>
    <w:rsid w:val="00B438D6"/>
    <w:rsid w:val="00B452FE"/>
    <w:rsid w:val="00B55D4F"/>
    <w:rsid w:val="00B60612"/>
    <w:rsid w:val="00B73EC5"/>
    <w:rsid w:val="00B763C3"/>
    <w:rsid w:val="00B8151B"/>
    <w:rsid w:val="00B957E4"/>
    <w:rsid w:val="00B96D53"/>
    <w:rsid w:val="00BA1329"/>
    <w:rsid w:val="00BA13D3"/>
    <w:rsid w:val="00BA1755"/>
    <w:rsid w:val="00BA59D0"/>
    <w:rsid w:val="00BC4FCA"/>
    <w:rsid w:val="00BD2A94"/>
    <w:rsid w:val="00BE0891"/>
    <w:rsid w:val="00BE3462"/>
    <w:rsid w:val="00BE56CF"/>
    <w:rsid w:val="00BE67B0"/>
    <w:rsid w:val="00C0285D"/>
    <w:rsid w:val="00C33854"/>
    <w:rsid w:val="00C45C18"/>
    <w:rsid w:val="00C50DE8"/>
    <w:rsid w:val="00C53A6F"/>
    <w:rsid w:val="00C8675A"/>
    <w:rsid w:val="00C90967"/>
    <w:rsid w:val="00CA7C3A"/>
    <w:rsid w:val="00CB7BC7"/>
    <w:rsid w:val="00CE3B61"/>
    <w:rsid w:val="00CE574E"/>
    <w:rsid w:val="00CF2A28"/>
    <w:rsid w:val="00D01A38"/>
    <w:rsid w:val="00D01F6C"/>
    <w:rsid w:val="00D02652"/>
    <w:rsid w:val="00D06267"/>
    <w:rsid w:val="00D2525E"/>
    <w:rsid w:val="00D30865"/>
    <w:rsid w:val="00D320E8"/>
    <w:rsid w:val="00D33549"/>
    <w:rsid w:val="00D465DB"/>
    <w:rsid w:val="00D61058"/>
    <w:rsid w:val="00D8606E"/>
    <w:rsid w:val="00D8731E"/>
    <w:rsid w:val="00D91185"/>
    <w:rsid w:val="00D92115"/>
    <w:rsid w:val="00D96FCB"/>
    <w:rsid w:val="00DA1541"/>
    <w:rsid w:val="00DB61F9"/>
    <w:rsid w:val="00DB77A7"/>
    <w:rsid w:val="00DC055E"/>
    <w:rsid w:val="00DD5E0D"/>
    <w:rsid w:val="00DE2E0D"/>
    <w:rsid w:val="00E00F70"/>
    <w:rsid w:val="00E02A69"/>
    <w:rsid w:val="00E40646"/>
    <w:rsid w:val="00E42260"/>
    <w:rsid w:val="00E453F2"/>
    <w:rsid w:val="00E523C7"/>
    <w:rsid w:val="00E56F1B"/>
    <w:rsid w:val="00E60B66"/>
    <w:rsid w:val="00E63E88"/>
    <w:rsid w:val="00E64A26"/>
    <w:rsid w:val="00E64B71"/>
    <w:rsid w:val="00E72190"/>
    <w:rsid w:val="00E74949"/>
    <w:rsid w:val="00E85BDD"/>
    <w:rsid w:val="00E90E95"/>
    <w:rsid w:val="00EB0498"/>
    <w:rsid w:val="00EC08D0"/>
    <w:rsid w:val="00EC1F31"/>
    <w:rsid w:val="00EE135F"/>
    <w:rsid w:val="00EE4D97"/>
    <w:rsid w:val="00EF3BEF"/>
    <w:rsid w:val="00F2399F"/>
    <w:rsid w:val="00F44686"/>
    <w:rsid w:val="00F458B4"/>
    <w:rsid w:val="00F53E05"/>
    <w:rsid w:val="00F6142E"/>
    <w:rsid w:val="00F73A70"/>
    <w:rsid w:val="00F82C9A"/>
    <w:rsid w:val="00FC7F26"/>
    <w:rsid w:val="00FD12F2"/>
    <w:rsid w:val="00FD1ED9"/>
    <w:rsid w:val="00FF195C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60B66"/>
    <w:rPr>
      <w:color w:val="808080"/>
    </w:rPr>
  </w:style>
  <w:style w:type="paragraph" w:styleId="Textodebalo">
    <w:name w:val="Balloon Text"/>
    <w:basedOn w:val="Normal"/>
    <w:link w:val="TextodebaloChar"/>
    <w:rsid w:val="00E60B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0B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3C1E1-794E-40BB-B894-DC1E142C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87</TotalTime>
  <Pages>3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32</cp:revision>
  <cp:lastPrinted>2022-03-07T14:15:00Z</cp:lastPrinted>
  <dcterms:created xsi:type="dcterms:W3CDTF">2022-02-25T17:34:00Z</dcterms:created>
  <dcterms:modified xsi:type="dcterms:W3CDTF">2022-03-07T14:48:00Z</dcterms:modified>
</cp:coreProperties>
</file>