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28E" w:rsidRDefault="00B0028E" w:rsidP="004D5690">
      <w:pPr>
        <w:jc w:val="center"/>
        <w:rPr>
          <w:b/>
          <w:smallCaps/>
          <w:sz w:val="26"/>
          <w:szCs w:val="26"/>
        </w:rPr>
      </w:pPr>
      <w:r w:rsidRPr="00B0028E">
        <w:rPr>
          <w:b/>
          <w:smallCaps/>
          <w:sz w:val="26"/>
          <w:szCs w:val="26"/>
        </w:rPr>
        <w:t>Gabinete da vereadora Fernanda Garcia – gabinete 17</w:t>
      </w:r>
    </w:p>
    <w:p w:rsidR="00B0028E" w:rsidRDefault="00B0028E" w:rsidP="00B0028E">
      <w:pPr>
        <w:ind w:firstLine="1418"/>
        <w:jc w:val="both"/>
        <w:rPr>
          <w:b/>
          <w:smallCaps/>
          <w:sz w:val="26"/>
          <w:szCs w:val="26"/>
        </w:rPr>
      </w:pPr>
    </w:p>
    <w:p w:rsidR="00B0028E" w:rsidRDefault="00B0028E" w:rsidP="00B0028E">
      <w:pPr>
        <w:ind w:firstLine="1418"/>
        <w:jc w:val="both"/>
        <w:rPr>
          <w:b/>
          <w:smallCaps/>
          <w:sz w:val="26"/>
          <w:szCs w:val="26"/>
        </w:rPr>
      </w:pPr>
    </w:p>
    <w:p w:rsidR="00B0028E" w:rsidRDefault="00B0028E" w:rsidP="00B0028E">
      <w:pPr>
        <w:jc w:val="center"/>
        <w:rPr>
          <w:rFonts w:ascii="Arial" w:hAnsi="Arial" w:cs="Arial"/>
          <w:sz w:val="22"/>
          <w:szCs w:val="22"/>
        </w:rPr>
      </w:pPr>
      <w:r w:rsidRPr="00B0028E">
        <w:rPr>
          <w:rFonts w:ascii="Arial" w:hAnsi="Arial" w:cs="Arial"/>
          <w:sz w:val="22"/>
          <w:szCs w:val="22"/>
        </w:rPr>
        <w:t>PROJETO DE LEI Nº ______/2022</w:t>
      </w:r>
    </w:p>
    <w:p w:rsidR="004D5690" w:rsidRPr="00B0028E" w:rsidRDefault="004D5690" w:rsidP="00B0028E">
      <w:pPr>
        <w:jc w:val="center"/>
        <w:rPr>
          <w:rFonts w:ascii="Arial" w:hAnsi="Arial" w:cs="Arial"/>
          <w:sz w:val="22"/>
          <w:szCs w:val="22"/>
        </w:rPr>
      </w:pPr>
    </w:p>
    <w:p w:rsidR="00B0028E" w:rsidRPr="00B0028E" w:rsidRDefault="00B0028E" w:rsidP="00B0028E">
      <w:pPr>
        <w:jc w:val="center"/>
        <w:rPr>
          <w:rFonts w:ascii="Arial" w:hAnsi="Arial" w:cs="Arial"/>
          <w:sz w:val="22"/>
          <w:szCs w:val="22"/>
        </w:rPr>
      </w:pPr>
    </w:p>
    <w:p w:rsidR="00B0028E" w:rsidRPr="00B0028E" w:rsidRDefault="00B0028E" w:rsidP="00B0028E">
      <w:pPr>
        <w:ind w:left="3969"/>
        <w:jc w:val="both"/>
        <w:rPr>
          <w:rFonts w:ascii="Arial" w:hAnsi="Arial" w:cs="Arial"/>
          <w:b/>
          <w:bCs/>
          <w:sz w:val="22"/>
          <w:szCs w:val="22"/>
        </w:rPr>
      </w:pPr>
      <w:r w:rsidRPr="00B0028E">
        <w:rPr>
          <w:rFonts w:ascii="Arial" w:hAnsi="Arial" w:cs="Arial"/>
          <w:b/>
          <w:bCs/>
          <w:sz w:val="22"/>
          <w:szCs w:val="22"/>
        </w:rPr>
        <w:t>Institui, no âmbito do Município de Sorocaba/SP, o Mês Maio Furta-cor, dedicado às Ações de Conscientização, Incentivo ao Cuidado e Promoção da Saúde Mental Materna.</w:t>
      </w:r>
    </w:p>
    <w:p w:rsidR="00B0028E" w:rsidRDefault="00B0028E" w:rsidP="00B0028E">
      <w:pPr>
        <w:tabs>
          <w:tab w:val="left" w:pos="5100"/>
        </w:tabs>
        <w:jc w:val="both"/>
        <w:rPr>
          <w:rFonts w:ascii="Arial" w:hAnsi="Arial" w:cs="Arial"/>
          <w:sz w:val="22"/>
          <w:szCs w:val="22"/>
        </w:rPr>
      </w:pPr>
    </w:p>
    <w:p w:rsidR="004D5690" w:rsidRPr="00B0028E" w:rsidRDefault="004D5690" w:rsidP="00B0028E">
      <w:pPr>
        <w:tabs>
          <w:tab w:val="left" w:pos="5100"/>
        </w:tabs>
        <w:jc w:val="both"/>
        <w:rPr>
          <w:rFonts w:ascii="Arial" w:hAnsi="Arial" w:cs="Arial"/>
          <w:sz w:val="22"/>
          <w:szCs w:val="22"/>
        </w:rPr>
      </w:pPr>
    </w:p>
    <w:p w:rsidR="00B0028E" w:rsidRPr="00B0028E" w:rsidRDefault="00B0028E" w:rsidP="00B0028E">
      <w:pPr>
        <w:tabs>
          <w:tab w:val="left" w:pos="5100"/>
        </w:tabs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B0028E">
        <w:rPr>
          <w:rFonts w:ascii="Arial" w:hAnsi="Arial" w:cs="Arial"/>
          <w:b/>
          <w:bCs/>
          <w:sz w:val="22"/>
          <w:szCs w:val="22"/>
        </w:rPr>
        <w:t>Art. 1º</w:t>
      </w:r>
      <w:r w:rsidRPr="00B0028E">
        <w:rPr>
          <w:rFonts w:ascii="Arial" w:hAnsi="Arial" w:cs="Arial"/>
          <w:sz w:val="22"/>
          <w:szCs w:val="22"/>
        </w:rPr>
        <w:t xml:space="preserve"> Institui, no âmbito do Município de Sorocaba/SP, o Mês Maio Furta-cor, dedicado às Ações de Conscientização, Incentivo ao Cuidado e Promoção da Saúde Mental Materna.</w:t>
      </w:r>
    </w:p>
    <w:p w:rsidR="00B0028E" w:rsidRPr="00B0028E" w:rsidRDefault="00B0028E" w:rsidP="00B0028E">
      <w:pPr>
        <w:tabs>
          <w:tab w:val="left" w:pos="5100"/>
        </w:tabs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B0028E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B0028E">
        <w:rPr>
          <w:rFonts w:ascii="Arial" w:hAnsi="Arial" w:cs="Arial"/>
          <w:sz w:val="22"/>
          <w:szCs w:val="22"/>
        </w:rPr>
        <w:t>As ações de conscientização, incentivo ao cuidado e promoção do tema objeto desta Lei poderão ser desenvolvidas através de reuniões, palestras, cursos, oficinas, seminários, distribuição de material informativo, entre outras, sempre priorizando:</w:t>
      </w:r>
    </w:p>
    <w:p w:rsidR="00B0028E" w:rsidRPr="00B0028E" w:rsidRDefault="00B0028E" w:rsidP="00B0028E">
      <w:pPr>
        <w:tabs>
          <w:tab w:val="left" w:pos="5100"/>
        </w:tabs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B0028E">
        <w:rPr>
          <w:rFonts w:ascii="Arial" w:hAnsi="Arial" w:cs="Arial"/>
          <w:sz w:val="22"/>
          <w:szCs w:val="22"/>
        </w:rPr>
        <w:t>I – a conscientização da população sobre a importância da saúde mental materna;</w:t>
      </w:r>
    </w:p>
    <w:p w:rsidR="00B0028E" w:rsidRPr="00B0028E" w:rsidRDefault="00B0028E" w:rsidP="00B0028E">
      <w:pPr>
        <w:tabs>
          <w:tab w:val="left" w:pos="5100"/>
        </w:tabs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B0028E">
        <w:rPr>
          <w:rFonts w:ascii="Arial" w:hAnsi="Arial" w:cs="Arial"/>
          <w:sz w:val="22"/>
          <w:szCs w:val="22"/>
        </w:rPr>
        <w:t>II - o incentivo aos órgãos da Administração Pública Municipal, empresas, entidades de classe, associações, federações e à sociedade civil organizada para se engajarem nas campanhas sobre o tema objeto desta Lei.</w:t>
      </w:r>
    </w:p>
    <w:p w:rsidR="00B0028E" w:rsidRPr="00B0028E" w:rsidRDefault="00B0028E" w:rsidP="00B0028E">
      <w:pPr>
        <w:tabs>
          <w:tab w:val="left" w:pos="5100"/>
        </w:tabs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B0028E">
        <w:rPr>
          <w:rFonts w:ascii="Arial" w:hAnsi="Arial" w:cs="Arial"/>
          <w:b/>
          <w:bCs/>
          <w:sz w:val="22"/>
          <w:szCs w:val="22"/>
        </w:rPr>
        <w:t>Art. 3º</w:t>
      </w:r>
      <w:r w:rsidRPr="00B0028E">
        <w:rPr>
          <w:rFonts w:ascii="Arial" w:hAnsi="Arial" w:cs="Arial"/>
          <w:sz w:val="22"/>
          <w:szCs w:val="22"/>
        </w:rPr>
        <w:t xml:space="preserve"> O Mês Maio Furta-cor passa a integrar o Calendário Oficial do Município de Sorocaba/SP.</w:t>
      </w:r>
    </w:p>
    <w:p w:rsidR="00B0028E" w:rsidRPr="00B0028E" w:rsidRDefault="00B0028E" w:rsidP="00B0028E">
      <w:pPr>
        <w:tabs>
          <w:tab w:val="left" w:pos="5100"/>
        </w:tabs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B0028E">
        <w:rPr>
          <w:rFonts w:ascii="Arial" w:hAnsi="Arial" w:cs="Arial"/>
          <w:b/>
          <w:bCs/>
          <w:sz w:val="22"/>
          <w:szCs w:val="22"/>
        </w:rPr>
        <w:t>Art. 4º</w:t>
      </w:r>
      <w:r w:rsidRPr="00B0028E">
        <w:rPr>
          <w:rFonts w:ascii="Arial" w:hAnsi="Arial" w:cs="Arial"/>
          <w:sz w:val="22"/>
          <w:szCs w:val="22"/>
        </w:rPr>
        <w:t xml:space="preserve"> O Poder Executivo Municipal poderá buscar parcerias e firmar convênios junto às entidades</w:t>
      </w:r>
      <w:r w:rsidR="00487C75" w:rsidRPr="00487C75">
        <w:rPr>
          <w:rFonts w:ascii="Arial" w:hAnsi="Arial" w:cs="Arial"/>
          <w:sz w:val="22"/>
          <w:szCs w:val="22"/>
        </w:rPr>
        <w:t xml:space="preserve"> </w:t>
      </w:r>
      <w:r w:rsidR="00487C75">
        <w:rPr>
          <w:rFonts w:ascii="Arial" w:hAnsi="Arial" w:cs="Arial"/>
          <w:sz w:val="22"/>
          <w:szCs w:val="22"/>
        </w:rPr>
        <w:t>do terceiro setor</w:t>
      </w:r>
      <w:r w:rsidRPr="00B0028E">
        <w:rPr>
          <w:rFonts w:ascii="Arial" w:hAnsi="Arial" w:cs="Arial"/>
          <w:sz w:val="22"/>
          <w:szCs w:val="22"/>
        </w:rPr>
        <w:t xml:space="preserve">, </w:t>
      </w:r>
      <w:r w:rsidR="00487C75">
        <w:rPr>
          <w:rFonts w:ascii="Arial" w:hAnsi="Arial" w:cs="Arial"/>
          <w:sz w:val="22"/>
          <w:szCs w:val="22"/>
        </w:rPr>
        <w:t xml:space="preserve">movimentos sociais ou empresas, </w:t>
      </w:r>
      <w:r w:rsidRPr="00B0028E">
        <w:rPr>
          <w:rFonts w:ascii="Arial" w:hAnsi="Arial" w:cs="Arial"/>
          <w:sz w:val="22"/>
          <w:szCs w:val="22"/>
        </w:rPr>
        <w:t>para a execução das ações de conscientização do Mês Maio Furta-cor.</w:t>
      </w:r>
    </w:p>
    <w:p w:rsidR="00B0028E" w:rsidRPr="00B0028E" w:rsidRDefault="00B0028E" w:rsidP="00B0028E">
      <w:pPr>
        <w:tabs>
          <w:tab w:val="left" w:pos="5100"/>
        </w:tabs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B0028E">
        <w:rPr>
          <w:rFonts w:ascii="Arial" w:hAnsi="Arial" w:cs="Arial"/>
          <w:b/>
          <w:bCs/>
          <w:sz w:val="22"/>
          <w:szCs w:val="22"/>
        </w:rPr>
        <w:t xml:space="preserve">Art. 5º </w:t>
      </w:r>
      <w:r w:rsidRPr="00B0028E">
        <w:rPr>
          <w:rFonts w:ascii="Arial" w:hAnsi="Arial" w:cs="Arial"/>
          <w:sz w:val="22"/>
          <w:szCs w:val="22"/>
        </w:rPr>
        <w:t>O Poder Executivo poderá regulamentar a presente Lei no que lhe couber.</w:t>
      </w:r>
    </w:p>
    <w:p w:rsidR="00B0028E" w:rsidRPr="004D5690" w:rsidRDefault="00B0028E" w:rsidP="004D5690">
      <w:pPr>
        <w:tabs>
          <w:tab w:val="left" w:pos="5100"/>
        </w:tabs>
        <w:spacing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B0028E">
        <w:rPr>
          <w:rFonts w:ascii="Arial" w:hAnsi="Arial" w:cs="Arial"/>
          <w:b/>
          <w:bCs/>
          <w:sz w:val="22"/>
          <w:szCs w:val="22"/>
        </w:rPr>
        <w:t>Art. 6°</w:t>
      </w:r>
      <w:r w:rsidRPr="00B0028E">
        <w:rPr>
          <w:rFonts w:ascii="Arial" w:hAnsi="Arial" w:cs="Arial"/>
          <w:sz w:val="22"/>
          <w:szCs w:val="22"/>
        </w:rPr>
        <w:t xml:space="preserve"> Esta Lei entra em vigor na data de sua publicação.</w:t>
      </w:r>
      <w:r w:rsidRPr="00B0028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0028E" w:rsidRPr="00B0028E" w:rsidRDefault="00B0028E" w:rsidP="00B0028E">
      <w:pPr>
        <w:tabs>
          <w:tab w:val="left" w:pos="5100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:rsidR="00B0028E" w:rsidRPr="00B0028E" w:rsidRDefault="00B0028E" w:rsidP="00B0028E">
      <w:pPr>
        <w:tabs>
          <w:tab w:val="left" w:pos="5100"/>
        </w:tabs>
        <w:jc w:val="center"/>
        <w:rPr>
          <w:rFonts w:ascii="Arial" w:hAnsi="Arial" w:cs="Arial"/>
          <w:color w:val="000000"/>
          <w:sz w:val="22"/>
          <w:szCs w:val="22"/>
        </w:rPr>
      </w:pPr>
      <w:r w:rsidRPr="00B0028E">
        <w:rPr>
          <w:rFonts w:ascii="Arial" w:hAnsi="Arial" w:cs="Arial"/>
          <w:color w:val="000000"/>
          <w:sz w:val="22"/>
          <w:szCs w:val="22"/>
        </w:rPr>
        <w:t>Sorocaba, 02 de maio de 2022.</w:t>
      </w:r>
    </w:p>
    <w:p w:rsidR="00B0028E" w:rsidRDefault="00B0028E" w:rsidP="00B0028E">
      <w:pPr>
        <w:tabs>
          <w:tab w:val="left" w:pos="5100"/>
        </w:tabs>
        <w:ind w:firstLine="567"/>
        <w:jc w:val="center"/>
        <w:rPr>
          <w:rFonts w:ascii="Arial" w:hAnsi="Arial" w:cs="Arial"/>
          <w:sz w:val="22"/>
          <w:szCs w:val="22"/>
        </w:rPr>
      </w:pPr>
    </w:p>
    <w:p w:rsidR="004D5690" w:rsidRPr="00B0028E" w:rsidRDefault="004D5690" w:rsidP="00B0028E">
      <w:pPr>
        <w:tabs>
          <w:tab w:val="left" w:pos="5100"/>
        </w:tabs>
        <w:ind w:firstLine="567"/>
        <w:jc w:val="center"/>
        <w:rPr>
          <w:rFonts w:ascii="Arial" w:hAnsi="Arial" w:cs="Arial"/>
          <w:sz w:val="22"/>
          <w:szCs w:val="22"/>
        </w:rPr>
      </w:pPr>
    </w:p>
    <w:p w:rsidR="00B0028E" w:rsidRPr="00B0028E" w:rsidRDefault="00B0028E" w:rsidP="00B0028E">
      <w:pPr>
        <w:tabs>
          <w:tab w:val="left" w:pos="51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Fernanda Garcia</w:t>
      </w:r>
    </w:p>
    <w:p w:rsidR="00B0028E" w:rsidRPr="00B0028E" w:rsidRDefault="00B0028E" w:rsidP="00B0028E">
      <w:pPr>
        <w:tabs>
          <w:tab w:val="left" w:pos="5100"/>
        </w:tabs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B0028E">
        <w:rPr>
          <w:rFonts w:ascii="Arial" w:hAnsi="Arial" w:cs="Arial"/>
          <w:b/>
          <w:bCs/>
          <w:color w:val="000000"/>
          <w:sz w:val="22"/>
          <w:szCs w:val="22"/>
        </w:rPr>
        <w:t>Vereado</w:t>
      </w:r>
      <w:r>
        <w:rPr>
          <w:rFonts w:ascii="Arial" w:hAnsi="Arial" w:cs="Arial"/>
          <w:b/>
          <w:bCs/>
          <w:color w:val="000000"/>
          <w:sz w:val="22"/>
          <w:szCs w:val="22"/>
        </w:rPr>
        <w:t>ra</w:t>
      </w:r>
    </w:p>
    <w:p w:rsidR="00B0028E" w:rsidRPr="00040410" w:rsidRDefault="00B0028E" w:rsidP="00B0028E">
      <w:pPr>
        <w:tabs>
          <w:tab w:val="left" w:pos="5100"/>
        </w:tabs>
        <w:jc w:val="center"/>
        <w:rPr>
          <w:rFonts w:ascii="Arial" w:hAnsi="Arial" w:cs="Arial"/>
          <w:b/>
          <w:bCs/>
          <w:color w:val="000000"/>
          <w:szCs w:val="24"/>
        </w:rPr>
      </w:pPr>
    </w:p>
    <w:p w:rsidR="00B0028E" w:rsidRDefault="00B0028E" w:rsidP="00B0028E">
      <w:pPr>
        <w:tabs>
          <w:tab w:val="left" w:pos="5100"/>
        </w:tabs>
        <w:jc w:val="center"/>
        <w:rPr>
          <w:rFonts w:ascii="Arial" w:hAnsi="Arial" w:cs="Arial"/>
          <w:b/>
          <w:bCs/>
          <w:color w:val="000000"/>
          <w:szCs w:val="24"/>
        </w:rPr>
      </w:pPr>
    </w:p>
    <w:p w:rsidR="004D5690" w:rsidRDefault="004D5690" w:rsidP="00DA5931">
      <w:pPr>
        <w:tabs>
          <w:tab w:val="left" w:pos="5100"/>
        </w:tabs>
        <w:jc w:val="center"/>
        <w:rPr>
          <w:b/>
          <w:smallCaps/>
          <w:sz w:val="26"/>
          <w:szCs w:val="26"/>
        </w:rPr>
      </w:pPr>
    </w:p>
    <w:p w:rsidR="00DA5931" w:rsidRDefault="00DA5931" w:rsidP="004D5690">
      <w:pPr>
        <w:tabs>
          <w:tab w:val="left" w:pos="5100"/>
        </w:tabs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JUSTIFICATIVA</w:t>
      </w:r>
    </w:p>
    <w:p w:rsidR="00DA5931" w:rsidRPr="00DA5931" w:rsidRDefault="00DA5931" w:rsidP="00DA5931">
      <w:pPr>
        <w:tabs>
          <w:tab w:val="left" w:pos="5100"/>
        </w:tabs>
        <w:jc w:val="center"/>
        <w:rPr>
          <w:rFonts w:ascii="Arial" w:hAnsi="Arial" w:cs="Arial"/>
          <w:b/>
          <w:bCs/>
          <w:color w:val="000000"/>
          <w:szCs w:val="24"/>
        </w:rPr>
      </w:pPr>
    </w:p>
    <w:p w:rsidR="00B0028E" w:rsidRPr="00040410" w:rsidRDefault="00B0028E" w:rsidP="00B0028E">
      <w:pPr>
        <w:tabs>
          <w:tab w:val="left" w:pos="5100"/>
        </w:tabs>
        <w:spacing w:line="360" w:lineRule="auto"/>
        <w:ind w:firstLine="851"/>
        <w:jc w:val="both"/>
        <w:rPr>
          <w:rFonts w:ascii="Arial" w:hAnsi="Arial" w:cs="Arial"/>
          <w:szCs w:val="24"/>
        </w:rPr>
      </w:pPr>
      <w:r w:rsidRPr="00040410">
        <w:rPr>
          <w:rFonts w:ascii="Arial" w:hAnsi="Arial" w:cs="Arial"/>
          <w:szCs w:val="24"/>
        </w:rPr>
        <w:t>Preliminarmente, o projeto de lei intenta conscientizar e sensibilizar a população para a causa da saúde mental materna, cujo mês escolhido, isto é, maio, é devido a celebração nacional do Dia das Mães e a cor em virtude da sua tonalidade que altera de acordo com a luz que recebe, não havendo uma cor absoluta para aquele que lança o olhar.</w:t>
      </w:r>
    </w:p>
    <w:p w:rsidR="00B0028E" w:rsidRPr="00040410" w:rsidRDefault="00B0028E" w:rsidP="00B0028E">
      <w:pPr>
        <w:tabs>
          <w:tab w:val="left" w:pos="5100"/>
        </w:tabs>
        <w:spacing w:line="360" w:lineRule="auto"/>
        <w:ind w:firstLine="851"/>
        <w:jc w:val="both"/>
        <w:rPr>
          <w:rFonts w:ascii="Arial" w:hAnsi="Arial" w:cs="Arial"/>
          <w:szCs w:val="24"/>
        </w:rPr>
      </w:pPr>
      <w:r w:rsidRPr="00040410">
        <w:rPr>
          <w:rFonts w:ascii="Arial" w:hAnsi="Arial" w:cs="Arial"/>
          <w:szCs w:val="24"/>
        </w:rPr>
        <w:t xml:space="preserve">Nada obstante, o reconhecimento da causa aguerria insculpida neste Projeto de Lei se faz em razão da campanha promovida pelas idealizadoras: a Drª Nicole Cristino, psicóloga clínica e perinatal, e a Drª Patrícia Piper, médica psiquiatra e psicoterapeuta com atuação na </w:t>
      </w:r>
      <w:r w:rsidR="006B631B" w:rsidRPr="00040410">
        <w:rPr>
          <w:rFonts w:ascii="Arial" w:hAnsi="Arial" w:cs="Arial"/>
          <w:szCs w:val="24"/>
        </w:rPr>
        <w:t>perinata</w:t>
      </w:r>
      <w:r w:rsidR="006B631B">
        <w:rPr>
          <w:rFonts w:ascii="Arial" w:hAnsi="Arial" w:cs="Arial"/>
          <w:szCs w:val="24"/>
        </w:rPr>
        <w:t>l</w:t>
      </w:r>
      <w:r w:rsidR="006B631B" w:rsidRPr="00040410">
        <w:rPr>
          <w:rFonts w:ascii="Arial" w:hAnsi="Arial" w:cs="Arial"/>
          <w:szCs w:val="24"/>
        </w:rPr>
        <w:t>idade</w:t>
      </w:r>
      <w:r w:rsidRPr="00040410">
        <w:rPr>
          <w:rFonts w:ascii="Arial" w:hAnsi="Arial" w:cs="Arial"/>
          <w:szCs w:val="24"/>
        </w:rPr>
        <w:t>, cuja atuação é de cunho gratuito, voluntário, espontâneo, inclusivo, democrático, horizontal, laico, desburocratizado, descentralizado, social, apartidário, transdisciplinar e colaborativo.</w:t>
      </w:r>
    </w:p>
    <w:p w:rsidR="00B0028E" w:rsidRPr="00040410" w:rsidRDefault="00B0028E" w:rsidP="00B0028E">
      <w:pPr>
        <w:tabs>
          <w:tab w:val="left" w:pos="5100"/>
        </w:tabs>
        <w:spacing w:line="360" w:lineRule="auto"/>
        <w:ind w:firstLine="851"/>
        <w:jc w:val="both"/>
        <w:rPr>
          <w:rFonts w:ascii="Arial" w:hAnsi="Arial" w:cs="Arial"/>
          <w:szCs w:val="24"/>
        </w:rPr>
      </w:pPr>
      <w:r w:rsidRPr="00040410">
        <w:rPr>
          <w:rFonts w:ascii="Arial" w:hAnsi="Arial" w:cs="Arial"/>
          <w:szCs w:val="24"/>
        </w:rPr>
        <w:t>É importante que se esclareça a relevância da dedicação à saúde mental das mães, porquanto, apesar do forte estigma social em torno de temas ligados à saúde mental, há um alarmante aumento nos casos de depressão, ansiedade e, infelizmente, suicídio entre as mães.</w:t>
      </w:r>
    </w:p>
    <w:p w:rsidR="00B0028E" w:rsidRPr="00040410" w:rsidRDefault="00B0028E" w:rsidP="00B0028E">
      <w:pPr>
        <w:tabs>
          <w:tab w:val="left" w:pos="5100"/>
        </w:tabs>
        <w:spacing w:line="360" w:lineRule="auto"/>
        <w:ind w:firstLine="851"/>
        <w:jc w:val="both"/>
        <w:rPr>
          <w:rFonts w:ascii="Arial" w:hAnsi="Arial" w:cs="Arial"/>
          <w:szCs w:val="24"/>
        </w:rPr>
      </w:pPr>
      <w:r w:rsidRPr="00040410">
        <w:rPr>
          <w:rFonts w:ascii="Arial" w:hAnsi="Arial" w:cs="Arial"/>
          <w:szCs w:val="24"/>
        </w:rPr>
        <w:t>Estima-se que 1 em cada 4 mulheres sofram de depressão pós-parto, sendo que mais da metade dessas depressões já estão presentes na gestação, porém não são diagnosticadas, muito menos tratadas adequadamente e em tempo.</w:t>
      </w:r>
    </w:p>
    <w:p w:rsidR="00B0028E" w:rsidRPr="00040410" w:rsidRDefault="00B0028E" w:rsidP="00B0028E">
      <w:pPr>
        <w:tabs>
          <w:tab w:val="left" w:pos="5100"/>
        </w:tabs>
        <w:spacing w:line="360" w:lineRule="auto"/>
        <w:ind w:firstLine="851"/>
        <w:jc w:val="both"/>
        <w:rPr>
          <w:rFonts w:ascii="Arial" w:hAnsi="Arial" w:cs="Arial"/>
          <w:szCs w:val="24"/>
        </w:rPr>
      </w:pPr>
      <w:r w:rsidRPr="00040410">
        <w:rPr>
          <w:rFonts w:ascii="Arial" w:hAnsi="Arial" w:cs="Arial"/>
          <w:szCs w:val="24"/>
        </w:rPr>
        <w:t>Neste diapasão, o cenário pandêmico tem deixado um pesado fardo para as mães: a precarização da vida recai sobre elas. Escolas fechadas por mais de um ano, famílias fragmentadas, tripla jornada de trabalho, reduções e disparidades salariais, desemprego, informalidade, aumento dos índices de violência doméstica e feminicídio são apenas alguns dos fatores que impactam na saúde mental materna.</w:t>
      </w:r>
    </w:p>
    <w:p w:rsidR="00B0028E" w:rsidRPr="00040410" w:rsidRDefault="00B0028E" w:rsidP="00B0028E">
      <w:pPr>
        <w:tabs>
          <w:tab w:val="left" w:pos="5100"/>
        </w:tabs>
        <w:spacing w:line="360" w:lineRule="auto"/>
        <w:ind w:firstLine="851"/>
        <w:jc w:val="both"/>
        <w:rPr>
          <w:rFonts w:ascii="Arial" w:hAnsi="Arial" w:cs="Arial"/>
          <w:szCs w:val="24"/>
        </w:rPr>
      </w:pPr>
      <w:r w:rsidRPr="00040410">
        <w:rPr>
          <w:rFonts w:ascii="Arial" w:hAnsi="Arial" w:cs="Arial"/>
          <w:szCs w:val="24"/>
        </w:rPr>
        <w:t>Além disso, há um enorme contingente de mulheres portadoras de transtornos mentais em idade reprodutiva que são vulnerabilizadas pelo forte estigma social relacionado ao transtorno mental e a maternidade.</w:t>
      </w:r>
    </w:p>
    <w:p w:rsidR="00F17B6A" w:rsidRDefault="00F17B6A" w:rsidP="00B0028E">
      <w:pPr>
        <w:tabs>
          <w:tab w:val="left" w:pos="5100"/>
        </w:tabs>
        <w:spacing w:line="360" w:lineRule="auto"/>
        <w:ind w:firstLine="851"/>
        <w:jc w:val="both"/>
        <w:rPr>
          <w:rFonts w:ascii="Arial" w:hAnsi="Arial" w:cs="Arial"/>
          <w:szCs w:val="24"/>
        </w:rPr>
      </w:pPr>
    </w:p>
    <w:p w:rsidR="00B0028E" w:rsidRDefault="00B0028E" w:rsidP="00B0028E">
      <w:pPr>
        <w:tabs>
          <w:tab w:val="left" w:pos="5100"/>
        </w:tabs>
        <w:spacing w:line="360" w:lineRule="auto"/>
        <w:ind w:firstLine="851"/>
        <w:jc w:val="both"/>
        <w:rPr>
          <w:rFonts w:ascii="Arial" w:hAnsi="Arial" w:cs="Arial"/>
          <w:szCs w:val="24"/>
        </w:rPr>
      </w:pPr>
      <w:r w:rsidRPr="00040410">
        <w:rPr>
          <w:rFonts w:ascii="Arial" w:hAnsi="Arial" w:cs="Arial"/>
          <w:szCs w:val="24"/>
        </w:rPr>
        <w:lastRenderedPageBreak/>
        <w:t xml:space="preserve">Logo, compete acentuar que o Mês Maio Furta-cor também busca parceiros para promover palestras, rodas de conversa, entrevistas, </w:t>
      </w:r>
      <w:r w:rsidRPr="00040410">
        <w:rPr>
          <w:rFonts w:ascii="Arial" w:hAnsi="Arial" w:cs="Arial"/>
          <w:i/>
          <w:iCs/>
          <w:szCs w:val="24"/>
        </w:rPr>
        <w:t>lives</w:t>
      </w:r>
      <w:r w:rsidRPr="00040410">
        <w:rPr>
          <w:rFonts w:ascii="Arial" w:hAnsi="Arial" w:cs="Arial"/>
          <w:szCs w:val="24"/>
        </w:rPr>
        <w:t>, marchas, caminhadas, mama</w:t>
      </w:r>
      <w:r w:rsidR="009D5894">
        <w:rPr>
          <w:rFonts w:ascii="Arial" w:hAnsi="Arial" w:cs="Arial"/>
          <w:szCs w:val="24"/>
        </w:rPr>
        <w:t>ç</w:t>
      </w:r>
      <w:r w:rsidRPr="00040410">
        <w:rPr>
          <w:rFonts w:ascii="Arial" w:hAnsi="Arial" w:cs="Arial"/>
          <w:szCs w:val="24"/>
        </w:rPr>
        <w:t>os, rodas de dança mãe-bebê e ações gratuitas ao longo de todo o mês de maio, visando alcançar pessoas nos mais variados espaços.</w:t>
      </w:r>
    </w:p>
    <w:p w:rsidR="006B631B" w:rsidRPr="00040410" w:rsidRDefault="006B631B" w:rsidP="00B0028E">
      <w:pPr>
        <w:tabs>
          <w:tab w:val="left" w:pos="5100"/>
        </w:tabs>
        <w:spacing w:line="360" w:lineRule="auto"/>
        <w:ind w:firstLine="85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No mês de maio celebramos no Brasil o Dia das Mães, um momento oportuno de fomentar discussões em torno das causas maternas e dos aspectos envolvidos nos crescentes índices de depressão, ansiedade, esgotamento e suicídio.</w:t>
      </w:r>
    </w:p>
    <w:p w:rsidR="00B0028E" w:rsidRDefault="006B631B" w:rsidP="009D5894">
      <w:pPr>
        <w:tabs>
          <w:tab w:val="left" w:pos="5100"/>
        </w:tabs>
        <w:spacing w:line="360" w:lineRule="auto"/>
        <w:ind w:firstLine="85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Diante do exposto e em face da relevância do tema para a saúde pública da mulher em Sorocaba, solicitamos apoio dos nobres parlamentares para aprovação desta proposição. </w:t>
      </w: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4D5690" w:rsidRPr="00B0028E" w:rsidRDefault="004D5690" w:rsidP="004D5690">
      <w:pPr>
        <w:tabs>
          <w:tab w:val="left" w:pos="5100"/>
        </w:tabs>
        <w:jc w:val="center"/>
        <w:rPr>
          <w:rFonts w:ascii="Arial" w:hAnsi="Arial" w:cs="Arial"/>
          <w:color w:val="000000"/>
          <w:sz w:val="22"/>
          <w:szCs w:val="22"/>
        </w:rPr>
      </w:pPr>
      <w:r w:rsidRPr="00B0028E">
        <w:rPr>
          <w:rFonts w:ascii="Arial" w:hAnsi="Arial" w:cs="Arial"/>
          <w:color w:val="000000"/>
          <w:sz w:val="22"/>
          <w:szCs w:val="22"/>
        </w:rPr>
        <w:t>Sorocaba, 02 de maio de 2022.</w:t>
      </w:r>
    </w:p>
    <w:p w:rsidR="004D5690" w:rsidRDefault="004D5690" w:rsidP="004D5690">
      <w:pPr>
        <w:tabs>
          <w:tab w:val="left" w:pos="5100"/>
        </w:tabs>
        <w:ind w:firstLine="567"/>
        <w:jc w:val="center"/>
        <w:rPr>
          <w:rFonts w:ascii="Arial" w:hAnsi="Arial" w:cs="Arial"/>
          <w:sz w:val="22"/>
          <w:szCs w:val="22"/>
        </w:rPr>
      </w:pPr>
    </w:p>
    <w:p w:rsidR="004D5690" w:rsidRDefault="004D5690" w:rsidP="004D5690">
      <w:pPr>
        <w:tabs>
          <w:tab w:val="left" w:pos="5100"/>
        </w:tabs>
        <w:ind w:firstLine="567"/>
        <w:jc w:val="center"/>
        <w:rPr>
          <w:rFonts w:ascii="Arial" w:hAnsi="Arial" w:cs="Arial"/>
          <w:sz w:val="22"/>
          <w:szCs w:val="22"/>
        </w:rPr>
      </w:pPr>
    </w:p>
    <w:p w:rsidR="004D5690" w:rsidRDefault="004D5690" w:rsidP="004D5690">
      <w:pPr>
        <w:tabs>
          <w:tab w:val="left" w:pos="5100"/>
        </w:tabs>
        <w:ind w:firstLine="567"/>
        <w:jc w:val="center"/>
        <w:rPr>
          <w:rFonts w:ascii="Arial" w:hAnsi="Arial" w:cs="Arial"/>
          <w:sz w:val="22"/>
          <w:szCs w:val="22"/>
        </w:rPr>
      </w:pPr>
    </w:p>
    <w:p w:rsidR="004D5690" w:rsidRPr="00B0028E" w:rsidRDefault="004D5690" w:rsidP="004D5690">
      <w:pPr>
        <w:tabs>
          <w:tab w:val="left" w:pos="5100"/>
        </w:tabs>
        <w:ind w:firstLine="567"/>
        <w:jc w:val="center"/>
        <w:rPr>
          <w:rFonts w:ascii="Arial" w:hAnsi="Arial" w:cs="Arial"/>
          <w:sz w:val="22"/>
          <w:szCs w:val="22"/>
        </w:rPr>
      </w:pPr>
    </w:p>
    <w:p w:rsidR="004D5690" w:rsidRPr="00B0028E" w:rsidRDefault="004D5690" w:rsidP="004D5690">
      <w:pPr>
        <w:tabs>
          <w:tab w:val="left" w:pos="51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Fernanda Garcia</w:t>
      </w:r>
    </w:p>
    <w:p w:rsidR="004D5690" w:rsidRPr="00B0028E" w:rsidRDefault="004D5690" w:rsidP="004D5690">
      <w:pPr>
        <w:tabs>
          <w:tab w:val="left" w:pos="5100"/>
        </w:tabs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B0028E">
        <w:rPr>
          <w:rFonts w:ascii="Arial" w:hAnsi="Arial" w:cs="Arial"/>
          <w:b/>
          <w:bCs/>
          <w:color w:val="000000"/>
          <w:sz w:val="22"/>
          <w:szCs w:val="22"/>
        </w:rPr>
        <w:t>Vereado</w:t>
      </w:r>
      <w:r>
        <w:rPr>
          <w:rFonts w:ascii="Arial" w:hAnsi="Arial" w:cs="Arial"/>
          <w:b/>
          <w:bCs/>
          <w:color w:val="000000"/>
          <w:sz w:val="22"/>
          <w:szCs w:val="22"/>
        </w:rPr>
        <w:t>ra</w:t>
      </w: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0212EE" w:rsidRPr="007F7CD4" w:rsidRDefault="000212EE" w:rsidP="00533B72">
      <w:pPr>
        <w:jc w:val="center"/>
        <w:rPr>
          <w:szCs w:val="24"/>
        </w:rPr>
      </w:pPr>
    </w:p>
    <w:sectPr w:rsidR="000212EE" w:rsidRPr="007F7CD4" w:rsidSect="004D5690">
      <w:headerReference w:type="default" r:id="rId8"/>
      <w:type w:val="continuous"/>
      <w:pgSz w:w="11907" w:h="16840" w:code="9"/>
      <w:pgMar w:top="1843" w:right="1701" w:bottom="851" w:left="1701" w:header="255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FEC" w:rsidRDefault="00091FEC" w:rsidP="002F6274">
      <w:r>
        <w:separator/>
      </w:r>
    </w:p>
  </w:endnote>
  <w:endnote w:type="continuationSeparator" w:id="0">
    <w:p w:rsidR="00091FEC" w:rsidRDefault="00091FEC" w:rsidP="002F6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FEC" w:rsidRDefault="00091FEC" w:rsidP="002F6274">
      <w:r>
        <w:separator/>
      </w:r>
    </w:p>
  </w:footnote>
  <w:footnote w:type="continuationSeparator" w:id="0">
    <w:p w:rsidR="00091FEC" w:rsidRDefault="00091FEC" w:rsidP="002F62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274" w:rsidRDefault="008767E0" w:rsidP="003774E6"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-1356360</wp:posOffset>
          </wp:positionV>
          <wp:extent cx="6690995" cy="1131570"/>
          <wp:effectExtent l="19050" t="0" r="0" b="0"/>
          <wp:wrapNone/>
          <wp:docPr id="9" name="Imagem 14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E0414"/>
    <w:multiLevelType w:val="hybridMultilevel"/>
    <w:tmpl w:val="01C42D58"/>
    <w:lvl w:ilvl="0" w:tplc="42DC648E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8767E0"/>
    <w:rsid w:val="00006E5D"/>
    <w:rsid w:val="00011863"/>
    <w:rsid w:val="00015B72"/>
    <w:rsid w:val="000212EE"/>
    <w:rsid w:val="00027EF4"/>
    <w:rsid w:val="0003176C"/>
    <w:rsid w:val="00036F31"/>
    <w:rsid w:val="00044E96"/>
    <w:rsid w:val="00051C2E"/>
    <w:rsid w:val="0005485A"/>
    <w:rsid w:val="00065091"/>
    <w:rsid w:val="000820C4"/>
    <w:rsid w:val="000903D4"/>
    <w:rsid w:val="00091FEC"/>
    <w:rsid w:val="00094907"/>
    <w:rsid w:val="000A1BD9"/>
    <w:rsid w:val="000A6BAE"/>
    <w:rsid w:val="000B4882"/>
    <w:rsid w:val="000C6E29"/>
    <w:rsid w:val="000D3804"/>
    <w:rsid w:val="000E3B12"/>
    <w:rsid w:val="000F617D"/>
    <w:rsid w:val="00113B43"/>
    <w:rsid w:val="001255B7"/>
    <w:rsid w:val="001346B6"/>
    <w:rsid w:val="0014069B"/>
    <w:rsid w:val="00162EAB"/>
    <w:rsid w:val="00167764"/>
    <w:rsid w:val="00171160"/>
    <w:rsid w:val="0017536A"/>
    <w:rsid w:val="00180614"/>
    <w:rsid w:val="001B0AD8"/>
    <w:rsid w:val="001B7B12"/>
    <w:rsid w:val="001D0047"/>
    <w:rsid w:val="001F4B59"/>
    <w:rsid w:val="002108F7"/>
    <w:rsid w:val="00211CCE"/>
    <w:rsid w:val="00220D36"/>
    <w:rsid w:val="00236895"/>
    <w:rsid w:val="00254D93"/>
    <w:rsid w:val="00254FCA"/>
    <w:rsid w:val="002562BD"/>
    <w:rsid w:val="0026251F"/>
    <w:rsid w:val="00271053"/>
    <w:rsid w:val="00290973"/>
    <w:rsid w:val="00295887"/>
    <w:rsid w:val="002A1109"/>
    <w:rsid w:val="002C778C"/>
    <w:rsid w:val="002D75B5"/>
    <w:rsid w:val="002F4058"/>
    <w:rsid w:val="002F6274"/>
    <w:rsid w:val="002F633A"/>
    <w:rsid w:val="00317437"/>
    <w:rsid w:val="003226AB"/>
    <w:rsid w:val="0032691D"/>
    <w:rsid w:val="00326FF2"/>
    <w:rsid w:val="00350CD4"/>
    <w:rsid w:val="00355A0E"/>
    <w:rsid w:val="00365C7F"/>
    <w:rsid w:val="003774E6"/>
    <w:rsid w:val="003A35E0"/>
    <w:rsid w:val="003A4F6E"/>
    <w:rsid w:val="003B405B"/>
    <w:rsid w:val="003D4002"/>
    <w:rsid w:val="003D5268"/>
    <w:rsid w:val="003E7E4C"/>
    <w:rsid w:val="003F4918"/>
    <w:rsid w:val="00417570"/>
    <w:rsid w:val="0045155D"/>
    <w:rsid w:val="00455DCD"/>
    <w:rsid w:val="0046380B"/>
    <w:rsid w:val="004770E0"/>
    <w:rsid w:val="0048189F"/>
    <w:rsid w:val="00487C75"/>
    <w:rsid w:val="00497BDE"/>
    <w:rsid w:val="004D5690"/>
    <w:rsid w:val="004E0608"/>
    <w:rsid w:val="004F10CA"/>
    <w:rsid w:val="00503BFA"/>
    <w:rsid w:val="00511B0D"/>
    <w:rsid w:val="0051791E"/>
    <w:rsid w:val="005237B4"/>
    <w:rsid w:val="00532510"/>
    <w:rsid w:val="00533B72"/>
    <w:rsid w:val="005437B8"/>
    <w:rsid w:val="005561BC"/>
    <w:rsid w:val="00565763"/>
    <w:rsid w:val="00567EF7"/>
    <w:rsid w:val="0057652B"/>
    <w:rsid w:val="00580BF4"/>
    <w:rsid w:val="00595A98"/>
    <w:rsid w:val="005A2F17"/>
    <w:rsid w:val="005B2204"/>
    <w:rsid w:val="005D37D0"/>
    <w:rsid w:val="005D5C2B"/>
    <w:rsid w:val="005E2FDC"/>
    <w:rsid w:val="00602B3F"/>
    <w:rsid w:val="006153D4"/>
    <w:rsid w:val="00615CAE"/>
    <w:rsid w:val="00617FDA"/>
    <w:rsid w:val="00622A6E"/>
    <w:rsid w:val="006401D6"/>
    <w:rsid w:val="00640C19"/>
    <w:rsid w:val="0064450A"/>
    <w:rsid w:val="00644E75"/>
    <w:rsid w:val="00651E92"/>
    <w:rsid w:val="0066334E"/>
    <w:rsid w:val="00666E34"/>
    <w:rsid w:val="00670E1C"/>
    <w:rsid w:val="006772F1"/>
    <w:rsid w:val="00681D61"/>
    <w:rsid w:val="00694F37"/>
    <w:rsid w:val="006954D7"/>
    <w:rsid w:val="006A16AC"/>
    <w:rsid w:val="006A3761"/>
    <w:rsid w:val="006B5EC2"/>
    <w:rsid w:val="006B631B"/>
    <w:rsid w:val="006B6D7D"/>
    <w:rsid w:val="006B7435"/>
    <w:rsid w:val="00700294"/>
    <w:rsid w:val="00742B73"/>
    <w:rsid w:val="00787EE8"/>
    <w:rsid w:val="007A7749"/>
    <w:rsid w:val="007B59DC"/>
    <w:rsid w:val="007D6CAF"/>
    <w:rsid w:val="007E2D18"/>
    <w:rsid w:val="007F1E74"/>
    <w:rsid w:val="007F7CD4"/>
    <w:rsid w:val="0080124A"/>
    <w:rsid w:val="00814690"/>
    <w:rsid w:val="008240FE"/>
    <w:rsid w:val="00825608"/>
    <w:rsid w:val="008351E6"/>
    <w:rsid w:val="00854628"/>
    <w:rsid w:val="008642AC"/>
    <w:rsid w:val="008767E0"/>
    <w:rsid w:val="008A082D"/>
    <w:rsid w:val="008A2AFF"/>
    <w:rsid w:val="008A3DA1"/>
    <w:rsid w:val="008A4579"/>
    <w:rsid w:val="008B35A3"/>
    <w:rsid w:val="008B3A4C"/>
    <w:rsid w:val="008D03AF"/>
    <w:rsid w:val="008E7BD0"/>
    <w:rsid w:val="008F00D8"/>
    <w:rsid w:val="00903828"/>
    <w:rsid w:val="0090629B"/>
    <w:rsid w:val="00910CD4"/>
    <w:rsid w:val="00927AAE"/>
    <w:rsid w:val="00935FA6"/>
    <w:rsid w:val="00947B32"/>
    <w:rsid w:val="00955475"/>
    <w:rsid w:val="00996B8B"/>
    <w:rsid w:val="0099773A"/>
    <w:rsid w:val="009B16F6"/>
    <w:rsid w:val="009C380D"/>
    <w:rsid w:val="009D5894"/>
    <w:rsid w:val="009D7ED7"/>
    <w:rsid w:val="009E2FBD"/>
    <w:rsid w:val="009E3B7B"/>
    <w:rsid w:val="009E4236"/>
    <w:rsid w:val="009F14BD"/>
    <w:rsid w:val="009F19A1"/>
    <w:rsid w:val="009F1F81"/>
    <w:rsid w:val="00A00689"/>
    <w:rsid w:val="00A10C34"/>
    <w:rsid w:val="00A2028B"/>
    <w:rsid w:val="00A468C0"/>
    <w:rsid w:val="00A56AE3"/>
    <w:rsid w:val="00A660A2"/>
    <w:rsid w:val="00A83F6D"/>
    <w:rsid w:val="00A84BE6"/>
    <w:rsid w:val="00A85DDC"/>
    <w:rsid w:val="00A9703F"/>
    <w:rsid w:val="00AB2F99"/>
    <w:rsid w:val="00AC50C7"/>
    <w:rsid w:val="00AD0420"/>
    <w:rsid w:val="00AD21FA"/>
    <w:rsid w:val="00AD29A8"/>
    <w:rsid w:val="00AE56FD"/>
    <w:rsid w:val="00AF199A"/>
    <w:rsid w:val="00B0028E"/>
    <w:rsid w:val="00B0505F"/>
    <w:rsid w:val="00B177E1"/>
    <w:rsid w:val="00B21974"/>
    <w:rsid w:val="00B35BCA"/>
    <w:rsid w:val="00B40541"/>
    <w:rsid w:val="00B53C6C"/>
    <w:rsid w:val="00B56686"/>
    <w:rsid w:val="00B843ED"/>
    <w:rsid w:val="00B91F2E"/>
    <w:rsid w:val="00B97C34"/>
    <w:rsid w:val="00BA5A73"/>
    <w:rsid w:val="00BB36D6"/>
    <w:rsid w:val="00BD0035"/>
    <w:rsid w:val="00BE23B7"/>
    <w:rsid w:val="00BE6322"/>
    <w:rsid w:val="00C018A5"/>
    <w:rsid w:val="00C04B98"/>
    <w:rsid w:val="00C068D3"/>
    <w:rsid w:val="00C079A4"/>
    <w:rsid w:val="00C110F3"/>
    <w:rsid w:val="00C27331"/>
    <w:rsid w:val="00C434D5"/>
    <w:rsid w:val="00C46057"/>
    <w:rsid w:val="00C618BA"/>
    <w:rsid w:val="00C73125"/>
    <w:rsid w:val="00C82D35"/>
    <w:rsid w:val="00CB362F"/>
    <w:rsid w:val="00CC118D"/>
    <w:rsid w:val="00CC19D5"/>
    <w:rsid w:val="00CD6493"/>
    <w:rsid w:val="00CE498F"/>
    <w:rsid w:val="00CE7896"/>
    <w:rsid w:val="00CF68B6"/>
    <w:rsid w:val="00CF69F2"/>
    <w:rsid w:val="00D1058F"/>
    <w:rsid w:val="00D123A2"/>
    <w:rsid w:val="00D23035"/>
    <w:rsid w:val="00D24032"/>
    <w:rsid w:val="00D34264"/>
    <w:rsid w:val="00D348CF"/>
    <w:rsid w:val="00D35476"/>
    <w:rsid w:val="00D375AE"/>
    <w:rsid w:val="00D41F58"/>
    <w:rsid w:val="00D64BA4"/>
    <w:rsid w:val="00D65D36"/>
    <w:rsid w:val="00D7625B"/>
    <w:rsid w:val="00DA2D10"/>
    <w:rsid w:val="00DA4481"/>
    <w:rsid w:val="00DA5931"/>
    <w:rsid w:val="00DA7A3C"/>
    <w:rsid w:val="00DB2D55"/>
    <w:rsid w:val="00E0501B"/>
    <w:rsid w:val="00E10A14"/>
    <w:rsid w:val="00E2732F"/>
    <w:rsid w:val="00E32E49"/>
    <w:rsid w:val="00E33612"/>
    <w:rsid w:val="00E50377"/>
    <w:rsid w:val="00E5090D"/>
    <w:rsid w:val="00E61641"/>
    <w:rsid w:val="00E70FAE"/>
    <w:rsid w:val="00E75345"/>
    <w:rsid w:val="00E8455A"/>
    <w:rsid w:val="00E92A61"/>
    <w:rsid w:val="00EA3269"/>
    <w:rsid w:val="00ED60CE"/>
    <w:rsid w:val="00EE0C55"/>
    <w:rsid w:val="00EF31CF"/>
    <w:rsid w:val="00F03CF1"/>
    <w:rsid w:val="00F17B6A"/>
    <w:rsid w:val="00F408A6"/>
    <w:rsid w:val="00F7610E"/>
    <w:rsid w:val="00F765DB"/>
    <w:rsid w:val="00F769C1"/>
    <w:rsid w:val="00FB6DF1"/>
    <w:rsid w:val="00FD3039"/>
    <w:rsid w:val="00FD7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F8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tulo1">
    <w:name w:val="heading 1"/>
    <w:basedOn w:val="Normal"/>
    <w:next w:val="Normal"/>
    <w:link w:val="Ttulo1Char"/>
    <w:qFormat/>
    <w:rsid w:val="00E753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F7C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62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F6274"/>
    <w:rPr>
      <w:sz w:val="24"/>
    </w:rPr>
  </w:style>
  <w:style w:type="paragraph" w:styleId="Rodap">
    <w:name w:val="footer"/>
    <w:basedOn w:val="Normal"/>
    <w:link w:val="RodapChar"/>
    <w:rsid w:val="002F627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F6274"/>
    <w:rPr>
      <w:sz w:val="24"/>
    </w:rPr>
  </w:style>
  <w:style w:type="paragraph" w:styleId="Textodebalo">
    <w:name w:val="Balloon Text"/>
    <w:basedOn w:val="Normal"/>
    <w:link w:val="TextodebaloChar"/>
    <w:rsid w:val="00D65D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5D3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33B7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E753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semiHidden/>
    <w:rsid w:val="007F7C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rsid w:val="008146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107\Desktop\MODELOS%202017\INDICA&#199;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7A35A3-FCE2-445E-853F-591A79D5A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INDICAÇÃO</Template>
  <TotalTime>7</TotalTime>
  <Pages>3</Pages>
  <Words>648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E S P A C H O</vt:lpstr>
    </vt:vector>
  </TitlesOfParts>
  <Company>CONAM - Cons. em Adm. Munic.</Company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S P A C H O</dc:title>
  <dc:creator>usuario</dc:creator>
  <cp:lastModifiedBy>usuarioCamara</cp:lastModifiedBy>
  <cp:revision>5</cp:revision>
  <cp:lastPrinted>2022-05-02T12:49:00Z</cp:lastPrinted>
  <dcterms:created xsi:type="dcterms:W3CDTF">2022-05-02T12:55:00Z</dcterms:created>
  <dcterms:modified xsi:type="dcterms:W3CDTF">2022-05-02T18:25:00Z</dcterms:modified>
</cp:coreProperties>
</file>