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 xml:space="preserve">PROJETO DE LEI Nº </w:t>
      </w: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5D6736" w:rsidRDefault="004157C1" w:rsidP="004157C1">
      <w:pPr>
        <w:ind w:firstLine="4253"/>
        <w:jc w:val="both"/>
        <w:rPr>
          <w:b/>
        </w:rPr>
      </w:pPr>
    </w:p>
    <w:p w:rsidR="004157C1" w:rsidRPr="007E1946" w:rsidRDefault="004157C1" w:rsidP="00181285">
      <w:pPr>
        <w:ind w:left="3420"/>
        <w:jc w:val="both"/>
      </w:pPr>
      <w:r w:rsidRPr="007E1946">
        <w:t xml:space="preserve">Declara de </w:t>
      </w:r>
      <w:r w:rsidR="007B513D" w:rsidRPr="007E1946">
        <w:t>U</w:t>
      </w:r>
      <w:r w:rsidRPr="007E1946">
        <w:t>tilidade Pública</w:t>
      </w:r>
      <w:r w:rsidR="000E3E4D" w:rsidRPr="007E1946">
        <w:t xml:space="preserve"> a</w:t>
      </w:r>
      <w:proofErr w:type="gramStart"/>
      <w:r w:rsidRPr="005D6736">
        <w:rPr>
          <w:b/>
        </w:rPr>
        <w:t xml:space="preserve">  </w:t>
      </w:r>
      <w:proofErr w:type="gramEnd"/>
      <w:r w:rsidRPr="005D6736">
        <w:rPr>
          <w:b/>
        </w:rPr>
        <w:t>“</w:t>
      </w:r>
      <w:r w:rsidR="00FA7649">
        <w:rPr>
          <w:b/>
        </w:rPr>
        <w:t xml:space="preserve">Cooperativa de </w:t>
      </w:r>
      <w:r w:rsidR="007E1946">
        <w:rPr>
          <w:b/>
        </w:rPr>
        <w:t xml:space="preserve">Trabalho de Catadores e Catadoras de Materiais Recicláveis </w:t>
      </w:r>
      <w:r w:rsidR="00FA7649">
        <w:rPr>
          <w:b/>
        </w:rPr>
        <w:t xml:space="preserve">de </w:t>
      </w:r>
      <w:proofErr w:type="spellStart"/>
      <w:r w:rsidR="00FA7649">
        <w:rPr>
          <w:b/>
        </w:rPr>
        <w:t>Sorocaba</w:t>
      </w:r>
      <w:r w:rsidR="008F50F0">
        <w:rPr>
          <w:b/>
        </w:rPr>
        <w:t>-CORESO</w:t>
      </w:r>
      <w:proofErr w:type="spellEnd"/>
      <w:r w:rsidRPr="005D6736">
        <w:rPr>
          <w:b/>
        </w:rPr>
        <w:t xml:space="preserve">” </w:t>
      </w:r>
      <w:r w:rsidRPr="007E1946">
        <w:t>e dá outras providências.</w:t>
      </w: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left="4253"/>
        <w:jc w:val="both"/>
      </w:pPr>
    </w:p>
    <w:p w:rsidR="004157C1" w:rsidRPr="005D6736" w:rsidRDefault="004157C1" w:rsidP="004157C1">
      <w:pPr>
        <w:ind w:firstLine="2268"/>
        <w:jc w:val="both"/>
      </w:pPr>
      <w:r w:rsidRPr="005D6736">
        <w:t>A Câmara Municipal de Sorocaba decreta:</w:t>
      </w:r>
    </w:p>
    <w:p w:rsidR="004157C1" w:rsidRPr="005D6736" w:rsidRDefault="004157C1" w:rsidP="004157C1">
      <w:pPr>
        <w:ind w:firstLine="3828"/>
        <w:jc w:val="both"/>
      </w:pPr>
    </w:p>
    <w:p w:rsidR="004157C1" w:rsidRPr="005D6736" w:rsidRDefault="004157C1" w:rsidP="004157C1">
      <w:pPr>
        <w:ind w:firstLine="3828"/>
        <w:jc w:val="both"/>
      </w:pPr>
    </w:p>
    <w:p w:rsidR="00F53538" w:rsidRDefault="00F53538" w:rsidP="00F53538">
      <w:pPr>
        <w:ind w:firstLine="2268"/>
        <w:jc w:val="both"/>
      </w:pPr>
      <w:r>
        <w:t>Art. 1º</w:t>
      </w:r>
      <w:proofErr w:type="gramStart"/>
      <w:r>
        <w:t xml:space="preserve">  </w:t>
      </w:r>
      <w:proofErr w:type="gramEnd"/>
      <w:r>
        <w:t>Fica declarada de Utilidade Pública, de conformidade com a Lei nº 11.093, de 6 de maio de 2015,</w:t>
      </w:r>
      <w:r w:rsidR="002244F2" w:rsidRPr="002244F2">
        <w:t xml:space="preserve"> </w:t>
      </w:r>
      <w:r w:rsidR="002244F2" w:rsidRPr="00C9292F">
        <w:t xml:space="preserve">alterada pela lei nº 11.327, de 23 de maio de 2016, </w:t>
      </w:r>
      <w:r w:rsidR="00117D35">
        <w:t>o</w:t>
      </w:r>
      <w:r w:rsidR="008F50F0">
        <w:t xml:space="preserve">  “</w:t>
      </w:r>
      <w:r w:rsidR="007E1946">
        <w:rPr>
          <w:b/>
        </w:rPr>
        <w:t>Cooperativa de Trabalho de Catadores e Catadoras de Materiais de Recicláveis de Sorocaba</w:t>
      </w:r>
      <w:r w:rsidR="008F50F0">
        <w:rPr>
          <w:b/>
        </w:rPr>
        <w:t xml:space="preserve"> - CORESO</w:t>
      </w:r>
      <w:r w:rsidR="007467C0">
        <w:t xml:space="preserve">”, CNPJ. N.º </w:t>
      </w:r>
      <w:r w:rsidR="00FA7649">
        <w:t>04.014.053/</w:t>
      </w:r>
      <w:r w:rsidR="007467C0">
        <w:t>0001-</w:t>
      </w:r>
      <w:r w:rsidR="00FA7649">
        <w:t>12</w:t>
      </w:r>
      <w:r w:rsidR="00117D35">
        <w:t xml:space="preserve">, inscrição Municipal: </w:t>
      </w:r>
      <w:r w:rsidR="007E1946">
        <w:t>138.479</w:t>
      </w:r>
      <w:r w:rsidR="007467C0">
        <w:t xml:space="preserve">, com sede na Rua </w:t>
      </w:r>
      <w:r w:rsidR="007E1946">
        <w:t>José Henrique Dias</w:t>
      </w:r>
      <w:r w:rsidR="007467C0">
        <w:t xml:space="preserve">, n.º </w:t>
      </w:r>
      <w:r w:rsidR="007E1946">
        <w:t>215</w:t>
      </w:r>
      <w:r w:rsidR="007467C0">
        <w:t xml:space="preserve"> </w:t>
      </w:r>
      <w:r w:rsidR="00117D35">
        <w:t>CEP. 1807</w:t>
      </w:r>
      <w:r w:rsidR="007E1946">
        <w:t>8</w:t>
      </w:r>
      <w:r w:rsidR="00117D35">
        <w:t>-</w:t>
      </w:r>
      <w:r w:rsidR="007E1946">
        <w:t>395</w:t>
      </w:r>
      <w:r w:rsidR="00117D35">
        <w:t xml:space="preserve"> n</w:t>
      </w:r>
      <w:r w:rsidR="007E1946">
        <w:t>o</w:t>
      </w:r>
      <w:r w:rsidR="007467C0">
        <w:t xml:space="preserve"> </w:t>
      </w:r>
      <w:r w:rsidR="007E1946">
        <w:t>Parque Vitória Régia</w:t>
      </w:r>
      <w:r w:rsidR="007467C0">
        <w:t>/Sorocaba-SP.</w:t>
      </w:r>
    </w:p>
    <w:p w:rsidR="00F53538" w:rsidRPr="005D6736" w:rsidRDefault="00F53538" w:rsidP="00F53538">
      <w:pPr>
        <w:ind w:firstLine="3828"/>
        <w:jc w:val="both"/>
      </w:pPr>
    </w:p>
    <w:p w:rsidR="00F53538" w:rsidRPr="005D6736" w:rsidRDefault="00F53538" w:rsidP="00F53538">
      <w:pPr>
        <w:ind w:firstLine="2268"/>
        <w:jc w:val="both"/>
      </w:pPr>
      <w:r w:rsidRPr="005D6736">
        <w:t>Art. 2º</w:t>
      </w:r>
      <w:proofErr w:type="gramStart"/>
      <w:r w:rsidRPr="005D6736">
        <w:t xml:space="preserve">  </w:t>
      </w:r>
      <w:proofErr w:type="gramEnd"/>
      <w:r w:rsidRPr="005D6736">
        <w:t>As despesas com a execução da presente Lei correrão por conta das verbas próprias consignadas no orçamento.</w:t>
      </w:r>
    </w:p>
    <w:p w:rsidR="00F53538" w:rsidRPr="005D6736" w:rsidRDefault="00F53538" w:rsidP="00F53538">
      <w:pPr>
        <w:ind w:firstLine="2268"/>
        <w:jc w:val="both"/>
      </w:pPr>
    </w:p>
    <w:p w:rsidR="004157C1" w:rsidRPr="005D6736" w:rsidRDefault="00F53538" w:rsidP="00F53538">
      <w:pPr>
        <w:ind w:firstLine="2268"/>
        <w:jc w:val="both"/>
      </w:pPr>
      <w:r w:rsidRPr="005D6736">
        <w:t>Art. 3º</w:t>
      </w:r>
      <w:proofErr w:type="gramStart"/>
      <w:r w:rsidRPr="005D6736">
        <w:t xml:space="preserve">  </w:t>
      </w:r>
      <w:proofErr w:type="gramEnd"/>
      <w:r w:rsidRPr="005D6736">
        <w:t>Esta Lei entra em vigor na data de sua publicação.</w:t>
      </w: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</w:t>
      </w:r>
      <w:proofErr w:type="gramStart"/>
      <w:r w:rsidRPr="005D6736">
        <w:rPr>
          <w:b/>
        </w:rPr>
        <w:t>.,</w:t>
      </w:r>
      <w:proofErr w:type="gramEnd"/>
      <w:r w:rsidRPr="005D6736">
        <w:rPr>
          <w:b/>
        </w:rPr>
        <w:t xml:space="preserve">  </w:t>
      </w:r>
      <w:r w:rsidR="008F50F0">
        <w:rPr>
          <w:b/>
        </w:rPr>
        <w:t>13</w:t>
      </w:r>
      <w:r w:rsidR="00331822">
        <w:rPr>
          <w:b/>
        </w:rPr>
        <w:t xml:space="preserve"> </w:t>
      </w:r>
      <w:r w:rsidRPr="005D6736">
        <w:rPr>
          <w:b/>
        </w:rPr>
        <w:t xml:space="preserve">de </w:t>
      </w:r>
      <w:r w:rsidR="008F50F0">
        <w:rPr>
          <w:b/>
        </w:rPr>
        <w:t>junho</w:t>
      </w:r>
      <w:r w:rsidR="00D2552A">
        <w:rPr>
          <w:b/>
        </w:rPr>
        <w:t xml:space="preserve"> </w:t>
      </w:r>
      <w:r w:rsidRPr="005D6736">
        <w:rPr>
          <w:b/>
        </w:rPr>
        <w:t>de</w:t>
      </w:r>
      <w:r w:rsidR="00D2552A">
        <w:rPr>
          <w:b/>
        </w:rPr>
        <w:t xml:space="preserve"> 2022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Default="004157C1" w:rsidP="004157C1">
      <w:pPr>
        <w:jc w:val="center"/>
        <w:rPr>
          <w:b/>
        </w:rPr>
      </w:pPr>
    </w:p>
    <w:p w:rsidR="00117D35" w:rsidRPr="005D6736" w:rsidRDefault="00117D35" w:rsidP="004157C1">
      <w:pPr>
        <w:jc w:val="center"/>
        <w:rPr>
          <w:b/>
        </w:rPr>
      </w:pPr>
    </w:p>
    <w:p w:rsidR="004157C1" w:rsidRPr="005D6736" w:rsidRDefault="00D2552A" w:rsidP="004157C1">
      <w:pPr>
        <w:jc w:val="center"/>
        <w:rPr>
          <w:b/>
        </w:rPr>
      </w:pPr>
      <w:r>
        <w:rPr>
          <w:b/>
        </w:rPr>
        <w:t xml:space="preserve">FAUSTO PERES </w:t>
      </w: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Vereador</w:t>
      </w:r>
    </w:p>
    <w:p w:rsidR="004157C1" w:rsidRPr="005D6736" w:rsidRDefault="004157C1" w:rsidP="004157C1"/>
    <w:p w:rsidR="004157C1" w:rsidRPr="005D6736" w:rsidRDefault="004157C1" w:rsidP="004157C1"/>
    <w:p w:rsidR="004157C1" w:rsidRDefault="004157C1" w:rsidP="004157C1">
      <w:pPr>
        <w:rPr>
          <w:b/>
        </w:rPr>
      </w:pPr>
      <w:r w:rsidRPr="005D6736">
        <w:rPr>
          <w:b/>
        </w:rPr>
        <w:br w:type="page"/>
      </w:r>
      <w:r w:rsidR="00EF09E9">
        <w:rPr>
          <w:b/>
        </w:rPr>
        <w:lastRenderedPageBreak/>
        <w:t xml:space="preserve">  </w:t>
      </w:r>
      <w:r w:rsidRPr="005D6736">
        <w:rPr>
          <w:b/>
        </w:rPr>
        <w:t>JUSTIFICATIVA:</w:t>
      </w:r>
    </w:p>
    <w:p w:rsidR="00117D35" w:rsidRPr="005D6736" w:rsidRDefault="00117D35" w:rsidP="004157C1">
      <w:pPr>
        <w:rPr>
          <w:b/>
        </w:rPr>
      </w:pPr>
    </w:p>
    <w:p w:rsidR="008F50F0" w:rsidRPr="008F50F0" w:rsidRDefault="008F50F0" w:rsidP="008F50F0">
      <w:pPr>
        <w:ind w:firstLine="708"/>
        <w:jc w:val="both"/>
      </w:pPr>
      <w:r w:rsidRPr="008F50F0">
        <w:t xml:space="preserve">A Cooperativa de Trabalho de Catadores e Catadoras de Materiais Recicláveis de Sorocaba – CORESO, entidade de personalidade jurídica cadastrada sob o CNPJ 04.014.053/0001-12, inscrita neste município sob o nº 138.479 DECLARA efetivo funcionamento com suas atividades sem fins </w:t>
      </w:r>
      <w:proofErr w:type="gramStart"/>
      <w:r w:rsidRPr="008F50F0">
        <w:t>lucrativos e voltadas à coletividade</w:t>
      </w:r>
      <w:proofErr w:type="gramEnd"/>
      <w:r w:rsidRPr="008F50F0">
        <w:t>.</w:t>
      </w:r>
    </w:p>
    <w:p w:rsidR="008F50F0" w:rsidRPr="008F50F0" w:rsidRDefault="008F50F0" w:rsidP="008F50F0">
      <w:pPr>
        <w:jc w:val="both"/>
      </w:pPr>
      <w:r w:rsidRPr="008F50F0">
        <w:t>Em consonância aos requisitos prévios e legais por parte desta autarquia, ora solicitados, retemos a atenção SOLICITANDO desta a DECLARAÇÃO DE UTILIDADE PÚBLICA.</w:t>
      </w:r>
    </w:p>
    <w:p w:rsidR="008F50F0" w:rsidRPr="008F50F0" w:rsidRDefault="008F50F0" w:rsidP="008F50F0">
      <w:pPr>
        <w:jc w:val="both"/>
        <w:rPr>
          <w:sz w:val="16"/>
          <w:szCs w:val="16"/>
        </w:rPr>
      </w:pPr>
    </w:p>
    <w:p w:rsidR="008F50F0" w:rsidRPr="008F50F0" w:rsidRDefault="008F50F0" w:rsidP="008F50F0">
      <w:pPr>
        <w:ind w:firstLine="708"/>
        <w:jc w:val="both"/>
      </w:pPr>
      <w:r w:rsidRPr="008F50F0">
        <w:t xml:space="preserve">A CORESO nasceu no ano de </w:t>
      </w:r>
      <w:proofErr w:type="gramStart"/>
      <w:r w:rsidRPr="008F50F0">
        <w:t>2000 na Zona Norte</w:t>
      </w:r>
      <w:proofErr w:type="gramEnd"/>
      <w:r w:rsidRPr="008F50F0">
        <w:t xml:space="preserve"> de Sorocaba da necessidade de gerar oportunidade de trabalho de forma digna para pessoas em situação de vulnerabilidade socioeconômica, priorizando assim a valorização do trabalho dos cooperados que tem sua renda oriunda exclusivamente da captação de materiais recicláveis doados pela população.</w:t>
      </w:r>
    </w:p>
    <w:p w:rsidR="008F50F0" w:rsidRPr="008F50F0" w:rsidRDefault="008F50F0" w:rsidP="008F50F0">
      <w:pPr>
        <w:jc w:val="both"/>
        <w:rPr>
          <w:sz w:val="16"/>
          <w:szCs w:val="16"/>
        </w:rPr>
      </w:pPr>
    </w:p>
    <w:p w:rsidR="008F50F0" w:rsidRPr="008F50F0" w:rsidRDefault="008F50F0" w:rsidP="008F50F0">
      <w:pPr>
        <w:ind w:firstLine="708"/>
        <w:jc w:val="both"/>
      </w:pPr>
      <w:r w:rsidRPr="008F50F0">
        <w:t>Há 21 anos a CORESO desenvolve o trabalho de coleta seletiva, triagem e comercialização dos materiais coletados e tem contribuído ativamente com a educação ambiental, mostrando à população a importância da separação dos resíduos, visto que esses materiais seriam aterrados, gerando despesas ao Município e deixando de contribuir com a economia municipal.</w:t>
      </w:r>
    </w:p>
    <w:p w:rsidR="008F50F0" w:rsidRPr="008F50F0" w:rsidRDefault="008F50F0" w:rsidP="008F50F0">
      <w:pPr>
        <w:jc w:val="both"/>
        <w:rPr>
          <w:sz w:val="16"/>
          <w:szCs w:val="16"/>
        </w:rPr>
      </w:pPr>
    </w:p>
    <w:p w:rsidR="008F50F0" w:rsidRPr="008F50F0" w:rsidRDefault="008F50F0" w:rsidP="008F50F0">
      <w:pPr>
        <w:ind w:firstLine="708"/>
        <w:jc w:val="both"/>
      </w:pPr>
      <w:r w:rsidRPr="008F50F0">
        <w:t>Atualmente possuímos um Acordo de Cooperação Emergencial com a Prefeitura Municipal de Sorocaba e fomos habilitados recentemente a participar do novo Acordo de Cooperação que iniciará após o término do acordo vigente.</w:t>
      </w:r>
    </w:p>
    <w:p w:rsidR="008F50F0" w:rsidRPr="008F50F0" w:rsidRDefault="008F50F0" w:rsidP="008F50F0">
      <w:pPr>
        <w:jc w:val="both"/>
        <w:rPr>
          <w:sz w:val="16"/>
          <w:szCs w:val="16"/>
        </w:rPr>
      </w:pPr>
    </w:p>
    <w:p w:rsidR="008F50F0" w:rsidRPr="008F50F0" w:rsidRDefault="008F50F0" w:rsidP="008F50F0">
      <w:pPr>
        <w:ind w:firstLine="708"/>
        <w:jc w:val="both"/>
      </w:pPr>
      <w:r w:rsidRPr="008F50F0">
        <w:t xml:space="preserve">Neste acordo a PMS disponibiliza à cooperativa </w:t>
      </w:r>
      <w:proofErr w:type="gramStart"/>
      <w:r w:rsidRPr="008F50F0">
        <w:t>5</w:t>
      </w:r>
      <w:proofErr w:type="gramEnd"/>
      <w:r w:rsidRPr="008F50F0">
        <w:t xml:space="preserve"> caminhões, combustível e motorista para a realização da coleta seletiva, 2 galpões e maquinário para a realização dos trabalhos.</w:t>
      </w:r>
    </w:p>
    <w:p w:rsidR="008F50F0" w:rsidRPr="008F50F0" w:rsidRDefault="008F50F0" w:rsidP="008F50F0">
      <w:pPr>
        <w:jc w:val="both"/>
        <w:rPr>
          <w:sz w:val="16"/>
          <w:szCs w:val="16"/>
        </w:rPr>
      </w:pPr>
    </w:p>
    <w:p w:rsidR="008F50F0" w:rsidRPr="008F50F0" w:rsidRDefault="008F50F0" w:rsidP="008F50F0">
      <w:pPr>
        <w:ind w:firstLine="708"/>
        <w:jc w:val="both"/>
      </w:pPr>
      <w:r w:rsidRPr="008F50F0">
        <w:t xml:space="preserve">Hoje a CORESO conta com aproximadamente 57 cooperados em </w:t>
      </w:r>
      <w:proofErr w:type="gramStart"/>
      <w:r w:rsidRPr="008F50F0">
        <w:t>2</w:t>
      </w:r>
      <w:proofErr w:type="gramEnd"/>
      <w:r w:rsidRPr="008F50F0">
        <w:t xml:space="preserve"> núcleos de operações localizados no Parque Vitória Régia e na Vila Colorau.</w:t>
      </w:r>
    </w:p>
    <w:p w:rsidR="008F50F0" w:rsidRPr="008F50F0" w:rsidRDefault="008F50F0" w:rsidP="008F50F0">
      <w:pPr>
        <w:jc w:val="both"/>
      </w:pPr>
      <w:r w:rsidRPr="008F50F0">
        <w:t>Nossas regiões de atuação são: Zona Norte, Zona Leste e Zona Oeste onde temos cadastrados 39 bairros, 302 ruas e 9.500 casas que geram uma média de 120 toneladas/mês de materiais recicláveis.</w:t>
      </w:r>
    </w:p>
    <w:p w:rsidR="008F50F0" w:rsidRPr="008F50F0" w:rsidRDefault="008F50F0" w:rsidP="008F50F0">
      <w:pPr>
        <w:jc w:val="center"/>
        <w:rPr>
          <w:sz w:val="12"/>
          <w:szCs w:val="12"/>
        </w:rPr>
      </w:pPr>
    </w:p>
    <w:p w:rsidR="008F50F0" w:rsidRDefault="008F50F0" w:rsidP="008F50F0">
      <w:pPr>
        <w:jc w:val="right"/>
      </w:pPr>
      <w:proofErr w:type="spellStart"/>
      <w:r w:rsidRPr="008F50F0">
        <w:t>Aurea</w:t>
      </w:r>
      <w:proofErr w:type="spellEnd"/>
      <w:r w:rsidRPr="008F50F0">
        <w:t xml:space="preserve"> Aparecida Bueno</w:t>
      </w:r>
      <w:r>
        <w:t xml:space="preserve"> - </w:t>
      </w:r>
      <w:r w:rsidRPr="008F50F0">
        <w:t>Diretora Presidente</w:t>
      </w:r>
    </w:p>
    <w:p w:rsidR="008F50F0" w:rsidRPr="008F50F0" w:rsidRDefault="008F50F0" w:rsidP="008F50F0">
      <w:pPr>
        <w:jc w:val="right"/>
      </w:pPr>
    </w:p>
    <w:p w:rsidR="00EF09E9" w:rsidRPr="00117D35" w:rsidRDefault="00EF09E9" w:rsidP="00EF09E9">
      <w:pPr>
        <w:ind w:firstLine="2268"/>
        <w:jc w:val="both"/>
      </w:pPr>
    </w:p>
    <w:p w:rsidR="004157C1" w:rsidRPr="005D6736" w:rsidRDefault="004157C1" w:rsidP="004157C1">
      <w:pPr>
        <w:jc w:val="center"/>
        <w:rPr>
          <w:b/>
        </w:rPr>
      </w:pPr>
      <w:r w:rsidRPr="005D6736">
        <w:rPr>
          <w:b/>
        </w:rPr>
        <w:t>S/S</w:t>
      </w:r>
      <w:proofErr w:type="gramStart"/>
      <w:r w:rsidRPr="005D6736">
        <w:rPr>
          <w:b/>
        </w:rPr>
        <w:t>.,</w:t>
      </w:r>
      <w:proofErr w:type="gramEnd"/>
      <w:r w:rsidRPr="005D6736">
        <w:rPr>
          <w:b/>
        </w:rPr>
        <w:t xml:space="preserve">  </w:t>
      </w:r>
      <w:r w:rsidR="008F50F0">
        <w:rPr>
          <w:b/>
        </w:rPr>
        <w:t>1</w:t>
      </w:r>
      <w:r w:rsidR="006861CC">
        <w:rPr>
          <w:b/>
        </w:rPr>
        <w:t xml:space="preserve">3 </w:t>
      </w:r>
      <w:r w:rsidRPr="005D6736">
        <w:rPr>
          <w:b/>
        </w:rPr>
        <w:t xml:space="preserve">de </w:t>
      </w:r>
      <w:r w:rsidR="008F50F0">
        <w:rPr>
          <w:b/>
        </w:rPr>
        <w:t>junho</w:t>
      </w:r>
      <w:r w:rsidR="00D2552A">
        <w:rPr>
          <w:b/>
        </w:rPr>
        <w:t xml:space="preserve"> </w:t>
      </w:r>
      <w:r w:rsidRPr="005D6736">
        <w:rPr>
          <w:b/>
        </w:rPr>
        <w:t>de</w:t>
      </w:r>
      <w:r w:rsidR="00D2552A">
        <w:rPr>
          <w:b/>
        </w:rPr>
        <w:t xml:space="preserve"> 2022</w:t>
      </w:r>
    </w:p>
    <w:p w:rsidR="004157C1" w:rsidRDefault="00EF09E9" w:rsidP="004157C1">
      <w:pPr>
        <w:jc w:val="center"/>
        <w:rPr>
          <w:b/>
        </w:rPr>
      </w:pPr>
      <w:r>
        <w:rPr>
          <w:b/>
        </w:rPr>
        <w:t xml:space="preserve">  </w:t>
      </w:r>
    </w:p>
    <w:p w:rsidR="004157C1" w:rsidRPr="005D6736" w:rsidRDefault="004157C1" w:rsidP="004157C1">
      <w:pPr>
        <w:jc w:val="center"/>
        <w:rPr>
          <w:b/>
        </w:rPr>
      </w:pPr>
    </w:p>
    <w:p w:rsidR="004157C1" w:rsidRPr="005D6736" w:rsidRDefault="00D2552A" w:rsidP="004157C1">
      <w:pPr>
        <w:jc w:val="center"/>
        <w:rPr>
          <w:b/>
        </w:rPr>
      </w:pPr>
      <w:r>
        <w:rPr>
          <w:b/>
        </w:rPr>
        <w:t>FAUSTO PERES</w:t>
      </w:r>
    </w:p>
    <w:p w:rsidR="000B795F" w:rsidRPr="005D6736" w:rsidRDefault="004157C1" w:rsidP="00EF09E9">
      <w:pPr>
        <w:jc w:val="center"/>
      </w:pPr>
      <w:r w:rsidRPr="005D6736">
        <w:rPr>
          <w:b/>
        </w:rPr>
        <w:t>Vereador</w:t>
      </w:r>
    </w:p>
    <w:sectPr w:rsidR="000B795F" w:rsidRPr="005D6736" w:rsidSect="000B795F">
      <w:headerReference w:type="default" r:id="rId6"/>
      <w:footerReference w:type="default" r:id="rId7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F0" w:rsidRDefault="008F50F0" w:rsidP="00584E3E">
      <w:r>
        <w:separator/>
      </w:r>
    </w:p>
  </w:endnote>
  <w:endnote w:type="continuationSeparator" w:id="0">
    <w:p w:rsidR="008F50F0" w:rsidRDefault="008F50F0" w:rsidP="0058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F0" w:rsidRPr="00B636A5" w:rsidRDefault="008F50F0" w:rsidP="007C17DB">
    <w:pPr>
      <w:pStyle w:val="Rodap"/>
      <w:pBdr>
        <w:top w:val="single" w:sz="4" w:space="20" w:color="A5A5A5"/>
      </w:pBdr>
      <w:jc w:val="center"/>
      <w:rPr>
        <w:rFonts w:ascii="Arial" w:hAnsi="Arial" w:cs="Arial"/>
        <w:b/>
      </w:rPr>
    </w:pPr>
    <w:r w:rsidRPr="00E24DBA">
      <w:rPr>
        <w:rFonts w:ascii="Arial" w:hAnsi="Arial" w:cs="Arial"/>
        <w:noProof/>
      </w:rPr>
      <w:pict>
        <v:group id="Grupo 406" o:spid="_x0000_s9217" style="position:absolute;left:0;text-align:left;margin-left:596.15pt;margin-top:629.15pt;width:459.5pt;height:48.5pt;z-index:251658240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" o:allowincell="f">
          <v:group id="Group 423" o:spid="_x0000_s9218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o:lock v:ext="edit" aspectratio="t"/>
            <v:group id="Group 424" o:spid="_x0000_s9219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o:lock v:ext="edit" aspectratio="t"/>
              <v:shape id="Freeform 425" o:spid="_x0000_s9220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RbsEA&#10;AADaAAAADwAAAGRycy9kb3ducmV2LnhtbESP3WoCMRSE74W+QzhC7zRroYusRhGhULEX/j3AYXO6&#10;uzQ5WZKjrm/fFApeDjPzDbNcD96pG8XUBTYwmxagiOtgO24MXM4fkzmoJMgWXWAy8KAE69XLaImV&#10;DXc+0u0kjcoQThUaaEX6SutUt+QxTUNPnL3vED1KlrHRNuI9w73Tb0VRao8d54UWe9q2VP+crt6A&#10;uD0f6/nufX8tZu7rEG1XbsWY1/GwWYASGuQZ/m9/WgMl/F3JN0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eUW7BAAAA2gAAAA8AAAAAAAAAAAAAAAAAmAIAAGRycy9kb3du&#10;cmV2LnhtbFBLBQYAAAAABAAEAPUAAACGAwAAAAA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9221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nEcUA&#10;AADaAAAADwAAAGRycy9kb3ducmV2LnhtbESPT0sDMRTE74LfITzBi7TZVnHL2rSUUlFP/QteH5vX&#10;zbabl20S27Wf3giCx2FmfsOMp51txJl8qB0rGPQzEMSl0zVXCnbb194IRIjIGhvHpOCbAkwntzdj&#10;LLS78JrOm1iJBOFQoAITY1tIGUpDFkPftcTJ2ztvMSbpK6k9XhLcNnKYZc/SYs1pwWBLc0PlcfNl&#10;Fayuaz97bE/+iuapWh4+Ph/yxZtS93fd7AVEpC7+h//a71pBDr9X0g2Qk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6cRxQAAANoAAAAPAAAAAAAAAAAAAAAAAJgCAABkcnMv&#10;ZG93bnJldi54bWxQSwUGAAAAAAQABAD1AAAAigMAAAAA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9222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kNlMAA&#10;AADaAAAADwAAAGRycy9kb3ducmV2LnhtbERPz2vCMBS+D/wfwhO8remCOOmMohaZjF20en80b21d&#10;81KaWLv/fjkMdvz4fq82o23FQL1vHGt4SVIQxKUzDVcaLsXheQnCB2SDrWPS8EMeNuvJ0woz4x58&#10;ouEcKhFD2GeooQ6hy6T0ZU0WfeI64sh9ud5iiLCvpOnxEcNtK1WaLqTFhmNDjR3tayq/z3er4bXI&#10;5/nWfKjdO4ebKq/qdv1UWs+m4/YNRKAx/Iv/3EejIW6NV+IN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+kNlMAAAADaAAAADwAAAAAAAAAAAAAAAACYAgAAZHJzL2Rvd25y&#10;ZXYueG1sUEsFBgAAAAAEAAQA9QAAAIUDAAAAAA=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9223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59sIA&#10;AADaAAAADwAAAGRycy9kb3ducmV2LnhtbESPQWvCQBSE7wX/w/KE3uquLVSNriIBbQ9eTPT+yD6T&#10;YPZtyG5j9Nd3hUKPw8x8w6w2g21ET52vHWuYThQI4sKZmksNp3z3NgfhA7LBxjFpuJOHzXr0ssLE&#10;uBsfqc9CKSKEfYIaqhDaREpfVGTRT1xLHL2L6yyGKLtSmg5vEW4b+a7Up7RYc1yosKW0ouKa/VgN&#10;xz79OO9zRffczJqv2SFTj0eq9et42C5BBBrCf/iv/W00LOB5Jd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/n2wgAAANoAAAAPAAAAAAAAAAAAAAAAAJgCAABkcnMvZG93&#10;bnJldi54bWxQSwUGAAAAAAQABAD1AAAAhw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922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mOsUA&#10;AADbAAAADwAAAGRycy9kb3ducmV2LnhtbESPQUsDMRCF70L/Q5iCN5ttwSJr0yLSihfBbqXobXYz&#10;Zhc3kyWJ7dpf7xwEbzO8N+99s9qMvlcniqkLbGA+K0ARN8F27Ay8HXY3d6BSRrbYByYDP5Rgs55c&#10;rbC04cx7OlXZKQnhVKKBNueh1Do1LXlMszAQi/YZoscsa3TaRjxLuO/1oiiW2mPH0tDiQI8tNV/V&#10;tzdw1K+31fvevYT6oy7quD327vJkzPV0fLgHlWnM/+a/62cr+EIvv8gA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PKY6xQAAANsAAAAPAAAAAAAAAAAAAAAAAJgCAABkcnMv&#10;ZG93bnJldi54bWxQSwUGAAAAAAQABAD1AAAAigMAAAAA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922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D68IA&#10;AADbAAAADwAAAGRycy9kb3ducmV2LnhtbERPTWvCQBC9F/wPywheSt3ooYTUVcSgeBBqo+B1mp0m&#10;wexs2F1N/PduodDbPN7nLFaDacWdnG8sK5hNExDEpdUNVwrOp+1bCsIHZI2tZVLwIA+r5ehlgZm2&#10;PX/RvQiViCHsM1RQh9BlUvqyJoN+ajviyP1YZzBE6CqpHfYx3LRyniTv0mDDsaHGjjY1ldfiZhQU&#10;+aV4ffjjZ56nx2737Q4b06dKTcbD+gNEoCH8i//cex3nz+D3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APrwgAAANsAAAAPAAAAAAAAAAAAAAAAAJgCAABkcnMvZG93&#10;bnJldi54bWxQSwUGAAAAAAQABAD1AAAAhw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9226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x078A&#10;AADbAAAADwAAAGRycy9kb3ducmV2LnhtbERPTYvCMBC9L/gfwgje1tQKy1KNooKoR7vqeWjGpthM&#10;ahNt/fdmYWFv83ifM1/2thZPan3lWMFknIAgLpyuuFRw+tl+foPwAVlj7ZgUvMjDcjH4mGOmXcdH&#10;euahFDGEfYYKTAhNJqUvDFn0Y9cQR+7qWoshwraUusUuhttapknyJS1WHBsMNrQxVNzyh1Vw7o5S&#10;h/p+uOzySTqtLuu0uBulRsN+NQMRqA//4j/3Xsf5Kfz+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LHTvwAAANsAAAAPAAAAAAAAAAAAAAAAAJgCAABkcnMvZG93bnJl&#10;di54bWxQSwUGAAAAAAQABAD1AAAAhAMAAAAA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9227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I3cAA&#10;AADbAAAADwAAAGRycy9kb3ducmV2LnhtbERPS4vCMBC+C/sfwizsTVMfiFSjuOKCN/EBy96GZmyL&#10;zaSbxNr+eyMI3ubje85i1ZpKNOR8aVnBcJCAIM6sLjlXcD799GcgfEDWWFkmBR15WC0/egtMtb3z&#10;gZpjyEUMYZ+igiKEOpXSZwUZ9ANbE0fuYp3BEKHLpXZ4j+GmkqMkmUqDJceGAmvaFJRdjzejYOz2&#10;o+3h99+jvcw25++mm/zVnVJfn+16DiJQG97il3un4/wx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I3cAAAADbAAAADwAAAAAAAAAAAAAAAACYAgAAZHJzL2Rvd25y&#10;ZXYueG1sUEsFBgAAAAAEAAQA9QAAAIUDAAAAAA=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9228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TN8MA&#10;AADbAAAADwAAAGRycy9kb3ducmV2LnhtbERPS0sDMRC+C/6HMII3m1VrW7ZNiywqhXqwL3qdbqbJ&#10;4maybOJ2++8bQfA2H99zZove1aKjNlSeFTwOMhDEpdcVGwW77fvDBESIyBprz6TgQgEW89ubGeba&#10;n3lN3SYakUI45KjAxtjkUobSksMw8A1x4k6+dRgTbI3ULZ5TuKvlU5aNpMOKU4PFhgpL5ffmxyn4&#10;+Hopnk13WDYrX9n953hnjsWbUvd3/esURKQ+/ov/3Eud5g/h95d0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lTN8MAAADbAAAADwAAAAAAAAAAAAAAAACYAgAAZHJzL2Rv&#10;d25yZXYueG1sUEsFBgAAAAAEAAQA9QAAAIg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9229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AbsEA&#10;AADbAAAADwAAAGRycy9kb3ducmV2LnhtbERPzWrCQBC+C32HZQq96SZCi0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gG7BAAAA2wAAAA8AAAAAAAAAAAAAAAAAmAIAAGRycy9kb3du&#10;cmV2LnhtbFBLBQYAAAAABAAEAPUAAACGAwAAAAA=&#10;" filled="f" stroked="f">
            <v:textbox style="mso-next-textbox:#Text Box 434" inset=",0,,0">
              <w:txbxContent>
                <w:p w:rsidR="008F50F0" w:rsidRDefault="008F50F0" w:rsidP="007C17DB">
                  <w:pPr>
                    <w:jc w:val="center"/>
                    <w:rPr>
                      <w:color w:val="4F81BD"/>
                    </w:rPr>
                  </w:pPr>
                  <w:r w:rsidRPr="00E24DBA">
                    <w:fldChar w:fldCharType="begin"/>
                  </w:r>
                  <w:r>
                    <w:instrText>PAGE   \* MERGEFORMAT</w:instrText>
                  </w:r>
                  <w:r w:rsidRPr="00E24DBA">
                    <w:fldChar w:fldCharType="separate"/>
                  </w:r>
                  <w:r w:rsidR="00F524CC" w:rsidRPr="00F524CC">
                    <w:rPr>
                      <w:noProof/>
                      <w:color w:val="4F81BD"/>
                    </w:rPr>
                    <w:t>1</w:t>
                  </w:r>
                  <w:r>
                    <w:rPr>
                      <w:noProof/>
                      <w:color w:val="4F81BD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r w:rsidRPr="00B636A5">
      <w:rPr>
        <w:rFonts w:ascii="Arial" w:hAnsi="Arial" w:cs="Arial"/>
        <w:b/>
      </w:rPr>
      <w:t>Vereador Fausto Peres - Gabinete 08</w:t>
    </w:r>
  </w:p>
  <w:p w:rsidR="008F50F0" w:rsidRPr="007C17DB" w:rsidRDefault="008F50F0" w:rsidP="007C17DB">
    <w:pPr>
      <w:pStyle w:val="Rodap"/>
      <w:pBdr>
        <w:top w:val="single" w:sz="4" w:space="20" w:color="A5A5A5"/>
      </w:pBdr>
      <w:jc w:val="center"/>
      <w:rPr>
        <w:rFonts w:ascii="Arial" w:hAnsi="Arial" w:cs="Arial"/>
        <w:sz w:val="20"/>
        <w:szCs w:val="20"/>
      </w:rPr>
    </w:pPr>
    <w:r w:rsidRPr="007C17DB">
      <w:rPr>
        <w:rFonts w:ascii="Arial" w:hAnsi="Arial" w:cs="Arial"/>
        <w:sz w:val="20"/>
        <w:szCs w:val="20"/>
      </w:rPr>
      <w:t>Câmara Municipal de Sorocaba - Fone: (15) 3238-1138 - (15) 99728-3071 / 99171-9729</w:t>
    </w:r>
  </w:p>
  <w:p w:rsidR="008F50F0" w:rsidRPr="007C17DB" w:rsidRDefault="008F50F0" w:rsidP="007C17DB">
    <w:pPr>
      <w:pStyle w:val="Rodap"/>
      <w:pBdr>
        <w:top w:val="single" w:sz="4" w:space="20" w:color="A5A5A5"/>
      </w:pBdr>
      <w:jc w:val="center"/>
      <w:rPr>
        <w:rFonts w:ascii="Arial" w:hAnsi="Arial" w:cs="Arial"/>
        <w:sz w:val="20"/>
        <w:szCs w:val="20"/>
        <w:lang w:val="en-US"/>
      </w:rPr>
    </w:pPr>
    <w:r w:rsidRPr="007C17DB">
      <w:rPr>
        <w:rFonts w:ascii="Arial" w:hAnsi="Arial" w:cs="Arial"/>
        <w:sz w:val="20"/>
        <w:szCs w:val="20"/>
        <w:lang w:val="en-US"/>
      </w:rPr>
      <w:t>Email: vereadorfaustoperes@camarasorocaba.sp.gov.br</w:t>
    </w:r>
  </w:p>
  <w:p w:rsidR="008F50F0" w:rsidRPr="007C17DB" w:rsidRDefault="008F50F0">
    <w:pPr>
      <w:pStyle w:val="Rodap"/>
      <w:rPr>
        <w:sz w:val="20"/>
        <w:szCs w:val="20"/>
      </w:rPr>
    </w:pPr>
  </w:p>
  <w:p w:rsidR="008F50F0" w:rsidRDefault="008F50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F0" w:rsidRDefault="008F50F0" w:rsidP="00584E3E">
      <w:r>
        <w:separator/>
      </w:r>
    </w:p>
  </w:footnote>
  <w:footnote w:type="continuationSeparator" w:id="0">
    <w:p w:rsidR="008F50F0" w:rsidRDefault="008F50F0" w:rsidP="00584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F0" w:rsidRDefault="008F50F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9231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D2552A"/>
    <w:rsid w:val="00003846"/>
    <w:rsid w:val="00022E79"/>
    <w:rsid w:val="00040543"/>
    <w:rsid w:val="000B337B"/>
    <w:rsid w:val="000B795F"/>
    <w:rsid w:val="000D358A"/>
    <w:rsid w:val="000E3E4D"/>
    <w:rsid w:val="00117D35"/>
    <w:rsid w:val="0014257D"/>
    <w:rsid w:val="00181285"/>
    <w:rsid w:val="001A557D"/>
    <w:rsid w:val="002244F2"/>
    <w:rsid w:val="0022467B"/>
    <w:rsid w:val="00331822"/>
    <w:rsid w:val="004157C1"/>
    <w:rsid w:val="00584E3E"/>
    <w:rsid w:val="005B74C1"/>
    <w:rsid w:val="005C6AB1"/>
    <w:rsid w:val="005D3A24"/>
    <w:rsid w:val="005D6736"/>
    <w:rsid w:val="006507D7"/>
    <w:rsid w:val="006751FC"/>
    <w:rsid w:val="006861CC"/>
    <w:rsid w:val="007467C0"/>
    <w:rsid w:val="00776B62"/>
    <w:rsid w:val="007B513D"/>
    <w:rsid w:val="007C17DB"/>
    <w:rsid w:val="007D1E36"/>
    <w:rsid w:val="007E1946"/>
    <w:rsid w:val="00853B38"/>
    <w:rsid w:val="0085497F"/>
    <w:rsid w:val="00890138"/>
    <w:rsid w:val="008B24B2"/>
    <w:rsid w:val="008F50F0"/>
    <w:rsid w:val="009957F1"/>
    <w:rsid w:val="009F69F7"/>
    <w:rsid w:val="00A021C2"/>
    <w:rsid w:val="00A80A90"/>
    <w:rsid w:val="00BA5C56"/>
    <w:rsid w:val="00D21410"/>
    <w:rsid w:val="00D2552A"/>
    <w:rsid w:val="00E174B3"/>
    <w:rsid w:val="00E24DBA"/>
    <w:rsid w:val="00EE37AF"/>
    <w:rsid w:val="00EF09E9"/>
    <w:rsid w:val="00F3053C"/>
    <w:rsid w:val="00F524CC"/>
    <w:rsid w:val="00F53538"/>
    <w:rsid w:val="00FA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3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E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84E3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84E3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84E3E"/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F09E9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F09E9"/>
    <w:rPr>
      <w:rFonts w:ascii="Calibri" w:eastAsia="Calibri" w:hAnsi="Calibri" w:cs="Calibri"/>
      <w:sz w:val="23"/>
      <w:szCs w:val="23"/>
      <w:lang w:val="pt-PT" w:eastAsia="en-US"/>
    </w:rPr>
  </w:style>
  <w:style w:type="paragraph" w:styleId="Textodebalo">
    <w:name w:val="Balloon Text"/>
    <w:basedOn w:val="Normal"/>
    <w:link w:val="TextodebaloChar"/>
    <w:rsid w:val="007C17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1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t8188\Documentos%20Compartilhados\PC%20Gabriel\MODELOS%202017\PL_UTILIDADE%20PUBLIC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PL_UTILIDADE PUBLICA</Template>
  <TotalTime>99</TotalTime>
  <Pages>2</Pages>
  <Words>437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SOROCABA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2022-06-13T14:42:00Z</cp:lastPrinted>
  <dcterms:created xsi:type="dcterms:W3CDTF">2022-03-08T14:16:00Z</dcterms:created>
  <dcterms:modified xsi:type="dcterms:W3CDTF">2022-06-13T14:59:00Z</dcterms:modified>
</cp:coreProperties>
</file>