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 xml:space="preserve">PROJETO DE LEI Nº </w:t>
      </w:r>
      <w:bookmarkStart w:id="0" w:name="_GoBack"/>
      <w:bookmarkEnd w:id="0"/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181285">
      <w:pPr>
        <w:ind w:left="3420"/>
        <w:jc w:val="both"/>
        <w:rPr>
          <w:b/>
        </w:rPr>
      </w:pPr>
      <w:r w:rsidRPr="005D6736">
        <w:rPr>
          <w:b/>
        </w:rPr>
        <w:t xml:space="preserve">Declara de </w:t>
      </w:r>
      <w:r w:rsidR="007B513D" w:rsidRPr="005D6736">
        <w:rPr>
          <w:b/>
        </w:rPr>
        <w:t>U</w:t>
      </w:r>
      <w:r w:rsidRPr="005D6736">
        <w:rPr>
          <w:b/>
        </w:rPr>
        <w:t>tilidade Pública</w:t>
      </w:r>
      <w:r w:rsidR="000E3E4D">
        <w:rPr>
          <w:b/>
        </w:rPr>
        <w:t xml:space="preserve"> a</w:t>
      </w:r>
      <w:r w:rsidR="000C0B6D">
        <w:rPr>
          <w:b/>
        </w:rPr>
        <w:t xml:space="preserve"> </w:t>
      </w:r>
      <w:r w:rsidRPr="005D6736">
        <w:rPr>
          <w:b/>
        </w:rPr>
        <w:t>“</w:t>
      </w:r>
      <w:r w:rsidR="000C0B6D">
        <w:rPr>
          <w:b/>
        </w:rPr>
        <w:t>Associação Nova Geração</w:t>
      </w:r>
      <w:r w:rsidRPr="005D6736">
        <w:rPr>
          <w:b/>
        </w:rPr>
        <w:t>” e dá outras providências.</w:t>
      </w: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firstLine="2268"/>
        <w:jc w:val="both"/>
      </w:pPr>
      <w:r w:rsidRPr="005D6736">
        <w:t>A Câmara Municipal de Sorocaba decreta:</w:t>
      </w:r>
    </w:p>
    <w:p w:rsidR="004157C1" w:rsidRPr="005D6736" w:rsidRDefault="004157C1" w:rsidP="004157C1">
      <w:pPr>
        <w:ind w:firstLine="3828"/>
        <w:jc w:val="both"/>
      </w:pPr>
    </w:p>
    <w:p w:rsidR="004157C1" w:rsidRPr="005D6736" w:rsidRDefault="004157C1" w:rsidP="004157C1">
      <w:pPr>
        <w:ind w:firstLine="3828"/>
        <w:jc w:val="both"/>
      </w:pPr>
    </w:p>
    <w:p w:rsidR="00F53538" w:rsidRDefault="00F53538" w:rsidP="00F53538">
      <w:pPr>
        <w:ind w:firstLine="2268"/>
        <w:jc w:val="both"/>
      </w:pPr>
      <w:r>
        <w:t>Art. 1º  Fica declarada de Utilidade Pública, de conformidade com a Lei nº 11.093, de 6 de maio de 2015,</w:t>
      </w:r>
      <w:r w:rsidR="002244F2" w:rsidRPr="002244F2">
        <w:t xml:space="preserve"> </w:t>
      </w:r>
      <w:r w:rsidR="002244F2" w:rsidRPr="00C9292F">
        <w:t xml:space="preserve">alterada pela lei nº 11.327, de 23 de maio de 2016, </w:t>
      </w:r>
      <w:r>
        <w:t xml:space="preserve">  </w:t>
      </w:r>
      <w:r w:rsidR="000C0B6D">
        <w:t xml:space="preserve">a </w:t>
      </w:r>
      <w:r>
        <w:t>“</w:t>
      </w:r>
      <w:r w:rsidR="000C0B6D">
        <w:t>Associação Nova Geração</w:t>
      </w:r>
      <w:r>
        <w:t>”.</w:t>
      </w:r>
    </w:p>
    <w:p w:rsidR="00F53538" w:rsidRPr="005D6736" w:rsidRDefault="00F53538" w:rsidP="00F53538">
      <w:pPr>
        <w:ind w:firstLine="3828"/>
        <w:jc w:val="both"/>
      </w:pPr>
    </w:p>
    <w:p w:rsidR="00F53538" w:rsidRPr="005D6736" w:rsidRDefault="00F53538" w:rsidP="00F53538">
      <w:pPr>
        <w:ind w:firstLine="2268"/>
        <w:jc w:val="both"/>
      </w:pPr>
      <w:r w:rsidRPr="005D6736">
        <w:t>Art. 2º  As despesas com a execução da presente Lei correrão por conta das verbas próprias consignadas no orçamento.</w:t>
      </w:r>
    </w:p>
    <w:p w:rsidR="00F53538" w:rsidRPr="005D6736" w:rsidRDefault="00F53538" w:rsidP="00F53538">
      <w:pPr>
        <w:ind w:firstLine="2268"/>
        <w:jc w:val="both"/>
      </w:pPr>
    </w:p>
    <w:p w:rsidR="004157C1" w:rsidRPr="005D6736" w:rsidRDefault="00F53538" w:rsidP="00F53538">
      <w:pPr>
        <w:ind w:firstLine="2268"/>
        <w:jc w:val="both"/>
      </w:pPr>
      <w:r w:rsidRPr="005D6736">
        <w:t>Art. 3º  Esta Lei entra em vigor na data de sua publicação.</w:t>
      </w: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 xml:space="preserve">S/S., </w:t>
      </w:r>
      <w:r w:rsidR="005A2597">
        <w:rPr>
          <w:b/>
        </w:rPr>
        <w:t xml:space="preserve">23 de junho de 2022 </w:t>
      </w:r>
    </w:p>
    <w:p w:rsidR="004157C1" w:rsidRPr="005D6736" w:rsidRDefault="004157C1" w:rsidP="004157C1">
      <w:pPr>
        <w:jc w:val="center"/>
        <w:rPr>
          <w:b/>
        </w:rPr>
      </w:pPr>
    </w:p>
    <w:p w:rsidR="004157C1" w:rsidRDefault="004157C1" w:rsidP="004157C1">
      <w:pPr>
        <w:jc w:val="center"/>
        <w:rPr>
          <w:b/>
        </w:rPr>
      </w:pPr>
    </w:p>
    <w:p w:rsidR="005A2597" w:rsidRPr="005D6736" w:rsidRDefault="005A2597" w:rsidP="004157C1">
      <w:pPr>
        <w:jc w:val="center"/>
        <w:rPr>
          <w:b/>
        </w:rPr>
      </w:pPr>
      <w:r>
        <w:rPr>
          <w:b/>
        </w:rPr>
        <w:t>FABIO SIMOA</w:t>
      </w: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Vereador</w:t>
      </w:r>
    </w:p>
    <w:p w:rsidR="004157C1" w:rsidRPr="005D6736" w:rsidRDefault="004157C1" w:rsidP="004157C1"/>
    <w:p w:rsidR="004157C1" w:rsidRPr="005D6736" w:rsidRDefault="004157C1" w:rsidP="004157C1"/>
    <w:p w:rsidR="004157C1" w:rsidRPr="005D6736" w:rsidRDefault="004157C1" w:rsidP="004157C1">
      <w:pPr>
        <w:rPr>
          <w:b/>
        </w:rPr>
      </w:pPr>
      <w:r w:rsidRPr="005D6736">
        <w:rPr>
          <w:b/>
        </w:rPr>
        <w:br w:type="page"/>
      </w:r>
      <w:r w:rsidRPr="005D6736">
        <w:rPr>
          <w:b/>
        </w:rPr>
        <w:lastRenderedPageBreak/>
        <w:t>JUSTIFICATIVA:</w:t>
      </w:r>
    </w:p>
    <w:p w:rsidR="004157C1" w:rsidRDefault="004157C1" w:rsidP="004157C1">
      <w:pPr>
        <w:ind w:firstLine="2268"/>
        <w:jc w:val="both"/>
      </w:pPr>
    </w:p>
    <w:p w:rsidR="00C72259" w:rsidRDefault="00C72259" w:rsidP="004157C1">
      <w:pPr>
        <w:ind w:firstLine="2268"/>
        <w:jc w:val="both"/>
      </w:pPr>
    </w:p>
    <w:p w:rsidR="00C72259" w:rsidRPr="005D6736" w:rsidRDefault="00C72259" w:rsidP="004157C1">
      <w:pPr>
        <w:ind w:firstLine="2268"/>
        <w:jc w:val="both"/>
      </w:pPr>
    </w:p>
    <w:p w:rsidR="000C0B6D" w:rsidRDefault="000C0B6D" w:rsidP="004157C1">
      <w:pPr>
        <w:ind w:firstLine="2268"/>
        <w:jc w:val="both"/>
      </w:pPr>
      <w:r>
        <w:t>A Associação Nova Geração é uma organização civil de finalidade social, cultural e educacional, sem fins econômicos, que terá duração por tempo indeterminado.</w:t>
      </w:r>
    </w:p>
    <w:p w:rsidR="00C72259" w:rsidRDefault="00C72259" w:rsidP="004157C1">
      <w:pPr>
        <w:ind w:firstLine="2268"/>
        <w:jc w:val="both"/>
      </w:pPr>
    </w:p>
    <w:p w:rsidR="00D12A86" w:rsidRDefault="00D12A86" w:rsidP="004157C1">
      <w:pPr>
        <w:ind w:firstLine="2268"/>
        <w:jc w:val="both"/>
      </w:pPr>
      <w:r>
        <w:t>A Nova Geração tem como fundamento os princípios cristãos, visando a prática das virtudes morais de um viver equilibrado e harmônico nos aspectos físico, intelectual, social e espiritual para a formação de um caráter integro no exercício da cidadania.</w:t>
      </w:r>
    </w:p>
    <w:p w:rsidR="00C72259" w:rsidRDefault="00C72259" w:rsidP="004157C1">
      <w:pPr>
        <w:ind w:firstLine="2268"/>
        <w:jc w:val="both"/>
      </w:pPr>
    </w:p>
    <w:p w:rsidR="00D12A86" w:rsidRDefault="00D12A86" w:rsidP="004157C1">
      <w:pPr>
        <w:ind w:firstLine="2268"/>
        <w:jc w:val="both"/>
      </w:pPr>
      <w:r>
        <w:t>A associação não faz distinção quanto a raça, cor, condição social, sexo, opinião política ou religiosa.</w:t>
      </w:r>
    </w:p>
    <w:p w:rsidR="00C72259" w:rsidRDefault="00C72259" w:rsidP="004157C1">
      <w:pPr>
        <w:ind w:firstLine="2268"/>
        <w:jc w:val="both"/>
      </w:pPr>
    </w:p>
    <w:p w:rsidR="00C72259" w:rsidRDefault="00D12A86" w:rsidP="004157C1">
      <w:pPr>
        <w:ind w:firstLine="2268"/>
        <w:jc w:val="both"/>
      </w:pPr>
      <w:r>
        <w:t>Os cursos, aulas palestras e as pretensões acima mencionadas, serão efetivadas de acordo</w:t>
      </w:r>
      <w:r w:rsidR="00C72259">
        <w:t xml:space="preserve"> com os recursos financeiros da Nova Geração, não sendo obrigada a realizar todas as finalidades conjuntamente, mas de acordo com o crescimento da organização.</w:t>
      </w:r>
    </w:p>
    <w:p w:rsidR="00C72259" w:rsidRDefault="00C72259" w:rsidP="004157C1">
      <w:pPr>
        <w:ind w:firstLine="2268"/>
        <w:jc w:val="both"/>
      </w:pPr>
    </w:p>
    <w:p w:rsidR="00D12A86" w:rsidRDefault="00C72259" w:rsidP="004157C1">
      <w:pPr>
        <w:ind w:firstLine="2268"/>
        <w:jc w:val="both"/>
      </w:pPr>
      <w:r>
        <w:t>A associação se organizará em tantas unidades de prestação de serviços quantas vezes forem necessárias, podendo contratar funcionários devidamente qualificados para exercer funções técnicas, administrativas ou burocráticas, e podendo utilizar-se de trabalho voluntário, nos termos da Lei nº 9.608 de 18 de dezembro de 1998.</w:t>
      </w:r>
      <w:r w:rsidR="00D12A86">
        <w:t xml:space="preserve">   </w:t>
      </w:r>
    </w:p>
    <w:p w:rsidR="004157C1" w:rsidRPr="005D6736" w:rsidRDefault="000C0B6D" w:rsidP="004157C1">
      <w:pPr>
        <w:ind w:firstLine="2268"/>
        <w:jc w:val="both"/>
      </w:pPr>
      <w:r>
        <w:t xml:space="preserve"> </w:t>
      </w: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 xml:space="preserve">S/S.,  </w:t>
      </w:r>
      <w:r w:rsidR="005A2597">
        <w:rPr>
          <w:b/>
        </w:rPr>
        <w:t xml:space="preserve">23 </w:t>
      </w:r>
      <w:r w:rsidRPr="005D6736">
        <w:rPr>
          <w:b/>
        </w:rPr>
        <w:t xml:space="preserve">de </w:t>
      </w:r>
      <w:r w:rsidR="005A2597">
        <w:rPr>
          <w:b/>
        </w:rPr>
        <w:t xml:space="preserve"> junho </w:t>
      </w:r>
      <w:r w:rsidR="000C0B6D">
        <w:rPr>
          <w:b/>
        </w:rPr>
        <w:t xml:space="preserve"> </w:t>
      </w:r>
      <w:r w:rsidRPr="005D6736">
        <w:rPr>
          <w:b/>
        </w:rPr>
        <w:t>de</w:t>
      </w:r>
      <w:r w:rsidR="005A2597">
        <w:rPr>
          <w:b/>
        </w:rPr>
        <w:t xml:space="preserve"> 2022</w:t>
      </w:r>
      <w:r w:rsidR="000C0B6D">
        <w:rPr>
          <w:b/>
        </w:rPr>
        <w:t>.</w:t>
      </w:r>
    </w:p>
    <w:p w:rsidR="004157C1" w:rsidRPr="005D6736" w:rsidRDefault="004157C1" w:rsidP="004157C1">
      <w:pPr>
        <w:jc w:val="center"/>
        <w:rPr>
          <w:b/>
        </w:rPr>
      </w:pPr>
    </w:p>
    <w:p w:rsidR="004157C1" w:rsidRDefault="004157C1" w:rsidP="004157C1">
      <w:pPr>
        <w:jc w:val="center"/>
        <w:rPr>
          <w:b/>
        </w:rPr>
      </w:pPr>
    </w:p>
    <w:p w:rsidR="005A2597" w:rsidRPr="005D6736" w:rsidRDefault="005A2597" w:rsidP="004157C1">
      <w:pPr>
        <w:jc w:val="center"/>
        <w:rPr>
          <w:b/>
        </w:rPr>
      </w:pPr>
      <w:r>
        <w:rPr>
          <w:b/>
        </w:rPr>
        <w:t>FABIO SIMOA</w:t>
      </w: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Vereador</w:t>
      </w:r>
    </w:p>
    <w:p w:rsidR="004157C1" w:rsidRPr="005D6736" w:rsidRDefault="004157C1" w:rsidP="004157C1">
      <w:pPr>
        <w:jc w:val="both"/>
      </w:pPr>
    </w:p>
    <w:p w:rsidR="0014257D" w:rsidRPr="005D6736" w:rsidRDefault="0014257D"/>
    <w:p w:rsidR="000B795F" w:rsidRPr="005D6736" w:rsidRDefault="000B795F"/>
    <w:sectPr w:rsidR="000B795F" w:rsidRPr="005D6736" w:rsidSect="000B79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332" w:rsidRDefault="00232332" w:rsidP="00584E3E">
      <w:r>
        <w:separator/>
      </w:r>
    </w:p>
  </w:endnote>
  <w:endnote w:type="continuationSeparator" w:id="1">
    <w:p w:rsidR="00232332" w:rsidRDefault="00232332" w:rsidP="00584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584E3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584E3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584E3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332" w:rsidRDefault="00232332" w:rsidP="00584E3E">
      <w:r>
        <w:separator/>
      </w:r>
    </w:p>
  </w:footnote>
  <w:footnote w:type="continuationSeparator" w:id="1">
    <w:p w:rsidR="00232332" w:rsidRDefault="00232332" w:rsidP="00584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584E3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C7225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584E3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12A86"/>
    <w:rsid w:val="00003846"/>
    <w:rsid w:val="00040543"/>
    <w:rsid w:val="000B795F"/>
    <w:rsid w:val="000C0B6D"/>
    <w:rsid w:val="000D358A"/>
    <w:rsid w:val="000E3E4D"/>
    <w:rsid w:val="0014257D"/>
    <w:rsid w:val="00181285"/>
    <w:rsid w:val="001A557D"/>
    <w:rsid w:val="002244F2"/>
    <w:rsid w:val="00232332"/>
    <w:rsid w:val="003F7EEE"/>
    <w:rsid w:val="004157C1"/>
    <w:rsid w:val="00584E3E"/>
    <w:rsid w:val="005A2597"/>
    <w:rsid w:val="005C6AB1"/>
    <w:rsid w:val="005D3A24"/>
    <w:rsid w:val="005D6736"/>
    <w:rsid w:val="006507D7"/>
    <w:rsid w:val="006751FC"/>
    <w:rsid w:val="007B398C"/>
    <w:rsid w:val="007B513D"/>
    <w:rsid w:val="007D1E36"/>
    <w:rsid w:val="0085497F"/>
    <w:rsid w:val="009957F1"/>
    <w:rsid w:val="009F69F7"/>
    <w:rsid w:val="00A021C2"/>
    <w:rsid w:val="00A80A90"/>
    <w:rsid w:val="00B419F1"/>
    <w:rsid w:val="00B56ACE"/>
    <w:rsid w:val="00BA5C56"/>
    <w:rsid w:val="00C72259"/>
    <w:rsid w:val="00CE4A31"/>
    <w:rsid w:val="00D12A86"/>
    <w:rsid w:val="00D21410"/>
    <w:rsid w:val="00D21EEE"/>
    <w:rsid w:val="00E174B3"/>
    <w:rsid w:val="00EE37AF"/>
    <w:rsid w:val="00F53538"/>
    <w:rsid w:val="00FA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A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4E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84E3E"/>
    <w:rPr>
      <w:sz w:val="24"/>
      <w:szCs w:val="24"/>
    </w:rPr>
  </w:style>
  <w:style w:type="paragraph" w:styleId="Rodap">
    <w:name w:val="footer"/>
    <w:basedOn w:val="Normal"/>
    <w:link w:val="RodapChar"/>
    <w:rsid w:val="00584E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84E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UTILIDADE%20PUBLIC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PL_UTILIDADE PUBLICA.dot</Template>
  <TotalTime>1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SOROCABA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gabinete02</cp:lastModifiedBy>
  <cp:revision>2</cp:revision>
  <cp:lastPrinted>2022-06-23T17:08:00Z</cp:lastPrinted>
  <dcterms:created xsi:type="dcterms:W3CDTF">2022-06-23T17:54:00Z</dcterms:created>
  <dcterms:modified xsi:type="dcterms:W3CDTF">2022-06-23T17:54:00Z</dcterms:modified>
</cp:coreProperties>
</file>