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5D7120">
      <w:pPr>
        <w:jc w:val="center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 xml:space="preserve"> projeto de Lei n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1C3940" w:rsidRDefault="001C3940" w:rsidP="001C3940">
      <w:pPr>
        <w:ind w:left="3402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Cria o Banco de Cabelos, como incentivo à doação para confecção de próteses capilares e perucas a serem fornecidas gratuitamente às pessoas que estão em processo de quimioterapia, com alopecia, dentre outros problemas que causam queda de cabelo, e dá outras providências</w:t>
      </w:r>
    </w:p>
    <w:p w:rsidR="001C3940" w:rsidRDefault="001C3940" w:rsidP="001C3940">
      <w:pPr>
        <w:ind w:firstLine="2268"/>
        <w:jc w:val="both"/>
        <w:rPr>
          <w:rFonts w:asciiTheme="minorHAnsi" w:hAnsiTheme="minorHAnsi"/>
          <w:szCs w:val="24"/>
        </w:rPr>
      </w:pPr>
    </w:p>
    <w:p w:rsidR="001C3940" w:rsidRDefault="001C3940" w:rsidP="001C3940">
      <w:pPr>
        <w:ind w:firstLine="2268"/>
        <w:jc w:val="both"/>
        <w:rPr>
          <w:rFonts w:asciiTheme="minorHAnsi" w:hAnsiTheme="minorHAnsi"/>
          <w:szCs w:val="24"/>
        </w:rPr>
      </w:pPr>
      <w:bookmarkStart w:id="0" w:name="_GoBack"/>
      <w:bookmarkEnd w:id="0"/>
    </w:p>
    <w:p w:rsidR="001C3940" w:rsidRDefault="001C3940" w:rsidP="001C3940">
      <w:pPr>
        <w:ind w:firstLine="2268"/>
        <w:jc w:val="both"/>
        <w:rPr>
          <w:rFonts w:asciiTheme="minorHAnsi" w:hAnsiTheme="minorHAnsi"/>
          <w:szCs w:val="24"/>
        </w:rPr>
      </w:pPr>
    </w:p>
    <w:p w:rsidR="001C3940" w:rsidRDefault="001C3940" w:rsidP="001C3940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 Câmara Municipal de Sorocaba decreta:</w:t>
      </w:r>
    </w:p>
    <w:p w:rsidR="001C3940" w:rsidRDefault="001C3940" w:rsidP="001C3940">
      <w:pPr>
        <w:ind w:firstLine="2268"/>
        <w:jc w:val="both"/>
        <w:rPr>
          <w:rFonts w:asciiTheme="minorHAnsi" w:hAnsiTheme="minorHAnsi"/>
          <w:szCs w:val="24"/>
        </w:rPr>
      </w:pPr>
    </w:p>
    <w:p w:rsidR="001C3940" w:rsidRDefault="001C3940" w:rsidP="001C3940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Art. 1º  Fica criado o Banco de Cabelos, como incentivo à doação para confecção de próteses capilares e perucas a serem fornecidas gratuitamente às pessoas que estão em processo de quimioterapia, com alopecia, dentre outros problemas que causam queda de cabelo, no Município de Sorocaba.</w:t>
      </w:r>
    </w:p>
    <w:p w:rsidR="001C3940" w:rsidRDefault="001C3940" w:rsidP="001C3940">
      <w:pPr>
        <w:ind w:firstLine="2268"/>
        <w:jc w:val="both"/>
        <w:rPr>
          <w:rFonts w:asciiTheme="minorHAnsi" w:hAnsiTheme="minorHAnsi"/>
          <w:szCs w:val="24"/>
        </w:rPr>
      </w:pPr>
    </w:p>
    <w:p w:rsidR="001C3940" w:rsidRDefault="001C3940" w:rsidP="001C3940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Art. 2º  As perucas e próteses capilares produzidas serão distribuídas para pessoas previamente cadastradas nos Programas Sociais do Governo Federal e/ou Municipal e para aquelas que se encontram em vulnerabilidade social, vedada qualquer utilização comercial.</w:t>
      </w:r>
    </w:p>
    <w:p w:rsidR="005F7F98" w:rsidRDefault="005F7F98" w:rsidP="001C3940">
      <w:pPr>
        <w:ind w:firstLine="2268"/>
        <w:jc w:val="both"/>
        <w:rPr>
          <w:rFonts w:asciiTheme="minorHAnsi" w:hAnsiTheme="minorHAnsi"/>
          <w:szCs w:val="24"/>
        </w:rPr>
      </w:pPr>
    </w:p>
    <w:p w:rsidR="005F7F98" w:rsidRDefault="005F7F98" w:rsidP="001C3940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Art. 3º    </w:t>
      </w:r>
      <w:r w:rsidR="0079471E">
        <w:rPr>
          <w:rFonts w:asciiTheme="minorHAnsi" w:hAnsiTheme="minorHAnsi"/>
          <w:szCs w:val="24"/>
        </w:rPr>
        <w:t>Fica o Poder Executivo Municipal autorizado a celebrar</w:t>
      </w:r>
      <w:r w:rsidR="00D22B0E">
        <w:rPr>
          <w:rFonts w:asciiTheme="minorHAnsi" w:hAnsiTheme="minorHAnsi"/>
          <w:szCs w:val="24"/>
        </w:rPr>
        <w:t xml:space="preserve"> contratos de caráter voluntário</w:t>
      </w:r>
      <w:r w:rsidR="0079471E">
        <w:rPr>
          <w:rFonts w:asciiTheme="minorHAnsi" w:hAnsiTheme="minorHAnsi"/>
          <w:szCs w:val="24"/>
        </w:rPr>
        <w:t xml:space="preserve"> com organizaçõ</w:t>
      </w:r>
      <w:r w:rsidR="00D22B0E">
        <w:rPr>
          <w:rFonts w:asciiTheme="minorHAnsi" w:hAnsiTheme="minorHAnsi"/>
          <w:szCs w:val="24"/>
        </w:rPr>
        <w:t>es da sociedade civil, com</w:t>
      </w:r>
      <w:r w:rsidR="0079471E">
        <w:rPr>
          <w:rFonts w:asciiTheme="minorHAnsi" w:hAnsiTheme="minorHAnsi"/>
          <w:szCs w:val="24"/>
        </w:rPr>
        <w:t xml:space="preserve"> empresas de direito privado, a fim de possibilitar a plena execução das atividades, e</w:t>
      </w:r>
      <w:r w:rsidR="00E56A06">
        <w:rPr>
          <w:rFonts w:asciiTheme="minorHAnsi" w:hAnsiTheme="minorHAnsi"/>
          <w:szCs w:val="24"/>
        </w:rPr>
        <w:t xml:space="preserve"> que possam </w:t>
      </w:r>
      <w:r w:rsidR="0079471E">
        <w:rPr>
          <w:rFonts w:asciiTheme="minorHAnsi" w:hAnsiTheme="minorHAnsi"/>
          <w:szCs w:val="24"/>
        </w:rPr>
        <w:t xml:space="preserve"> disponibilizar</w:t>
      </w:r>
      <w:r w:rsidR="00E56A06">
        <w:rPr>
          <w:rFonts w:asciiTheme="minorHAnsi" w:hAnsiTheme="minorHAnsi"/>
          <w:szCs w:val="24"/>
        </w:rPr>
        <w:t xml:space="preserve"> </w:t>
      </w:r>
      <w:r w:rsidR="0079471E">
        <w:rPr>
          <w:rFonts w:asciiTheme="minorHAnsi" w:hAnsiTheme="minorHAnsi"/>
          <w:szCs w:val="24"/>
        </w:rPr>
        <w:t xml:space="preserve"> aos doadores:</w:t>
      </w:r>
    </w:p>
    <w:p w:rsidR="0079471E" w:rsidRDefault="0079471E" w:rsidP="001C3940">
      <w:pPr>
        <w:ind w:firstLine="2268"/>
        <w:jc w:val="both"/>
        <w:rPr>
          <w:rFonts w:asciiTheme="minorHAnsi" w:hAnsiTheme="minorHAnsi"/>
          <w:szCs w:val="24"/>
        </w:rPr>
      </w:pPr>
    </w:p>
    <w:p w:rsidR="0079471E" w:rsidRDefault="0079471E" w:rsidP="001C3940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 </w:t>
      </w:r>
      <w:r w:rsidR="00746094">
        <w:rPr>
          <w:rFonts w:asciiTheme="minorHAnsi" w:hAnsiTheme="minorHAnsi"/>
          <w:szCs w:val="24"/>
        </w:rPr>
        <w:t>–</w:t>
      </w:r>
      <w:r>
        <w:rPr>
          <w:rFonts w:asciiTheme="minorHAnsi" w:hAnsiTheme="minorHAnsi"/>
          <w:szCs w:val="24"/>
        </w:rPr>
        <w:t xml:space="preserve"> </w:t>
      </w:r>
      <w:r w:rsidR="00746094">
        <w:rPr>
          <w:rFonts w:asciiTheme="minorHAnsi" w:hAnsiTheme="minorHAnsi"/>
          <w:szCs w:val="24"/>
        </w:rPr>
        <w:t>corte de cabelo;</w:t>
      </w:r>
    </w:p>
    <w:p w:rsidR="00746094" w:rsidRDefault="00746094" w:rsidP="001C3940">
      <w:pPr>
        <w:ind w:firstLine="2268"/>
        <w:jc w:val="both"/>
        <w:rPr>
          <w:rFonts w:asciiTheme="minorHAnsi" w:hAnsiTheme="minorHAnsi"/>
          <w:szCs w:val="24"/>
        </w:rPr>
      </w:pPr>
    </w:p>
    <w:p w:rsidR="00746094" w:rsidRDefault="00746094" w:rsidP="001C3940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II – hidratação capilar;</w:t>
      </w:r>
    </w:p>
    <w:p w:rsidR="00746094" w:rsidRDefault="00746094" w:rsidP="001C3940">
      <w:pPr>
        <w:ind w:firstLine="2268"/>
        <w:jc w:val="both"/>
        <w:rPr>
          <w:rFonts w:asciiTheme="minorHAnsi" w:hAnsiTheme="minorHAnsi"/>
          <w:szCs w:val="24"/>
        </w:rPr>
      </w:pPr>
    </w:p>
    <w:p w:rsidR="00746094" w:rsidRDefault="00746094" w:rsidP="001C3940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III – Escova;</w:t>
      </w:r>
    </w:p>
    <w:p w:rsidR="00746094" w:rsidRDefault="00746094" w:rsidP="001C3940">
      <w:pPr>
        <w:ind w:firstLine="2268"/>
        <w:jc w:val="both"/>
        <w:rPr>
          <w:rFonts w:asciiTheme="minorHAnsi" w:hAnsiTheme="minorHAnsi"/>
          <w:szCs w:val="24"/>
        </w:rPr>
      </w:pPr>
    </w:p>
    <w:p w:rsidR="00746094" w:rsidRDefault="00746094" w:rsidP="001C3940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IV – t</w:t>
      </w:r>
      <w:r w:rsidR="00A34B04">
        <w:rPr>
          <w:rFonts w:asciiTheme="minorHAnsi" w:hAnsiTheme="minorHAnsi"/>
          <w:szCs w:val="24"/>
        </w:rPr>
        <w:t>r</w:t>
      </w:r>
      <w:r w:rsidR="005441C0">
        <w:rPr>
          <w:rFonts w:asciiTheme="minorHAnsi" w:hAnsiTheme="minorHAnsi"/>
          <w:szCs w:val="24"/>
        </w:rPr>
        <w:t>atamento de facial</w:t>
      </w:r>
      <w:r w:rsidR="00AE0401">
        <w:rPr>
          <w:rFonts w:asciiTheme="minorHAnsi" w:hAnsiTheme="minorHAnsi"/>
          <w:szCs w:val="24"/>
        </w:rPr>
        <w:t>;</w:t>
      </w:r>
    </w:p>
    <w:p w:rsidR="00AE0401" w:rsidRDefault="00AE0401" w:rsidP="001C3940">
      <w:pPr>
        <w:ind w:firstLine="2268"/>
        <w:jc w:val="both"/>
        <w:rPr>
          <w:rFonts w:asciiTheme="minorHAnsi" w:hAnsiTheme="minorHAnsi"/>
          <w:szCs w:val="24"/>
        </w:rPr>
      </w:pPr>
    </w:p>
    <w:p w:rsidR="00AE0401" w:rsidRDefault="00AE0401" w:rsidP="001C3940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V – manicure </w:t>
      </w:r>
      <w:r w:rsidR="007A3A9D">
        <w:rPr>
          <w:rFonts w:asciiTheme="minorHAnsi" w:hAnsiTheme="minorHAnsi"/>
          <w:szCs w:val="24"/>
        </w:rPr>
        <w:t>e pedicure</w:t>
      </w:r>
      <w:r w:rsidR="009077B4">
        <w:rPr>
          <w:rFonts w:asciiTheme="minorHAnsi" w:hAnsiTheme="minorHAnsi"/>
          <w:szCs w:val="24"/>
        </w:rPr>
        <w:t>;</w:t>
      </w:r>
    </w:p>
    <w:p w:rsidR="007A3A9D" w:rsidRDefault="007A3A9D" w:rsidP="001C3940">
      <w:pPr>
        <w:ind w:firstLine="2268"/>
        <w:jc w:val="both"/>
        <w:rPr>
          <w:rFonts w:asciiTheme="minorHAnsi" w:hAnsiTheme="minorHAnsi"/>
          <w:szCs w:val="24"/>
        </w:rPr>
      </w:pPr>
    </w:p>
    <w:p w:rsidR="007A3A9D" w:rsidRDefault="007A3A9D" w:rsidP="001C3940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VI – entre </w:t>
      </w:r>
      <w:r w:rsidR="002F688B">
        <w:rPr>
          <w:rFonts w:asciiTheme="minorHAnsi" w:hAnsiTheme="minorHAnsi"/>
          <w:szCs w:val="24"/>
        </w:rPr>
        <w:t>outros tratamento</w:t>
      </w:r>
      <w:r>
        <w:rPr>
          <w:rFonts w:asciiTheme="minorHAnsi" w:hAnsiTheme="minorHAnsi"/>
          <w:szCs w:val="24"/>
        </w:rPr>
        <w:t xml:space="preserve"> de beleza</w:t>
      </w:r>
      <w:r w:rsidR="002F688B">
        <w:rPr>
          <w:rFonts w:asciiTheme="minorHAnsi" w:hAnsiTheme="minorHAnsi"/>
          <w:szCs w:val="24"/>
        </w:rPr>
        <w:t xml:space="preserve"> disponíveis</w:t>
      </w:r>
      <w:r>
        <w:rPr>
          <w:rFonts w:asciiTheme="minorHAnsi" w:hAnsiTheme="minorHAnsi"/>
          <w:szCs w:val="24"/>
        </w:rPr>
        <w:t>.</w:t>
      </w:r>
    </w:p>
    <w:p w:rsidR="00746094" w:rsidRDefault="00746094" w:rsidP="001C3940">
      <w:pPr>
        <w:ind w:firstLine="2268"/>
        <w:jc w:val="both"/>
        <w:rPr>
          <w:rFonts w:asciiTheme="minorHAnsi" w:hAnsiTheme="minorHAnsi"/>
          <w:szCs w:val="24"/>
        </w:rPr>
      </w:pPr>
    </w:p>
    <w:p w:rsidR="001C3940" w:rsidRDefault="001C3940" w:rsidP="001C3940">
      <w:pPr>
        <w:ind w:firstLine="2268"/>
        <w:jc w:val="both"/>
        <w:rPr>
          <w:rFonts w:asciiTheme="minorHAnsi" w:hAnsiTheme="minorHAnsi"/>
          <w:szCs w:val="24"/>
        </w:rPr>
      </w:pPr>
    </w:p>
    <w:p w:rsidR="001C3940" w:rsidRDefault="005F7F98" w:rsidP="001C3940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Art.  4</w:t>
      </w:r>
      <w:r w:rsidR="001C3940">
        <w:rPr>
          <w:rFonts w:asciiTheme="minorHAnsi" w:hAnsiTheme="minorHAnsi"/>
          <w:szCs w:val="24"/>
        </w:rPr>
        <w:t xml:space="preserve"> º   Fica Instituída a Campanha Municipal de Incentivo à Doação de Cabelo a Pessoas Carentes em Tratamento de Câncer, a ser realizada, anualmente, na semana do Dia Nacional de Combate ao Câncer, celebrada em 27 de novembro.</w:t>
      </w:r>
    </w:p>
    <w:p w:rsidR="001C3940" w:rsidRDefault="001C3940" w:rsidP="001C3940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§ 1 º  A campanha citada no caput deste artigo fica incluída no Calendário Oficial do Município.</w:t>
      </w:r>
    </w:p>
    <w:p w:rsidR="001C3940" w:rsidRDefault="001C3940" w:rsidP="001C3940">
      <w:pPr>
        <w:ind w:firstLine="2268"/>
        <w:jc w:val="both"/>
        <w:rPr>
          <w:rFonts w:asciiTheme="minorHAnsi" w:hAnsiTheme="minorHAnsi"/>
          <w:szCs w:val="24"/>
        </w:rPr>
      </w:pPr>
    </w:p>
    <w:p w:rsidR="001C3940" w:rsidRDefault="005F7F98" w:rsidP="001C3940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Art. 5</w:t>
      </w:r>
      <w:r w:rsidR="001C3940">
        <w:rPr>
          <w:rFonts w:asciiTheme="minorHAnsi" w:hAnsiTheme="minorHAnsi"/>
          <w:szCs w:val="24"/>
        </w:rPr>
        <w:t xml:space="preserve">º  As despesas com a execução da presente Lei correrão por conta de verba orçamentária própria. </w:t>
      </w:r>
    </w:p>
    <w:p w:rsidR="001C3940" w:rsidRDefault="001C3940" w:rsidP="001C3940">
      <w:pPr>
        <w:ind w:firstLine="2268"/>
        <w:jc w:val="both"/>
        <w:rPr>
          <w:rFonts w:asciiTheme="minorHAnsi" w:hAnsiTheme="minorHAnsi"/>
          <w:szCs w:val="24"/>
        </w:rPr>
      </w:pPr>
    </w:p>
    <w:p w:rsidR="001C3940" w:rsidRDefault="005F7F98" w:rsidP="001C3940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Art. 6</w:t>
      </w:r>
      <w:r w:rsidR="001C3940">
        <w:rPr>
          <w:rFonts w:asciiTheme="minorHAnsi" w:hAnsiTheme="minorHAnsi"/>
          <w:szCs w:val="24"/>
        </w:rPr>
        <w:t xml:space="preserve">º  Esta Lei entra em vigor na data de sua publicação. </w:t>
      </w:r>
    </w:p>
    <w:p w:rsidR="008E183C" w:rsidRPr="00F56124" w:rsidRDefault="008E183C" w:rsidP="00F56124">
      <w:pPr>
        <w:spacing w:line="360" w:lineRule="auto"/>
        <w:ind w:firstLine="2268"/>
        <w:jc w:val="both"/>
        <w:rPr>
          <w:rFonts w:ascii="Times New Roman" w:hAnsi="Times New Roman"/>
          <w:i/>
          <w:szCs w:val="24"/>
        </w:rPr>
      </w:pPr>
    </w:p>
    <w:p w:rsidR="00B91F67" w:rsidRDefault="007D2EAB" w:rsidP="00B91F67">
      <w:pPr>
        <w:jc w:val="center"/>
        <w:rPr>
          <w:rFonts w:ascii="Times New Roman" w:hAnsi="Times New Roman"/>
          <w:b/>
          <w:szCs w:val="24"/>
        </w:rPr>
      </w:pPr>
      <w:r w:rsidRPr="00F56124">
        <w:rPr>
          <w:rFonts w:ascii="Times New Roman" w:hAnsi="Times New Roman"/>
          <w:b/>
          <w:szCs w:val="24"/>
        </w:rPr>
        <w:t xml:space="preserve">S/S., </w:t>
      </w:r>
      <w:r w:rsidR="00823BE4" w:rsidRPr="00F56124">
        <w:rPr>
          <w:rFonts w:ascii="Times New Roman" w:hAnsi="Times New Roman"/>
          <w:b/>
          <w:szCs w:val="24"/>
        </w:rPr>
        <w:t xml:space="preserve"> </w:t>
      </w:r>
      <w:r w:rsidR="001C1A3B">
        <w:rPr>
          <w:rFonts w:ascii="Times New Roman" w:hAnsi="Times New Roman"/>
          <w:b/>
          <w:szCs w:val="24"/>
        </w:rPr>
        <w:t>04 de julho</w:t>
      </w:r>
      <w:r w:rsidR="008E183C" w:rsidRPr="00F56124">
        <w:rPr>
          <w:rFonts w:ascii="Times New Roman" w:hAnsi="Times New Roman"/>
          <w:b/>
          <w:szCs w:val="24"/>
        </w:rPr>
        <w:t xml:space="preserve"> </w:t>
      </w:r>
      <w:r w:rsidRPr="00F56124">
        <w:rPr>
          <w:rFonts w:ascii="Times New Roman" w:hAnsi="Times New Roman"/>
          <w:b/>
          <w:szCs w:val="24"/>
        </w:rPr>
        <w:t>de</w:t>
      </w:r>
      <w:r w:rsidR="00310AFB" w:rsidRPr="00F56124">
        <w:rPr>
          <w:rFonts w:ascii="Times New Roman" w:hAnsi="Times New Roman"/>
          <w:b/>
          <w:szCs w:val="24"/>
        </w:rPr>
        <w:t xml:space="preserve"> </w:t>
      </w:r>
      <w:r w:rsidR="00A6013E">
        <w:rPr>
          <w:rFonts w:ascii="Times New Roman" w:hAnsi="Times New Roman"/>
          <w:b/>
          <w:szCs w:val="24"/>
        </w:rPr>
        <w:t>2022</w:t>
      </w:r>
      <w:r w:rsidR="00BD0F75">
        <w:rPr>
          <w:rFonts w:ascii="Times New Roman" w:hAnsi="Times New Roman"/>
          <w:b/>
          <w:szCs w:val="24"/>
        </w:rPr>
        <w:br/>
      </w:r>
    </w:p>
    <w:p w:rsidR="00B91F67" w:rsidRDefault="00B91F67" w:rsidP="00B91F67">
      <w:pPr>
        <w:jc w:val="center"/>
        <w:rPr>
          <w:rFonts w:ascii="Times New Roman" w:hAnsi="Times New Roman"/>
          <w:b/>
          <w:szCs w:val="24"/>
        </w:rPr>
      </w:pPr>
    </w:p>
    <w:p w:rsidR="00310AFB" w:rsidRPr="00F56124" w:rsidRDefault="00A6013E" w:rsidP="00B91F6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612A4E" w:rsidRPr="00F56124" w:rsidRDefault="007D2EAB" w:rsidP="00B91F67">
      <w:pPr>
        <w:jc w:val="center"/>
        <w:rPr>
          <w:rFonts w:ascii="Times New Roman" w:hAnsi="Times New Roman"/>
          <w:b/>
          <w:szCs w:val="24"/>
        </w:rPr>
      </w:pPr>
      <w:r w:rsidRPr="00F56124">
        <w:rPr>
          <w:rFonts w:ascii="Times New Roman" w:hAnsi="Times New Roman"/>
          <w:b/>
          <w:szCs w:val="24"/>
        </w:rPr>
        <w:t>Vereador</w:t>
      </w:r>
    </w:p>
    <w:p w:rsidR="00823BE4" w:rsidRPr="00FD1ED9" w:rsidRDefault="00967098" w:rsidP="00B91F67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764DAE" w:rsidRDefault="00764DAE" w:rsidP="00764DAE">
      <w:pPr>
        <w:jc w:val="both"/>
        <w:rPr>
          <w:rFonts w:ascii="Times New Roman" w:hAnsi="Times New Roman"/>
          <w:b/>
          <w:smallCaps/>
          <w:szCs w:val="24"/>
        </w:rPr>
      </w:pPr>
    </w:p>
    <w:p w:rsidR="00764DAE" w:rsidRDefault="00764DAE" w:rsidP="00764DAE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objetivo deste projeto é incentivar e conscientizar a população sobre a importância da doação de cabelos, com o intuito precípuo de oferecer às pessoas que não têm condições de comprar uma prótese capilar ou peruca, possam através do Banco de Cabelos, adquiri-las. E assim, recuperar a autoestima dos pacientes em tratamento de câncer, que segundo oncologistas, é fundamental na recuperação plena do paciente. </w:t>
      </w:r>
    </w:p>
    <w:p w:rsidR="00764DAE" w:rsidRDefault="00764DAE" w:rsidP="00764DAE">
      <w:pPr>
        <w:jc w:val="both"/>
        <w:rPr>
          <w:rFonts w:ascii="Times New Roman" w:hAnsi="Times New Roman"/>
          <w:b/>
          <w:smallCaps/>
          <w:szCs w:val="24"/>
        </w:rPr>
      </w:pPr>
    </w:p>
    <w:p w:rsidR="00764DAE" w:rsidRDefault="00764DAE" w:rsidP="00764DAE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Receber um diagnóstico de câncer não é fácil para ninguém. Afinal, daquele momento em diante o paciente não só precisará enfrentar uma batalha contra a doença, como também contra os efeitos colaterais, entre eles, a perda de pelos e cabelos e este, normalmente, o mais temido pelas mulheres.</w:t>
      </w:r>
    </w:p>
    <w:p w:rsidR="00764DAE" w:rsidRDefault="00764DAE" w:rsidP="00764DAE">
      <w:pPr>
        <w:ind w:firstLine="1701"/>
        <w:jc w:val="both"/>
        <w:rPr>
          <w:rFonts w:ascii="Times New Roman" w:hAnsi="Times New Roman"/>
          <w:szCs w:val="24"/>
        </w:rPr>
      </w:pPr>
    </w:p>
    <w:p w:rsidR="00764DAE" w:rsidRDefault="00764DAE" w:rsidP="00764DAE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Segundo a oncologista Alessandra </w:t>
      </w:r>
      <w:proofErr w:type="spellStart"/>
      <w:r>
        <w:rPr>
          <w:rFonts w:ascii="Times New Roman" w:hAnsi="Times New Roman"/>
          <w:szCs w:val="24"/>
        </w:rPr>
        <w:t>Morelle</w:t>
      </w:r>
      <w:proofErr w:type="spellEnd"/>
      <w:r>
        <w:rPr>
          <w:rFonts w:ascii="Times New Roman" w:hAnsi="Times New Roman"/>
          <w:szCs w:val="24"/>
        </w:rPr>
        <w:t>, de Porto Alegre, Rio Grande do Sul,  a queda dos fios é o que expõe de forma não verbal o tratamento de câncer e, diante disso, cria-se o estigma da doença:</w:t>
      </w:r>
    </w:p>
    <w:p w:rsidR="00764DAE" w:rsidRDefault="00764DAE" w:rsidP="00764DAE">
      <w:pPr>
        <w:ind w:firstLine="1701"/>
        <w:jc w:val="both"/>
        <w:rPr>
          <w:rFonts w:ascii="Times New Roman" w:hAnsi="Times New Roman"/>
          <w:szCs w:val="24"/>
        </w:rPr>
      </w:pPr>
    </w:p>
    <w:p w:rsidR="00764DAE" w:rsidRDefault="00764DAE" w:rsidP="00764DAE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“É comum que pacientes que estão prestes a iniciar o tratamento fiquem com medo das possíveis mudanças na aparência, afetando também a saúde psicológica”.</w:t>
      </w:r>
      <w:r>
        <w:rPr>
          <w:rFonts w:ascii="Times New Roman" w:hAnsi="Times New Roman"/>
          <w:szCs w:val="24"/>
        </w:rPr>
        <w:t xml:space="preserve">  Segundo a </w:t>
      </w:r>
      <w:proofErr w:type="spellStart"/>
      <w:r>
        <w:rPr>
          <w:rFonts w:ascii="Times New Roman" w:hAnsi="Times New Roman"/>
          <w:szCs w:val="24"/>
        </w:rPr>
        <w:t>dra.</w:t>
      </w:r>
      <w:proofErr w:type="spellEnd"/>
      <w:r>
        <w:rPr>
          <w:rFonts w:ascii="Times New Roman" w:hAnsi="Times New Roman"/>
          <w:szCs w:val="24"/>
        </w:rPr>
        <w:t xml:space="preserve"> Alessandra </w:t>
      </w:r>
      <w:proofErr w:type="spellStart"/>
      <w:r>
        <w:rPr>
          <w:rFonts w:ascii="Times New Roman" w:hAnsi="Times New Roman"/>
          <w:szCs w:val="24"/>
        </w:rPr>
        <w:t>Morelle</w:t>
      </w:r>
      <w:proofErr w:type="spellEnd"/>
      <w:r>
        <w:rPr>
          <w:rFonts w:ascii="Times New Roman" w:hAnsi="Times New Roman"/>
          <w:szCs w:val="24"/>
        </w:rPr>
        <w:t xml:space="preserve">. </w:t>
      </w:r>
    </w:p>
    <w:p w:rsidR="00764DAE" w:rsidRDefault="00764DAE" w:rsidP="00764DAE">
      <w:pPr>
        <w:ind w:firstLine="1701"/>
        <w:jc w:val="both"/>
        <w:rPr>
          <w:rFonts w:ascii="Times New Roman" w:hAnsi="Times New Roman"/>
          <w:szCs w:val="24"/>
        </w:rPr>
      </w:pPr>
    </w:p>
    <w:p w:rsidR="00764DAE" w:rsidRDefault="00764DAE" w:rsidP="00764DAE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A autoestima tem a ver com autocuidado, com autoimagem, com quanto de amor a pessoa consegue dirigir para si. Diante disso, é possível mensurar quão transformador  pode ser para um paciente </w:t>
      </w:r>
      <w:proofErr w:type="spellStart"/>
      <w:r>
        <w:rPr>
          <w:rFonts w:ascii="Times New Roman" w:hAnsi="Times New Roman"/>
          <w:szCs w:val="24"/>
        </w:rPr>
        <w:t>oncológico</w:t>
      </w:r>
      <w:proofErr w:type="spellEnd"/>
      <w:r>
        <w:rPr>
          <w:rFonts w:ascii="Times New Roman" w:hAnsi="Times New Roman"/>
          <w:szCs w:val="24"/>
        </w:rPr>
        <w:t xml:space="preserve"> conseguir </w:t>
      </w:r>
      <w:proofErr w:type="spellStart"/>
      <w:r>
        <w:rPr>
          <w:rFonts w:ascii="Times New Roman" w:hAnsi="Times New Roman"/>
          <w:szCs w:val="24"/>
        </w:rPr>
        <w:t>ressignificar</w:t>
      </w:r>
      <w:proofErr w:type="spellEnd"/>
      <w:r>
        <w:rPr>
          <w:rFonts w:ascii="Times New Roman" w:hAnsi="Times New Roman"/>
          <w:szCs w:val="24"/>
        </w:rPr>
        <w:t xml:space="preserve"> sua relação com a aparência durante o tratamento. </w:t>
      </w:r>
    </w:p>
    <w:p w:rsidR="00764DAE" w:rsidRDefault="00764DAE" w:rsidP="00764DAE">
      <w:pPr>
        <w:ind w:firstLine="1701"/>
        <w:jc w:val="both"/>
        <w:rPr>
          <w:rFonts w:ascii="Times New Roman" w:hAnsi="Times New Roman"/>
          <w:szCs w:val="24"/>
        </w:rPr>
      </w:pPr>
    </w:p>
    <w:p w:rsidR="00764DAE" w:rsidRDefault="00764DAE" w:rsidP="00764DAE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764DAE" w:rsidRDefault="00764DAE" w:rsidP="00764DAE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Pelo exposto, justifico o presente projeto de lei e conto com o apoio dos nobres vereadores, no sentido de aprová-lo.</w:t>
      </w:r>
    </w:p>
    <w:p w:rsidR="00764DAE" w:rsidRDefault="00764DAE" w:rsidP="00764DAE">
      <w:pPr>
        <w:ind w:firstLine="1701"/>
        <w:jc w:val="both"/>
        <w:rPr>
          <w:rFonts w:ascii="Times New Roman" w:hAnsi="Times New Roman"/>
          <w:szCs w:val="24"/>
        </w:rPr>
      </w:pPr>
    </w:p>
    <w:p w:rsidR="00446C0A" w:rsidRDefault="00446C0A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446C0A" w:rsidRPr="00FD1ED9" w:rsidRDefault="00446C0A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E304A" w:rsidRDefault="007E304A" w:rsidP="00170C00">
      <w:pPr>
        <w:jc w:val="center"/>
        <w:rPr>
          <w:rFonts w:ascii="Times New Roman" w:hAnsi="Times New Roman"/>
          <w:b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022876">
        <w:rPr>
          <w:rFonts w:ascii="Times New Roman" w:hAnsi="Times New Roman"/>
          <w:b/>
          <w:szCs w:val="24"/>
        </w:rPr>
        <w:t xml:space="preserve"> 04 de julho</w:t>
      </w:r>
      <w:r w:rsidRPr="00FD1ED9">
        <w:rPr>
          <w:rFonts w:ascii="Times New Roman" w:hAnsi="Times New Roman"/>
          <w:b/>
          <w:szCs w:val="24"/>
        </w:rPr>
        <w:t xml:space="preserve"> de</w:t>
      </w:r>
      <w:r w:rsidR="00A6013E">
        <w:rPr>
          <w:rFonts w:ascii="Times New Roman" w:hAnsi="Times New Roman"/>
          <w:b/>
          <w:szCs w:val="24"/>
        </w:rPr>
        <w:t xml:space="preserve"> 2022</w:t>
      </w:r>
      <w:r w:rsidRPr="00FD1ED9">
        <w:rPr>
          <w:rFonts w:ascii="Times New Roman" w:hAnsi="Times New Roman"/>
          <w:b/>
          <w:szCs w:val="24"/>
        </w:rPr>
        <w:t xml:space="preserve"> </w:t>
      </w:r>
    </w:p>
    <w:p w:rsidR="00B91F67" w:rsidRDefault="00B91F67" w:rsidP="00B91F67">
      <w:pPr>
        <w:rPr>
          <w:rFonts w:ascii="Times New Roman" w:hAnsi="Times New Roman"/>
          <w:b/>
          <w:szCs w:val="24"/>
        </w:rPr>
      </w:pPr>
    </w:p>
    <w:p w:rsidR="00B91F67" w:rsidRDefault="00B91F67" w:rsidP="00B91F67">
      <w:pPr>
        <w:rPr>
          <w:rFonts w:ascii="Times New Roman" w:hAnsi="Times New Roman"/>
          <w:b/>
          <w:szCs w:val="24"/>
        </w:rPr>
      </w:pPr>
    </w:p>
    <w:p w:rsidR="00B91F67" w:rsidRDefault="00B91F67" w:rsidP="00B91F67">
      <w:pPr>
        <w:rPr>
          <w:rFonts w:ascii="Times New Roman" w:hAnsi="Times New Roman"/>
          <w:b/>
          <w:szCs w:val="24"/>
        </w:rPr>
      </w:pPr>
    </w:p>
    <w:p w:rsidR="00B91F67" w:rsidRDefault="00B91F67" w:rsidP="00B91F67">
      <w:pPr>
        <w:rPr>
          <w:rFonts w:ascii="Times New Roman" w:hAnsi="Times New Roman"/>
          <w:b/>
          <w:szCs w:val="24"/>
        </w:rPr>
      </w:pPr>
    </w:p>
    <w:p w:rsidR="00B91F67" w:rsidRDefault="00B91F67" w:rsidP="007E304A">
      <w:pPr>
        <w:jc w:val="center"/>
        <w:rPr>
          <w:rFonts w:ascii="Times New Roman" w:hAnsi="Times New Roman"/>
          <w:b/>
          <w:szCs w:val="24"/>
        </w:rPr>
      </w:pPr>
    </w:p>
    <w:p w:rsidR="00B91F67" w:rsidRDefault="00A6013E" w:rsidP="00B91F6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7B45DB" w:rsidRPr="00B91F67" w:rsidRDefault="007B45DB" w:rsidP="00B91F67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B91F67" w:rsidSect="00BD0F75">
      <w:headerReference w:type="default" r:id="rId6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46C" w:rsidRDefault="004F746C" w:rsidP="0034476D">
      <w:r>
        <w:separator/>
      </w:r>
    </w:p>
  </w:endnote>
  <w:endnote w:type="continuationSeparator" w:id="0">
    <w:p w:rsidR="004F746C" w:rsidRDefault="004F746C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46C" w:rsidRDefault="004F746C" w:rsidP="0034476D">
      <w:r>
        <w:separator/>
      </w:r>
    </w:p>
  </w:footnote>
  <w:footnote w:type="continuationSeparator" w:id="0">
    <w:p w:rsidR="004F746C" w:rsidRDefault="004F746C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310AFB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71A23"/>
    <w:rsid w:val="00013AC3"/>
    <w:rsid w:val="00015A2C"/>
    <w:rsid w:val="00022876"/>
    <w:rsid w:val="00070077"/>
    <w:rsid w:val="00086C41"/>
    <w:rsid w:val="000D5FC2"/>
    <w:rsid w:val="000F4A4C"/>
    <w:rsid w:val="000F78E9"/>
    <w:rsid w:val="00101EDC"/>
    <w:rsid w:val="00112C4A"/>
    <w:rsid w:val="00126585"/>
    <w:rsid w:val="00170C00"/>
    <w:rsid w:val="001750E4"/>
    <w:rsid w:val="00176C23"/>
    <w:rsid w:val="001C1A3B"/>
    <w:rsid w:val="001C3940"/>
    <w:rsid w:val="001E1F2A"/>
    <w:rsid w:val="001F035C"/>
    <w:rsid w:val="0023030C"/>
    <w:rsid w:val="0023555F"/>
    <w:rsid w:val="002577B2"/>
    <w:rsid w:val="0026174B"/>
    <w:rsid w:val="002740FE"/>
    <w:rsid w:val="0027529E"/>
    <w:rsid w:val="002973E6"/>
    <w:rsid w:val="002C26A5"/>
    <w:rsid w:val="002D444F"/>
    <w:rsid w:val="002F688B"/>
    <w:rsid w:val="003076B9"/>
    <w:rsid w:val="00310AFB"/>
    <w:rsid w:val="0034476D"/>
    <w:rsid w:val="00357797"/>
    <w:rsid w:val="00366CEC"/>
    <w:rsid w:val="00371A23"/>
    <w:rsid w:val="0037719B"/>
    <w:rsid w:val="003B2086"/>
    <w:rsid w:val="003B5125"/>
    <w:rsid w:val="003C333D"/>
    <w:rsid w:val="003C68B3"/>
    <w:rsid w:val="003D2073"/>
    <w:rsid w:val="003E3348"/>
    <w:rsid w:val="003F5DF7"/>
    <w:rsid w:val="003F799C"/>
    <w:rsid w:val="00423D58"/>
    <w:rsid w:val="00432031"/>
    <w:rsid w:val="004331EA"/>
    <w:rsid w:val="00446C0A"/>
    <w:rsid w:val="004556BF"/>
    <w:rsid w:val="00472FB8"/>
    <w:rsid w:val="00490CD1"/>
    <w:rsid w:val="004B06AB"/>
    <w:rsid w:val="004F2CEB"/>
    <w:rsid w:val="004F746C"/>
    <w:rsid w:val="005053AB"/>
    <w:rsid w:val="005441C0"/>
    <w:rsid w:val="00550EE0"/>
    <w:rsid w:val="005D7120"/>
    <w:rsid w:val="005F7F98"/>
    <w:rsid w:val="006037D1"/>
    <w:rsid w:val="00612A4E"/>
    <w:rsid w:val="00624209"/>
    <w:rsid w:val="0062604A"/>
    <w:rsid w:val="00626CC7"/>
    <w:rsid w:val="00646E5F"/>
    <w:rsid w:val="00687619"/>
    <w:rsid w:val="006B1EAA"/>
    <w:rsid w:val="006F0E4D"/>
    <w:rsid w:val="00746094"/>
    <w:rsid w:val="00764DAE"/>
    <w:rsid w:val="0079471E"/>
    <w:rsid w:val="007A1329"/>
    <w:rsid w:val="007A3A9D"/>
    <w:rsid w:val="007B45DB"/>
    <w:rsid w:val="007B488D"/>
    <w:rsid w:val="007D2EAB"/>
    <w:rsid w:val="007D5313"/>
    <w:rsid w:val="007E0E45"/>
    <w:rsid w:val="007E304A"/>
    <w:rsid w:val="007F1FAE"/>
    <w:rsid w:val="00823BE4"/>
    <w:rsid w:val="00852B02"/>
    <w:rsid w:val="00860E6A"/>
    <w:rsid w:val="008B277F"/>
    <w:rsid w:val="008D0DBD"/>
    <w:rsid w:val="008E183C"/>
    <w:rsid w:val="008E7ECF"/>
    <w:rsid w:val="009077B4"/>
    <w:rsid w:val="00910B9D"/>
    <w:rsid w:val="009570DC"/>
    <w:rsid w:val="00967098"/>
    <w:rsid w:val="00980B33"/>
    <w:rsid w:val="009B5254"/>
    <w:rsid w:val="009D3610"/>
    <w:rsid w:val="009E3135"/>
    <w:rsid w:val="009F16A3"/>
    <w:rsid w:val="009F3C9B"/>
    <w:rsid w:val="00A00457"/>
    <w:rsid w:val="00A34B04"/>
    <w:rsid w:val="00A6013E"/>
    <w:rsid w:val="00A67205"/>
    <w:rsid w:val="00A93DFD"/>
    <w:rsid w:val="00AE0401"/>
    <w:rsid w:val="00AE0E90"/>
    <w:rsid w:val="00AE4AE6"/>
    <w:rsid w:val="00AE6D7D"/>
    <w:rsid w:val="00AF5B33"/>
    <w:rsid w:val="00B42B99"/>
    <w:rsid w:val="00B452FE"/>
    <w:rsid w:val="00B810E2"/>
    <w:rsid w:val="00B91F67"/>
    <w:rsid w:val="00BD0F75"/>
    <w:rsid w:val="00BD2A94"/>
    <w:rsid w:val="00BE0891"/>
    <w:rsid w:val="00BE56CF"/>
    <w:rsid w:val="00BF44AD"/>
    <w:rsid w:val="00C01361"/>
    <w:rsid w:val="00C0285D"/>
    <w:rsid w:val="00C45C18"/>
    <w:rsid w:val="00C50DE8"/>
    <w:rsid w:val="00C53A6F"/>
    <w:rsid w:val="00C8675A"/>
    <w:rsid w:val="00C90967"/>
    <w:rsid w:val="00CB74E0"/>
    <w:rsid w:val="00CB7BC7"/>
    <w:rsid w:val="00CE6ADA"/>
    <w:rsid w:val="00D01A38"/>
    <w:rsid w:val="00D22B0E"/>
    <w:rsid w:val="00D2525E"/>
    <w:rsid w:val="00D33549"/>
    <w:rsid w:val="00D465DB"/>
    <w:rsid w:val="00D55E80"/>
    <w:rsid w:val="00D61058"/>
    <w:rsid w:val="00D67F62"/>
    <w:rsid w:val="00DA12BD"/>
    <w:rsid w:val="00DB61F9"/>
    <w:rsid w:val="00DF7A3F"/>
    <w:rsid w:val="00E40646"/>
    <w:rsid w:val="00E56A06"/>
    <w:rsid w:val="00E64A26"/>
    <w:rsid w:val="00E72190"/>
    <w:rsid w:val="00E74949"/>
    <w:rsid w:val="00EB177F"/>
    <w:rsid w:val="00EC1F31"/>
    <w:rsid w:val="00EE4061"/>
    <w:rsid w:val="00EF3BEF"/>
    <w:rsid w:val="00F56124"/>
    <w:rsid w:val="00F6142E"/>
    <w:rsid w:val="00F662C7"/>
    <w:rsid w:val="00F8496F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6AD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7E30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304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E30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6AD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7E30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304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E30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2</TotalTime>
  <Pages>3</Pages>
  <Words>539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4</cp:revision>
  <cp:lastPrinted>2022-05-16T16:17:00Z</cp:lastPrinted>
  <dcterms:created xsi:type="dcterms:W3CDTF">2022-07-11T11:26:00Z</dcterms:created>
  <dcterms:modified xsi:type="dcterms:W3CDTF">2022-07-11T11:29:00Z</dcterms:modified>
</cp:coreProperties>
</file>