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825BEB" w:rsidRDefault="00825BEB">
      <w:pPr>
        <w:jc w:val="center"/>
        <w:rPr>
          <w:rFonts w:ascii="Times New Roman" w:hAnsi="Times New Roman"/>
          <w:b/>
          <w:smallCaps/>
          <w:szCs w:val="24"/>
        </w:rPr>
      </w:pPr>
    </w:p>
    <w:p w:rsidR="00825BEB" w:rsidRDefault="00825BEB">
      <w:pPr>
        <w:jc w:val="center"/>
        <w:rPr>
          <w:rFonts w:ascii="Times New Roman" w:hAnsi="Times New Roman"/>
          <w:b/>
          <w:smallCaps/>
          <w:szCs w:val="24"/>
        </w:rPr>
      </w:pPr>
    </w:p>
    <w:p w:rsidR="00825BEB" w:rsidRPr="00FD1ED9" w:rsidRDefault="00825BEB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BE1342" w:rsidP="00903471">
      <w:pPr>
        <w:ind w:left="3540"/>
        <w:jc w:val="both"/>
        <w:rPr>
          <w:rFonts w:ascii="Times New Roman" w:hAnsi="Times New Roman"/>
          <w:b/>
          <w:szCs w:val="24"/>
        </w:rPr>
      </w:pPr>
      <w:r w:rsidRPr="00BE1342">
        <w:rPr>
          <w:rFonts w:ascii="Times New Roman" w:hAnsi="Times New Roman"/>
          <w:b/>
          <w:i/>
          <w:szCs w:val="24"/>
        </w:rPr>
        <w:t>“</w:t>
      </w:r>
      <w:r w:rsidR="00EF6C2E" w:rsidRPr="00EF6C2E">
        <w:rPr>
          <w:rFonts w:ascii="Times New Roman" w:hAnsi="Times New Roman"/>
          <w:b/>
          <w:bCs/>
          <w:i/>
          <w:sz w:val="20"/>
        </w:rPr>
        <w:t>DISPÕE SOBRE</w:t>
      </w:r>
      <w:r w:rsidR="00486F16">
        <w:rPr>
          <w:rFonts w:ascii="Times New Roman" w:hAnsi="Times New Roman"/>
          <w:b/>
          <w:bCs/>
          <w:i/>
          <w:sz w:val="20"/>
        </w:rPr>
        <w:t xml:space="preserve"> A INCLUSÃO DA SEMANA MUNICIPAL PARALÍMPICA NO ÂMBITO DO</w:t>
      </w:r>
      <w:proofErr w:type="gramStart"/>
      <w:r w:rsidR="00486F16">
        <w:rPr>
          <w:rFonts w:ascii="Times New Roman" w:hAnsi="Times New Roman"/>
          <w:b/>
          <w:bCs/>
          <w:i/>
          <w:sz w:val="20"/>
        </w:rPr>
        <w:t xml:space="preserve"> </w:t>
      </w:r>
      <w:r w:rsidR="00EF6C2E" w:rsidRPr="00EF6C2E">
        <w:rPr>
          <w:rFonts w:ascii="Times New Roman" w:hAnsi="Times New Roman"/>
          <w:b/>
          <w:bCs/>
          <w:i/>
          <w:sz w:val="20"/>
        </w:rPr>
        <w:t xml:space="preserve"> </w:t>
      </w:r>
      <w:proofErr w:type="gramEnd"/>
      <w:r w:rsidR="00EF6C2E" w:rsidRPr="00EF6C2E">
        <w:rPr>
          <w:rFonts w:ascii="Times New Roman" w:hAnsi="Times New Roman"/>
          <w:b/>
          <w:bCs/>
          <w:i/>
          <w:sz w:val="20"/>
        </w:rPr>
        <w:t xml:space="preserve">MUNICÍPIO DE </w:t>
      </w:r>
      <w:r w:rsidR="00EF6C2E">
        <w:rPr>
          <w:rFonts w:ascii="Times New Roman" w:hAnsi="Times New Roman"/>
          <w:b/>
          <w:bCs/>
          <w:i/>
          <w:sz w:val="20"/>
        </w:rPr>
        <w:t>SOROCABA</w:t>
      </w:r>
      <w:r w:rsidR="00EF6C2E" w:rsidRPr="00EF6C2E">
        <w:rPr>
          <w:rFonts w:ascii="Times New Roman" w:hAnsi="Times New Roman"/>
          <w:b/>
          <w:bCs/>
          <w:i/>
          <w:sz w:val="20"/>
        </w:rPr>
        <w:t xml:space="preserve"> </w:t>
      </w:r>
      <w:r w:rsidR="00486F16">
        <w:rPr>
          <w:rFonts w:ascii="Times New Roman" w:hAnsi="Times New Roman"/>
          <w:b/>
          <w:bCs/>
          <w:i/>
          <w:sz w:val="20"/>
        </w:rPr>
        <w:t>E DÁ OUTRAS PROVIDÊNCIAS”</w:t>
      </w:r>
      <w:r w:rsidRPr="00BE1342">
        <w:rPr>
          <w:rFonts w:ascii="Times New Roman" w:hAnsi="Times New Roman"/>
          <w:b/>
          <w:i/>
          <w:szCs w:val="24"/>
        </w:rPr>
        <w:t xml:space="preserve">. </w:t>
      </w:r>
    </w:p>
    <w:p w:rsidR="00F86224" w:rsidRDefault="00F86224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</w:p>
    <w:p w:rsidR="00825BEB" w:rsidRDefault="00825BEB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</w:p>
    <w:p w:rsidR="00825BEB" w:rsidRDefault="00825BEB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</w:p>
    <w:p w:rsidR="00CF3709" w:rsidRDefault="00EF6C2E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EF6C2E">
        <w:rPr>
          <w:b/>
          <w:bCs/>
        </w:rPr>
        <w:t>Art. 1º</w:t>
      </w:r>
      <w:r w:rsidRPr="00EF6C2E">
        <w:t xml:space="preserve"> Fica </w:t>
      </w:r>
      <w:r w:rsidR="00486F16">
        <w:t>incluída no calendário oficial de eventos Turísticos, Culturais e Desportivos do Município de Sorocaba</w:t>
      </w:r>
      <w:r w:rsidR="00CF3709">
        <w:t xml:space="preserve"> a “Semana Paralímpica” a</w:t>
      </w:r>
      <w:proofErr w:type="gramStart"/>
      <w:r w:rsidR="00CF3709">
        <w:t xml:space="preserve">  </w:t>
      </w:r>
      <w:proofErr w:type="gramEnd"/>
      <w:r w:rsidR="00CF3709">
        <w:t>ser comemorada anualmente no mês de setembro.</w:t>
      </w:r>
    </w:p>
    <w:p w:rsidR="00CF3709" w:rsidRDefault="00EF6C2E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EF6C2E">
        <w:t> </w:t>
      </w:r>
      <w:r w:rsidRPr="00EF6C2E">
        <w:br/>
      </w:r>
      <w:r w:rsidRPr="00EF6C2E">
        <w:rPr>
          <w:noProof/>
        </w:rPr>
        <w:drawing>
          <wp:inline distT="0" distB="0" distL="0" distR="0">
            <wp:extent cx="9525" cy="95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E37">
        <w:t xml:space="preserve"> </w:t>
      </w:r>
      <w:r w:rsidR="00C66E37">
        <w:tab/>
      </w:r>
      <w:r w:rsidR="00C66E37">
        <w:tab/>
      </w:r>
      <w:r w:rsidR="00C66E37">
        <w:tab/>
      </w:r>
      <w:r w:rsidRPr="00EF6C2E">
        <w:rPr>
          <w:b/>
          <w:bCs/>
        </w:rPr>
        <w:t>Art. 2º.</w:t>
      </w:r>
      <w:r w:rsidRPr="00EF6C2E">
        <w:t xml:space="preserve"> </w:t>
      </w:r>
      <w:r w:rsidR="00CF3709">
        <w:t>São objetivos da Semana Municipal Paralímpica:</w:t>
      </w:r>
    </w:p>
    <w:p w:rsidR="00CF3709" w:rsidRDefault="00CF3709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>
        <w:t>I – difundir o esporte paralímpico como inclusão;</w:t>
      </w:r>
    </w:p>
    <w:p w:rsidR="00CF3709" w:rsidRDefault="00CF3709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>
        <w:t>II – promover a conscientização da importância do esporte paralímpico e da prática de esportes como instrumentos de qualidade de vida e de saúde;</w:t>
      </w:r>
    </w:p>
    <w:p w:rsidR="00CF3709" w:rsidRDefault="00CF3709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>
        <w:t>III – desenvolver o mútuo respeito entre os atletas;</w:t>
      </w:r>
    </w:p>
    <w:p w:rsidR="00A95400" w:rsidRDefault="00CF3709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>
        <w:t>IV – promover campanhas</w:t>
      </w:r>
      <w:r w:rsidR="00A95400">
        <w:t>, eventos educativos e esportivos, incentivando a inclusão das práticas esportivas para todos.</w:t>
      </w:r>
    </w:p>
    <w:p w:rsidR="00A95400" w:rsidRDefault="00BE1342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C66E37">
        <w:rPr>
          <w:b/>
          <w:bCs/>
        </w:rPr>
        <w:t xml:space="preserve">Art. </w:t>
      </w:r>
      <w:r w:rsidR="00112327" w:rsidRPr="00C66E37">
        <w:rPr>
          <w:b/>
          <w:bCs/>
        </w:rPr>
        <w:t>3</w:t>
      </w:r>
      <w:r w:rsidRPr="00C66E37">
        <w:rPr>
          <w:b/>
          <w:bCs/>
        </w:rPr>
        <w:t>° -</w:t>
      </w:r>
      <w:proofErr w:type="gramStart"/>
      <w:r w:rsidR="00A95400">
        <w:rPr>
          <w:b/>
          <w:bCs/>
        </w:rPr>
        <w:t xml:space="preserve">  </w:t>
      </w:r>
      <w:proofErr w:type="gramEnd"/>
      <w:r w:rsidR="00A95400">
        <w:t>A</w:t>
      </w:r>
      <w:r w:rsidRPr="00BE1342">
        <w:t xml:space="preserve"> </w:t>
      </w:r>
      <w:r w:rsidR="00A95400" w:rsidRPr="00A95400">
        <w:t>coordenação, organização e escolha de modalidades esportivas que farão</w:t>
      </w:r>
      <w:r w:rsidR="00A95400">
        <w:t xml:space="preserve"> </w:t>
      </w:r>
      <w:r w:rsidR="00A95400" w:rsidRPr="00A95400">
        <w:t xml:space="preserve">parte da </w:t>
      </w:r>
      <w:proofErr w:type="spellStart"/>
      <w:r w:rsidR="00A95400" w:rsidRPr="00A95400">
        <w:t>Paralimpíada</w:t>
      </w:r>
      <w:proofErr w:type="spellEnd"/>
      <w:r w:rsidR="00A95400" w:rsidRPr="00A95400">
        <w:t xml:space="preserve"> Municipal ficarão sob a responsabilidade d</w:t>
      </w:r>
      <w:r w:rsidR="00A95400">
        <w:t>a</w:t>
      </w:r>
      <w:r w:rsidR="00A95400" w:rsidRPr="00A95400">
        <w:t xml:space="preserve"> Secretaria</w:t>
      </w:r>
      <w:r w:rsidR="00A95400">
        <w:t xml:space="preserve"> </w:t>
      </w:r>
      <w:r w:rsidR="00A95400" w:rsidRPr="00A95400">
        <w:t>Municipal de Lazer e Esportes</w:t>
      </w:r>
      <w:r w:rsidR="00A95400">
        <w:t xml:space="preserve"> – SEMES.</w:t>
      </w:r>
    </w:p>
    <w:p w:rsidR="00F33ADB" w:rsidRDefault="00A95400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A95400">
        <w:rPr>
          <w:b/>
          <w:bCs/>
        </w:rPr>
        <w:t xml:space="preserve">Art.4º - </w:t>
      </w:r>
      <w:r w:rsidRPr="00F33ADB">
        <w:t>Poderão participar da</w:t>
      </w:r>
      <w:r w:rsidR="00A1437E">
        <w:t>s</w:t>
      </w:r>
      <w:r w:rsidRPr="00F33ADB">
        <w:t xml:space="preserve"> </w:t>
      </w:r>
      <w:proofErr w:type="spellStart"/>
      <w:r w:rsidRPr="00F33ADB">
        <w:t>Paralimpíada</w:t>
      </w:r>
      <w:r w:rsidR="00A1437E">
        <w:t>s</w:t>
      </w:r>
      <w:proofErr w:type="spellEnd"/>
      <w:r w:rsidR="00A1437E">
        <w:t>,</w:t>
      </w:r>
      <w:r w:rsidRPr="00F33ADB">
        <w:t xml:space="preserve"> deficientes físicos</w:t>
      </w:r>
      <w:r w:rsidR="00F33ADB">
        <w:t xml:space="preserve"> </w:t>
      </w:r>
      <w:r w:rsidRPr="00F33ADB">
        <w:t>que possam participar das modalidades esportivas convencionais</w:t>
      </w:r>
      <w:r w:rsidR="00F33ADB">
        <w:t xml:space="preserve"> dentro de suas categorias</w:t>
      </w:r>
      <w:r w:rsidR="00A1437E">
        <w:t xml:space="preserve"> e graus</w:t>
      </w:r>
      <w:r w:rsidRPr="00F33ADB">
        <w:t>;</w:t>
      </w:r>
    </w:p>
    <w:p w:rsidR="00A95400" w:rsidRDefault="00A95400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A95400">
        <w:rPr>
          <w:b/>
          <w:bCs/>
        </w:rPr>
        <w:lastRenderedPageBreak/>
        <w:t xml:space="preserve">Art. 5º </w:t>
      </w:r>
      <w:r w:rsidR="00F33ADB">
        <w:rPr>
          <w:b/>
          <w:bCs/>
        </w:rPr>
        <w:t xml:space="preserve">- </w:t>
      </w:r>
      <w:r w:rsidRPr="00F33ADB">
        <w:t>A participação dos interessados se dará através de comprovantes de aptidão</w:t>
      </w:r>
      <w:r w:rsidR="00F33ADB" w:rsidRPr="00F33ADB">
        <w:t xml:space="preserve"> </w:t>
      </w:r>
      <w:r w:rsidRPr="00F33ADB">
        <w:t>para práticas esportivas emitidos por associações ou entidades devidamente</w:t>
      </w:r>
      <w:r w:rsidR="00F33ADB" w:rsidRPr="00F33ADB">
        <w:t xml:space="preserve"> </w:t>
      </w:r>
      <w:r w:rsidRPr="00F33ADB">
        <w:t>registradas junto à SEME</w:t>
      </w:r>
      <w:r w:rsidR="00F33ADB" w:rsidRPr="00F33ADB">
        <w:t>S</w:t>
      </w:r>
      <w:r w:rsidRPr="00F33ADB">
        <w:t>;</w:t>
      </w:r>
    </w:p>
    <w:p w:rsidR="00F33ADB" w:rsidRDefault="00F33ADB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F33ADB">
        <w:rPr>
          <w:b/>
          <w:bCs/>
        </w:rPr>
        <w:t xml:space="preserve">Art.6º - </w:t>
      </w:r>
      <w:r w:rsidRPr="00F33ADB">
        <w:t>A Paraolimpíada Municipal será disputada em</w:t>
      </w:r>
      <w:r>
        <w:t xml:space="preserve"> </w:t>
      </w:r>
      <w:r w:rsidRPr="00F33ADB">
        <w:t>dependências próprias da</w:t>
      </w:r>
      <w:r>
        <w:t xml:space="preserve"> </w:t>
      </w:r>
      <w:r w:rsidRPr="00F33ADB">
        <w:t xml:space="preserve">Municipalidade e/ou de entidades parceiras </w:t>
      </w:r>
      <w:r>
        <w:t>na</w:t>
      </w:r>
      <w:r w:rsidRPr="00F33ADB">
        <w:t xml:space="preserve"> sua realização</w:t>
      </w:r>
      <w:r>
        <w:t>.</w:t>
      </w:r>
    </w:p>
    <w:p w:rsidR="00F33ADB" w:rsidRDefault="00F33ADB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F33ADB">
        <w:rPr>
          <w:b/>
          <w:bCs/>
        </w:rPr>
        <w:t>Art.7º -</w:t>
      </w:r>
      <w:r>
        <w:t xml:space="preserve"> A Semana Municipal Paralímpica será comemorada com destaque e deve ser amplamente divulgada.</w:t>
      </w:r>
    </w:p>
    <w:p w:rsidR="00255A8A" w:rsidRDefault="00F33ADB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255A8A">
        <w:rPr>
          <w:b/>
          <w:bCs/>
        </w:rPr>
        <w:t>Parágrafo Único</w:t>
      </w:r>
      <w:r w:rsidR="00255A8A">
        <w:t xml:space="preserve"> – Deverá ser estabelecido e organizada atividades a serem desenvolvidas no Município para atingir os objetivos estabelecidos por esta Lei.</w:t>
      </w:r>
    </w:p>
    <w:p w:rsidR="00A95400" w:rsidRDefault="00F33ADB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255A8A">
        <w:rPr>
          <w:b/>
          <w:bCs/>
        </w:rPr>
        <w:t xml:space="preserve">Art.8º - </w:t>
      </w:r>
      <w:r w:rsidR="00255A8A">
        <w:t>Fica autorizada a participação na organização dos eventos e demais atividades relacionadas à “</w:t>
      </w:r>
      <w:r w:rsidR="00255A8A" w:rsidRPr="00255A8A">
        <w:t>Semana Municipal Paralímpica</w:t>
      </w:r>
      <w:r w:rsidR="00255A8A">
        <w:t>” de entidades e membros da Sociedade Civil Organizada, que desenvolvam atividades ligadas à promoção do esporte paralímpico.</w:t>
      </w:r>
    </w:p>
    <w:p w:rsidR="00BE1342" w:rsidRPr="00BE1342" w:rsidRDefault="00255A8A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255A8A">
        <w:rPr>
          <w:b/>
          <w:bCs/>
        </w:rPr>
        <w:t>Art. 9º</w:t>
      </w:r>
      <w:r>
        <w:t xml:space="preserve"> </w:t>
      </w:r>
      <w:r w:rsidR="00BE1342" w:rsidRPr="00BE1342">
        <w:t xml:space="preserve">- As despesas com a execução da presente Lei correrão por conta das dotações orçamentárias próprias, suplementadas se necessário. </w:t>
      </w:r>
    </w:p>
    <w:p w:rsidR="00967098" w:rsidRDefault="00BE1342" w:rsidP="00A1437E">
      <w:pPr>
        <w:pStyle w:val="NormalWeb"/>
        <w:shd w:val="clear" w:color="auto" w:fill="FFFFFF"/>
        <w:spacing w:after="161" w:line="276" w:lineRule="auto"/>
        <w:ind w:firstLine="2268"/>
        <w:jc w:val="both"/>
        <w:textAlignment w:val="baseline"/>
      </w:pPr>
      <w:r w:rsidRPr="00C66E37">
        <w:rPr>
          <w:b/>
          <w:bCs/>
        </w:rPr>
        <w:t xml:space="preserve">Art. </w:t>
      </w:r>
      <w:r w:rsidR="00A1437E">
        <w:rPr>
          <w:b/>
          <w:bCs/>
        </w:rPr>
        <w:t>10</w:t>
      </w:r>
      <w:r w:rsidR="00C7286C" w:rsidRPr="00C66E37">
        <w:rPr>
          <w:b/>
          <w:bCs/>
        </w:rPr>
        <w:t>º</w:t>
      </w:r>
      <w:r w:rsidRPr="00BE1342">
        <w:t xml:space="preserve"> - Esta Lei entra em vigor na data de sua publicação, revogadas as disposições em contrário.</w:t>
      </w:r>
    </w:p>
    <w:p w:rsidR="00212923" w:rsidRPr="00FD1ED9" w:rsidRDefault="00212923" w:rsidP="003B247A">
      <w:pPr>
        <w:pStyle w:val="NormalWeb"/>
        <w:shd w:val="clear" w:color="auto" w:fill="FFFFFF"/>
        <w:spacing w:after="161"/>
        <w:ind w:firstLine="2268"/>
        <w:textAlignment w:val="baseline"/>
      </w:pPr>
    </w:p>
    <w:p w:rsidR="00024573" w:rsidRDefault="00092B64" w:rsidP="00825B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>
        <w:rPr>
          <w:rFonts w:ascii="Times New Roman" w:hAnsi="Times New Roman"/>
          <w:b/>
          <w:szCs w:val="24"/>
        </w:rPr>
        <w:t>.,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="00A1437E">
        <w:rPr>
          <w:rFonts w:ascii="Times New Roman" w:hAnsi="Times New Roman"/>
          <w:b/>
          <w:szCs w:val="24"/>
        </w:rPr>
        <w:t>18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A1437E">
        <w:rPr>
          <w:rFonts w:ascii="Times New Roman" w:hAnsi="Times New Roman"/>
          <w:b/>
          <w:szCs w:val="24"/>
        </w:rPr>
        <w:t>Julho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202</w:t>
      </w:r>
      <w:r w:rsidR="00112327">
        <w:rPr>
          <w:rFonts w:ascii="Times New Roman" w:hAnsi="Times New Roman"/>
          <w:b/>
          <w:szCs w:val="24"/>
        </w:rPr>
        <w:t>2</w:t>
      </w:r>
    </w:p>
    <w:p w:rsidR="00212923" w:rsidRDefault="00212923" w:rsidP="00825BEB">
      <w:pPr>
        <w:jc w:val="center"/>
        <w:rPr>
          <w:rFonts w:ascii="Times New Roman" w:hAnsi="Times New Roman"/>
          <w:b/>
          <w:szCs w:val="24"/>
        </w:rPr>
      </w:pPr>
    </w:p>
    <w:p w:rsidR="00825BEB" w:rsidRPr="00FD1ED9" w:rsidRDefault="00825BEB" w:rsidP="00825BEB">
      <w:pPr>
        <w:jc w:val="center"/>
        <w:rPr>
          <w:rFonts w:ascii="Times New Roman" w:hAnsi="Times New Roman"/>
          <w:b/>
          <w:szCs w:val="24"/>
        </w:rPr>
      </w:pPr>
    </w:p>
    <w:p w:rsidR="00825BEB" w:rsidRPr="00FD1ED9" w:rsidRDefault="00903471" w:rsidP="00825B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12923" w:rsidRDefault="00212923" w:rsidP="007D2EAB">
      <w:pPr>
        <w:jc w:val="center"/>
        <w:rPr>
          <w:rFonts w:ascii="Times New Roman" w:hAnsi="Times New Roman"/>
          <w:b/>
          <w:szCs w:val="24"/>
        </w:rPr>
      </w:pPr>
    </w:p>
    <w:p w:rsidR="00212923" w:rsidRDefault="00212923" w:rsidP="007D2EAB">
      <w:pPr>
        <w:jc w:val="center"/>
        <w:rPr>
          <w:rFonts w:ascii="Times New Roman" w:hAnsi="Times New Roman"/>
          <w:b/>
          <w:szCs w:val="24"/>
        </w:rPr>
      </w:pPr>
    </w:p>
    <w:p w:rsidR="00212923" w:rsidRDefault="00212923" w:rsidP="007D2EAB">
      <w:pPr>
        <w:jc w:val="center"/>
        <w:rPr>
          <w:rFonts w:ascii="Times New Roman" w:hAnsi="Times New Roman"/>
          <w:b/>
          <w:szCs w:val="24"/>
        </w:rPr>
      </w:pPr>
    </w:p>
    <w:p w:rsidR="00212923" w:rsidRDefault="00212923" w:rsidP="007D2EAB">
      <w:pPr>
        <w:jc w:val="center"/>
        <w:rPr>
          <w:rFonts w:ascii="Times New Roman" w:hAnsi="Times New Roman"/>
          <w:b/>
          <w:szCs w:val="24"/>
        </w:rPr>
      </w:pPr>
    </w:p>
    <w:p w:rsidR="00212923" w:rsidRDefault="00212923" w:rsidP="00A1437E">
      <w:pPr>
        <w:rPr>
          <w:rFonts w:ascii="Times New Roman" w:hAnsi="Times New Roman"/>
          <w:b/>
          <w:szCs w:val="24"/>
        </w:rPr>
      </w:pPr>
    </w:p>
    <w:p w:rsidR="00212923" w:rsidRDefault="00212923" w:rsidP="007D2EAB">
      <w:pPr>
        <w:jc w:val="center"/>
        <w:rPr>
          <w:rFonts w:ascii="Times New Roman" w:hAnsi="Times New Roman"/>
          <w:b/>
          <w:szCs w:val="24"/>
        </w:rPr>
      </w:pPr>
    </w:p>
    <w:p w:rsidR="00212923" w:rsidRDefault="00212923" w:rsidP="00A1437E">
      <w:pPr>
        <w:rPr>
          <w:rFonts w:ascii="Times New Roman" w:hAnsi="Times New Roman"/>
          <w:b/>
          <w:szCs w:val="24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C85D42" w:rsidRDefault="00C85D42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A1437E" w:rsidRDefault="00C85D42" w:rsidP="00C66E37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</w:t>
      </w:r>
      <w:r>
        <w:rPr>
          <w:rFonts w:ascii="Times New Roman" w:hAnsi="Times New Roman"/>
          <w:b/>
          <w:smallCaps/>
          <w:szCs w:val="24"/>
        </w:rPr>
        <w:tab/>
      </w:r>
      <w:r>
        <w:rPr>
          <w:rFonts w:ascii="Times New Roman" w:hAnsi="Times New Roman"/>
          <w:b/>
          <w:smallCaps/>
          <w:szCs w:val="24"/>
        </w:rPr>
        <w:tab/>
      </w:r>
      <w:r>
        <w:rPr>
          <w:rFonts w:ascii="Times New Roman" w:hAnsi="Times New Roman"/>
          <w:b/>
          <w:smallCaps/>
          <w:szCs w:val="24"/>
        </w:rPr>
        <w:tab/>
      </w:r>
      <w:r>
        <w:rPr>
          <w:rFonts w:ascii="Times New Roman" w:hAnsi="Times New Roman"/>
          <w:b/>
          <w:smallCaps/>
          <w:szCs w:val="24"/>
        </w:rPr>
        <w:tab/>
      </w:r>
      <w:r w:rsidR="00A1437E">
        <w:rPr>
          <w:rFonts w:ascii="Times New Roman" w:hAnsi="Times New Roman"/>
          <w:bCs/>
          <w:smallCaps/>
          <w:szCs w:val="24"/>
        </w:rPr>
        <w:t>O esporte tem comprovada importância na qualidade de vida de qualquer cidadão. A atividade esportiva contribui não só para o desenvolvimento físico, como também é uma poderosa ferramenta para combater a depressão, doença tão comum nos dias atuais.</w:t>
      </w:r>
    </w:p>
    <w:p w:rsidR="00AF3AA8" w:rsidRDefault="00A1437E" w:rsidP="00A1437E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 xml:space="preserve">Infelizmente a pessoa com deficiência acaba se isolando por encontrar dificuldades e </w:t>
      </w:r>
      <w:r w:rsidR="00AF3AA8">
        <w:rPr>
          <w:rFonts w:ascii="Times New Roman" w:hAnsi="Times New Roman"/>
          <w:bCs/>
          <w:smallCaps/>
          <w:szCs w:val="24"/>
        </w:rPr>
        <w:t>ainda discriminação, porém, poucos sabem que muitas pessoas com deficiência possuem muitos mais aptidão do que pessoas consideradas sem deficiência.</w:t>
      </w:r>
    </w:p>
    <w:p w:rsidR="00AF3AA8" w:rsidRDefault="00AF3AA8" w:rsidP="00A1437E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 xml:space="preserve">Eventos assim, desenvolvem a inclusão, integração e principalmente a </w:t>
      </w:r>
      <w:proofErr w:type="gramStart"/>
      <w:r>
        <w:rPr>
          <w:rFonts w:ascii="Times New Roman" w:hAnsi="Times New Roman"/>
          <w:bCs/>
          <w:smallCaps/>
          <w:szCs w:val="24"/>
        </w:rPr>
        <w:t>auto estima</w:t>
      </w:r>
      <w:proofErr w:type="gramEnd"/>
      <w:r>
        <w:rPr>
          <w:rFonts w:ascii="Times New Roman" w:hAnsi="Times New Roman"/>
          <w:bCs/>
          <w:smallCaps/>
          <w:szCs w:val="24"/>
        </w:rPr>
        <w:t xml:space="preserve"> dessas pessoas com deficiência, e ainda, a conscientização de pessoas que estão sem expectativa de vida, voltar a sonhar e ter objetivos.</w:t>
      </w:r>
    </w:p>
    <w:p w:rsidR="00AF3AA8" w:rsidRDefault="00AF3AA8" w:rsidP="00A1437E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>A presente indicação a ser realizado no mês de setembro de cada ano, se dá ao fato do dia 21 de setembro ser comemorado o dia nacional da luta da pessoa com deficiência e no dia 22 de setembro, comemorado o dia do atleta paralímpico.</w:t>
      </w:r>
    </w:p>
    <w:p w:rsidR="00A61109" w:rsidRDefault="00AF3AA8" w:rsidP="00A1437E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 xml:space="preserve">Com a prática do esporte, além de melhorar a </w:t>
      </w:r>
      <w:proofErr w:type="gramStart"/>
      <w:r>
        <w:rPr>
          <w:rFonts w:ascii="Times New Roman" w:hAnsi="Times New Roman"/>
          <w:bCs/>
          <w:smallCaps/>
          <w:szCs w:val="24"/>
        </w:rPr>
        <w:t>auto estima</w:t>
      </w:r>
      <w:proofErr w:type="gramEnd"/>
      <w:r>
        <w:rPr>
          <w:rFonts w:ascii="Times New Roman" w:hAnsi="Times New Roman"/>
          <w:bCs/>
          <w:smallCaps/>
          <w:szCs w:val="24"/>
        </w:rPr>
        <w:t>, autoconfiança</w:t>
      </w:r>
      <w:r w:rsidR="00A61109">
        <w:rPr>
          <w:rFonts w:ascii="Times New Roman" w:hAnsi="Times New Roman"/>
          <w:bCs/>
          <w:smallCaps/>
          <w:szCs w:val="24"/>
        </w:rPr>
        <w:t xml:space="preserve"> e desenvolver novas capacidades motoras, a pessoa com deficiência consegue ter mais autonomia e se tornar mais independente. </w:t>
      </w:r>
    </w:p>
    <w:p w:rsidR="00A61109" w:rsidRDefault="00A61109" w:rsidP="00A1437E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>A semana paralímpica vem colaborar com uma cultura de inclusão no município, através das práticas esportivas para pessoas com deficiência e com a possibilidade de toda sociedade prestigiar e praticar ações capazes de quebrar paradigmas e preconceitos, passando enxergar com respeito e admiração essas pessoas tão importantes para nossa sociedade.</w:t>
      </w:r>
    </w:p>
    <w:p w:rsidR="00A61109" w:rsidRDefault="00AF3AA8" w:rsidP="00A61109">
      <w:pPr>
        <w:spacing w:line="360" w:lineRule="auto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 </w:t>
      </w:r>
      <w:r w:rsidR="00A1437E">
        <w:rPr>
          <w:rFonts w:ascii="Times New Roman" w:hAnsi="Times New Roman"/>
          <w:bCs/>
          <w:smallCaps/>
          <w:szCs w:val="24"/>
        </w:rPr>
        <w:t xml:space="preserve"> </w:t>
      </w:r>
      <w:r w:rsidR="00DD782E" w:rsidRPr="00DD782E">
        <w:rPr>
          <w:rFonts w:ascii="Times New Roman" w:hAnsi="Times New Roman"/>
          <w:bCs/>
          <w:smallCaps/>
          <w:szCs w:val="24"/>
        </w:rPr>
        <w:t xml:space="preserve"> </w:t>
      </w:r>
    </w:p>
    <w:p w:rsidR="00170C00" w:rsidRPr="00EC2E4C" w:rsidRDefault="00C66E37" w:rsidP="00EC2E4C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lastRenderedPageBreak/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 w:rsidRPr="00C66E37">
        <w:rPr>
          <w:rFonts w:ascii="Times New Roman" w:hAnsi="Times New Roman"/>
          <w:smallCaps/>
          <w:szCs w:val="24"/>
        </w:rPr>
        <w:t>Portanto, ante ao exposto, considerando o interesse público que se reveste a medida</w:t>
      </w:r>
      <w:r w:rsidRPr="00C66E37">
        <w:rPr>
          <w:rFonts w:ascii="Times New Roman" w:hAnsi="Times New Roman"/>
          <w:bCs/>
          <w:smallCaps/>
          <w:szCs w:val="24"/>
        </w:rPr>
        <w:t xml:space="preserve"> </w:t>
      </w:r>
      <w:r w:rsidR="00DB6B8D" w:rsidRPr="00DB6B8D">
        <w:rPr>
          <w:rFonts w:ascii="Times New Roman" w:hAnsi="Times New Roman"/>
          <w:bCs/>
          <w:smallCaps/>
          <w:szCs w:val="24"/>
        </w:rPr>
        <w:t>Essas são as razões pelas quais pedimos o apoio dos</w:t>
      </w:r>
      <w:r>
        <w:rPr>
          <w:rFonts w:ascii="Times New Roman" w:hAnsi="Times New Roman"/>
          <w:bCs/>
          <w:smallCaps/>
          <w:szCs w:val="24"/>
        </w:rPr>
        <w:t xml:space="preserve"> </w:t>
      </w:r>
      <w:r w:rsidR="00DB6B8D" w:rsidRPr="00DB6B8D">
        <w:rPr>
          <w:rFonts w:ascii="Times New Roman" w:hAnsi="Times New Roman"/>
          <w:bCs/>
          <w:smallCaps/>
          <w:szCs w:val="24"/>
        </w:rPr>
        <w:t>Ilustres Pares para a aprovação do presente projeto de lei.</w:t>
      </w:r>
    </w:p>
    <w:p w:rsidR="000C1F13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A61109">
        <w:rPr>
          <w:rFonts w:ascii="Times New Roman" w:hAnsi="Times New Roman"/>
          <w:b/>
          <w:szCs w:val="24"/>
        </w:rPr>
        <w:t>18</w:t>
      </w:r>
      <w:r w:rsidR="00092B64">
        <w:rPr>
          <w:rFonts w:ascii="Times New Roman" w:hAnsi="Times New Roman"/>
          <w:b/>
          <w:szCs w:val="24"/>
        </w:rPr>
        <w:t xml:space="preserve"> de </w:t>
      </w:r>
      <w:r w:rsidR="00A61109">
        <w:rPr>
          <w:rFonts w:ascii="Times New Roman" w:hAnsi="Times New Roman"/>
          <w:b/>
          <w:szCs w:val="24"/>
        </w:rPr>
        <w:t>Julh</w:t>
      </w:r>
      <w:r w:rsidR="00A35EE0">
        <w:rPr>
          <w:rFonts w:ascii="Times New Roman" w:hAnsi="Times New Roman"/>
          <w:b/>
          <w:szCs w:val="24"/>
        </w:rPr>
        <w:t>o</w:t>
      </w:r>
      <w:r w:rsidR="00C66E37">
        <w:rPr>
          <w:rFonts w:ascii="Times New Roman" w:hAnsi="Times New Roman"/>
          <w:b/>
          <w:szCs w:val="24"/>
        </w:rPr>
        <w:t xml:space="preserve"> de 2022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9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00" w:rsidRDefault="00350200" w:rsidP="0034476D">
      <w:r>
        <w:separator/>
      </w:r>
    </w:p>
  </w:endnote>
  <w:endnote w:type="continuationSeparator" w:id="0">
    <w:p w:rsidR="00350200" w:rsidRDefault="00350200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00" w:rsidRDefault="00350200" w:rsidP="0034476D">
      <w:r>
        <w:separator/>
      </w:r>
    </w:p>
  </w:footnote>
  <w:footnote w:type="continuationSeparator" w:id="0">
    <w:p w:rsidR="00350200" w:rsidRDefault="00350200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0720"/>
    <w:rsid w:val="00013AC3"/>
    <w:rsid w:val="00015A2C"/>
    <w:rsid w:val="00023CC4"/>
    <w:rsid w:val="00024573"/>
    <w:rsid w:val="00032BA7"/>
    <w:rsid w:val="00045A3D"/>
    <w:rsid w:val="00070077"/>
    <w:rsid w:val="00071AB1"/>
    <w:rsid w:val="00086C41"/>
    <w:rsid w:val="00092B64"/>
    <w:rsid w:val="000A5B56"/>
    <w:rsid w:val="000C1F13"/>
    <w:rsid w:val="000F4A4C"/>
    <w:rsid w:val="00112327"/>
    <w:rsid w:val="00126585"/>
    <w:rsid w:val="00140514"/>
    <w:rsid w:val="001540F7"/>
    <w:rsid w:val="00170C00"/>
    <w:rsid w:val="00173BC9"/>
    <w:rsid w:val="001C67B8"/>
    <w:rsid w:val="001E1F2A"/>
    <w:rsid w:val="00212923"/>
    <w:rsid w:val="002451F9"/>
    <w:rsid w:val="00255A8A"/>
    <w:rsid w:val="0026174B"/>
    <w:rsid w:val="002740FE"/>
    <w:rsid w:val="00281224"/>
    <w:rsid w:val="002C26A5"/>
    <w:rsid w:val="002C31DB"/>
    <w:rsid w:val="002D444F"/>
    <w:rsid w:val="002E6424"/>
    <w:rsid w:val="003076B9"/>
    <w:rsid w:val="0034476D"/>
    <w:rsid w:val="00350200"/>
    <w:rsid w:val="00357797"/>
    <w:rsid w:val="00366CEC"/>
    <w:rsid w:val="0037719B"/>
    <w:rsid w:val="003771A7"/>
    <w:rsid w:val="003A59E2"/>
    <w:rsid w:val="003B247A"/>
    <w:rsid w:val="003B5125"/>
    <w:rsid w:val="003D2073"/>
    <w:rsid w:val="003E3348"/>
    <w:rsid w:val="003F5DF7"/>
    <w:rsid w:val="00423D58"/>
    <w:rsid w:val="00432031"/>
    <w:rsid w:val="004331EA"/>
    <w:rsid w:val="004342F9"/>
    <w:rsid w:val="00442444"/>
    <w:rsid w:val="00446CF1"/>
    <w:rsid w:val="00452B59"/>
    <w:rsid w:val="004556BF"/>
    <w:rsid w:val="00486F16"/>
    <w:rsid w:val="00490CD1"/>
    <w:rsid w:val="004F2CEB"/>
    <w:rsid w:val="005053AB"/>
    <w:rsid w:val="0054271A"/>
    <w:rsid w:val="00546B86"/>
    <w:rsid w:val="00550EE0"/>
    <w:rsid w:val="00553121"/>
    <w:rsid w:val="00553723"/>
    <w:rsid w:val="005C1017"/>
    <w:rsid w:val="006037D1"/>
    <w:rsid w:val="00612A4E"/>
    <w:rsid w:val="006236DE"/>
    <w:rsid w:val="00624209"/>
    <w:rsid w:val="0062604A"/>
    <w:rsid w:val="00646E5F"/>
    <w:rsid w:val="00647E81"/>
    <w:rsid w:val="00662993"/>
    <w:rsid w:val="00687619"/>
    <w:rsid w:val="006D4622"/>
    <w:rsid w:val="007A1329"/>
    <w:rsid w:val="007B45DB"/>
    <w:rsid w:val="007B488D"/>
    <w:rsid w:val="007D2EAB"/>
    <w:rsid w:val="007E0E45"/>
    <w:rsid w:val="007F1FAE"/>
    <w:rsid w:val="00823BE4"/>
    <w:rsid w:val="00825BEB"/>
    <w:rsid w:val="00852B02"/>
    <w:rsid w:val="00860E6A"/>
    <w:rsid w:val="008B277F"/>
    <w:rsid w:val="008E183C"/>
    <w:rsid w:val="008E7ECF"/>
    <w:rsid w:val="008F44E5"/>
    <w:rsid w:val="00903471"/>
    <w:rsid w:val="00910B9D"/>
    <w:rsid w:val="00932403"/>
    <w:rsid w:val="00951A8C"/>
    <w:rsid w:val="009570DC"/>
    <w:rsid w:val="00967098"/>
    <w:rsid w:val="0097418D"/>
    <w:rsid w:val="009C1160"/>
    <w:rsid w:val="009D3610"/>
    <w:rsid w:val="009E18DC"/>
    <w:rsid w:val="009F3C9B"/>
    <w:rsid w:val="00A1437E"/>
    <w:rsid w:val="00A2652B"/>
    <w:rsid w:val="00A268F3"/>
    <w:rsid w:val="00A35EE0"/>
    <w:rsid w:val="00A423EF"/>
    <w:rsid w:val="00A61109"/>
    <w:rsid w:val="00A67205"/>
    <w:rsid w:val="00A82E8A"/>
    <w:rsid w:val="00A95400"/>
    <w:rsid w:val="00AD70C9"/>
    <w:rsid w:val="00AE0E90"/>
    <w:rsid w:val="00AE508D"/>
    <w:rsid w:val="00AE6D7D"/>
    <w:rsid w:val="00AF3AA8"/>
    <w:rsid w:val="00AF440F"/>
    <w:rsid w:val="00AF5B33"/>
    <w:rsid w:val="00B452FE"/>
    <w:rsid w:val="00BD2A94"/>
    <w:rsid w:val="00BE0891"/>
    <w:rsid w:val="00BE1342"/>
    <w:rsid w:val="00BE56CF"/>
    <w:rsid w:val="00BE6E81"/>
    <w:rsid w:val="00C0285D"/>
    <w:rsid w:val="00C06D50"/>
    <w:rsid w:val="00C43709"/>
    <w:rsid w:val="00C45C18"/>
    <w:rsid w:val="00C50DE8"/>
    <w:rsid w:val="00C53A6F"/>
    <w:rsid w:val="00C5408B"/>
    <w:rsid w:val="00C66E37"/>
    <w:rsid w:val="00C7286C"/>
    <w:rsid w:val="00C85D42"/>
    <w:rsid w:val="00C8675A"/>
    <w:rsid w:val="00C90967"/>
    <w:rsid w:val="00CB7BC7"/>
    <w:rsid w:val="00CE49D4"/>
    <w:rsid w:val="00CF3709"/>
    <w:rsid w:val="00D01A38"/>
    <w:rsid w:val="00D2525E"/>
    <w:rsid w:val="00D33549"/>
    <w:rsid w:val="00D41717"/>
    <w:rsid w:val="00D465DB"/>
    <w:rsid w:val="00D61058"/>
    <w:rsid w:val="00D937D0"/>
    <w:rsid w:val="00DB61F9"/>
    <w:rsid w:val="00DB6B8D"/>
    <w:rsid w:val="00DD782E"/>
    <w:rsid w:val="00DE13C2"/>
    <w:rsid w:val="00E05293"/>
    <w:rsid w:val="00E07ED9"/>
    <w:rsid w:val="00E34F41"/>
    <w:rsid w:val="00E40646"/>
    <w:rsid w:val="00E64A26"/>
    <w:rsid w:val="00E72190"/>
    <w:rsid w:val="00E74949"/>
    <w:rsid w:val="00E76611"/>
    <w:rsid w:val="00EC1F31"/>
    <w:rsid w:val="00EC2E4C"/>
    <w:rsid w:val="00EF3BEF"/>
    <w:rsid w:val="00EF6C2E"/>
    <w:rsid w:val="00F33ADB"/>
    <w:rsid w:val="00F532CC"/>
    <w:rsid w:val="00F55CB9"/>
    <w:rsid w:val="00F6142E"/>
    <w:rsid w:val="00F86224"/>
    <w:rsid w:val="00F908BF"/>
    <w:rsid w:val="00FA0ADD"/>
    <w:rsid w:val="00FA6DEB"/>
    <w:rsid w:val="00FD1ED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rsid w:val="00825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6BD0-FD0C-4D05-AC4C-680D31B4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0</TotalTime>
  <Pages>4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2</cp:revision>
  <cp:lastPrinted>2021-01-12T19:47:00Z</cp:lastPrinted>
  <dcterms:created xsi:type="dcterms:W3CDTF">2022-07-19T18:54:00Z</dcterms:created>
  <dcterms:modified xsi:type="dcterms:W3CDTF">2022-07-19T18:54:00Z</dcterms:modified>
</cp:coreProperties>
</file>