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  <w:r w:rsidR="001D6A4A">
        <w:rPr>
          <w:rFonts w:asciiTheme="minorHAnsi" w:hAnsiTheme="minorHAnsi"/>
          <w:b/>
          <w:sz w:val="24"/>
          <w:szCs w:val="24"/>
        </w:rPr>
        <w:t>______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0101A9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Dispõe sobre a concessão da Comenda de Mérito em Educação ao Ilustríssimo Professor</w:t>
      </w:r>
      <w:r w:rsidR="00401F36"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“</w:t>
      </w:r>
      <w:r w:rsidR="006E44E9" w:rsidRPr="006E44E9">
        <w:rPr>
          <w:rFonts w:asciiTheme="minorHAnsi" w:hAnsiTheme="minorHAnsi"/>
          <w:b/>
          <w:smallCaps/>
          <w:sz w:val="24"/>
          <w:szCs w:val="24"/>
        </w:rPr>
        <w:t>JOSÉ EDUARDO DE ALMEIDA</w:t>
      </w:r>
      <w:r w:rsidR="00D83712" w:rsidRPr="004C1B2E">
        <w:rPr>
          <w:rFonts w:asciiTheme="minorHAnsi" w:hAnsiTheme="minorHAnsi"/>
          <w:b/>
          <w:smallCaps/>
          <w:sz w:val="24"/>
          <w:szCs w:val="24"/>
        </w:rPr>
        <w:t>”.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="000101A9">
        <w:rPr>
          <w:rFonts w:asciiTheme="minorHAnsi" w:hAnsiTheme="minorHAnsi"/>
          <w:sz w:val="24"/>
          <w:szCs w:val="24"/>
        </w:rPr>
        <w:t xml:space="preserve"> Fica concedida 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="000101A9">
        <w:rPr>
          <w:rFonts w:asciiTheme="minorHAnsi" w:hAnsiTheme="minorHAnsi"/>
          <w:sz w:val="24"/>
          <w:szCs w:val="24"/>
        </w:rPr>
        <w:t>Comenda de Mérito em Educação ao Ilustríssimo Professor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4C1B2E">
        <w:rPr>
          <w:rFonts w:asciiTheme="minorHAnsi" w:hAnsiTheme="minorHAnsi"/>
          <w:smallCaps/>
          <w:sz w:val="24"/>
          <w:szCs w:val="24"/>
        </w:rPr>
        <w:t>“</w:t>
      </w:r>
      <w:r w:rsidR="006E44E9" w:rsidRPr="006E44E9">
        <w:rPr>
          <w:rFonts w:asciiTheme="minorHAnsi" w:hAnsiTheme="minorHAnsi"/>
          <w:sz w:val="24"/>
          <w:szCs w:val="24"/>
        </w:rPr>
        <w:t>JOSÉ EDUARDO DE ALMEIDA</w:t>
      </w:r>
      <w:r w:rsidR="00551ACA" w:rsidRPr="004C1B2E">
        <w:rPr>
          <w:rFonts w:asciiTheme="minorHAnsi" w:hAnsiTheme="minorHAnsi"/>
          <w:smallCaps/>
          <w:sz w:val="24"/>
          <w:szCs w:val="24"/>
        </w:rPr>
        <w:t>”</w:t>
      </w:r>
      <w:r w:rsidRPr="004C1B2E">
        <w:rPr>
          <w:rFonts w:asciiTheme="minorHAnsi" w:hAnsiTheme="minorHAnsi"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</w:t>
      </w:r>
      <w:r w:rsidR="000101A9">
        <w:rPr>
          <w:rFonts w:asciiTheme="minorHAnsi" w:hAnsiTheme="minorHAnsi"/>
          <w:sz w:val="24"/>
          <w:szCs w:val="24"/>
        </w:rPr>
        <w:t xml:space="preserve"> e por dedicar sua vida aos estudos e ao ensino</w:t>
      </w:r>
      <w:r w:rsidRPr="004C1B2E">
        <w:rPr>
          <w:rFonts w:asciiTheme="minorHAnsi" w:hAnsiTheme="minorHAnsi"/>
          <w:sz w:val="24"/>
          <w:szCs w:val="24"/>
        </w:rPr>
        <w:t>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 w:rsidP="001D6A4A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1679E9">
        <w:rPr>
          <w:rFonts w:asciiTheme="minorHAnsi" w:hAnsiTheme="minorHAnsi"/>
          <w:b/>
          <w:sz w:val="24"/>
          <w:szCs w:val="24"/>
        </w:rPr>
        <w:t>27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 w:rsidR="001679E9">
        <w:rPr>
          <w:rFonts w:asciiTheme="minorHAnsi" w:hAnsiTheme="minorHAnsi"/>
          <w:b/>
          <w:sz w:val="24"/>
          <w:szCs w:val="24"/>
        </w:rPr>
        <w:t>janeiro</w:t>
      </w:r>
      <w:r w:rsidR="00B37C92">
        <w:rPr>
          <w:rFonts w:asciiTheme="minorHAnsi" w:hAnsiTheme="minorHAnsi"/>
          <w:b/>
          <w:sz w:val="24"/>
          <w:szCs w:val="24"/>
        </w:rPr>
        <w:t xml:space="preserve">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 w:rsidR="001679E9">
        <w:rPr>
          <w:rFonts w:asciiTheme="minorHAnsi" w:hAnsiTheme="minorHAnsi"/>
          <w:b/>
          <w:sz w:val="24"/>
          <w:szCs w:val="24"/>
        </w:rPr>
        <w:t>2023</w:t>
      </w:r>
      <w:r w:rsidR="001D6A4A">
        <w:rPr>
          <w:rFonts w:asciiTheme="minorHAnsi" w:hAnsiTheme="minorHAnsi"/>
          <w:b/>
          <w:sz w:val="24"/>
          <w:szCs w:val="24"/>
        </w:rPr>
        <w:t>.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B37C92" w:rsidRPr="004C1B2E" w:rsidRDefault="00B37C92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7D3954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</w:p>
    <w:p w:rsidR="007D3954" w:rsidRDefault="007D3954">
      <w:pPr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mallCaps/>
          <w:sz w:val="24"/>
          <w:szCs w:val="24"/>
        </w:rPr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6E44E9" w:rsidRDefault="006E44E9" w:rsidP="006E44E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E44E9">
        <w:rPr>
          <w:rFonts w:asciiTheme="minorHAnsi" w:hAnsiTheme="minorHAnsi"/>
          <w:sz w:val="24"/>
          <w:szCs w:val="24"/>
        </w:rPr>
        <w:t>José Eduardo de Almeida</w:t>
      </w:r>
      <w:r>
        <w:rPr>
          <w:rFonts w:asciiTheme="minorHAnsi" w:hAnsiTheme="minorHAnsi"/>
          <w:sz w:val="24"/>
          <w:szCs w:val="24"/>
        </w:rPr>
        <w:t>, n</w:t>
      </w:r>
      <w:r w:rsidRPr="006E44E9">
        <w:rPr>
          <w:rFonts w:asciiTheme="minorHAnsi" w:hAnsiTheme="minorHAnsi"/>
          <w:sz w:val="24"/>
          <w:szCs w:val="24"/>
        </w:rPr>
        <w:t>ascido em 14 de abril de 1993, na cidade de Sorocaba onde mora e atua como professor de Geografia para o Ensino Fundamental e Ensino Médio público e particular desde 2015</w:t>
      </w:r>
      <w:r>
        <w:rPr>
          <w:rFonts w:asciiTheme="minorHAnsi" w:hAnsiTheme="minorHAnsi"/>
          <w:sz w:val="24"/>
          <w:szCs w:val="24"/>
        </w:rPr>
        <w:t>.</w:t>
      </w:r>
    </w:p>
    <w:p w:rsidR="006E44E9" w:rsidRDefault="006E44E9" w:rsidP="006E44E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6E44E9" w:rsidRDefault="006E44E9" w:rsidP="006E44E9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6E44E9">
        <w:rPr>
          <w:rFonts w:asciiTheme="minorHAnsi" w:hAnsiTheme="minorHAnsi"/>
          <w:sz w:val="24"/>
          <w:szCs w:val="24"/>
        </w:rPr>
        <w:t>resceu em uma família de pais h</w:t>
      </w:r>
      <w:r>
        <w:rPr>
          <w:rFonts w:asciiTheme="minorHAnsi" w:hAnsiTheme="minorHAnsi"/>
          <w:sz w:val="24"/>
          <w:szCs w:val="24"/>
        </w:rPr>
        <w:t>umildes e trabalhadores, sua</w:t>
      </w:r>
      <w:r w:rsidRPr="006E44E9">
        <w:rPr>
          <w:rFonts w:asciiTheme="minorHAnsi" w:hAnsiTheme="minorHAnsi"/>
          <w:sz w:val="24"/>
          <w:szCs w:val="24"/>
        </w:rPr>
        <w:t xml:space="preserve"> mãe </w:t>
      </w:r>
      <w:r>
        <w:rPr>
          <w:rFonts w:asciiTheme="minorHAnsi" w:hAnsiTheme="minorHAnsi"/>
          <w:sz w:val="24"/>
          <w:szCs w:val="24"/>
        </w:rPr>
        <w:t xml:space="preserve">foi </w:t>
      </w:r>
      <w:r w:rsidRPr="006E44E9">
        <w:rPr>
          <w:rFonts w:asciiTheme="minorHAnsi" w:hAnsiTheme="minorHAnsi"/>
          <w:sz w:val="24"/>
          <w:szCs w:val="24"/>
        </w:rPr>
        <w:t xml:space="preserve">vendedora e seu pai farmacêutico. </w:t>
      </w:r>
    </w:p>
    <w:p w:rsidR="006E44E9" w:rsidRDefault="006E44E9" w:rsidP="006E44E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6E44E9" w:rsidRDefault="006E44E9" w:rsidP="006E44E9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E44E9">
        <w:rPr>
          <w:rFonts w:asciiTheme="minorHAnsi" w:hAnsiTheme="minorHAnsi"/>
          <w:sz w:val="24"/>
          <w:szCs w:val="24"/>
        </w:rPr>
        <w:t xml:space="preserve">Estudou na rede pública de educação, sempre foi amante de livros, política, economia e literatura. Aos 22 anos se formou em Geografia, disciplina da qual leciona desde os 20 anos. Também é formado em Contabilidade e atualmente cursa História. </w:t>
      </w:r>
    </w:p>
    <w:p w:rsidR="006E44E9" w:rsidRDefault="006E44E9" w:rsidP="006E44E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0101A9" w:rsidRDefault="006E44E9" w:rsidP="006E44E9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  <w:r w:rsidRPr="006E44E9">
        <w:rPr>
          <w:rFonts w:asciiTheme="minorHAnsi" w:hAnsiTheme="minorHAnsi"/>
          <w:sz w:val="24"/>
          <w:szCs w:val="24"/>
        </w:rPr>
        <w:t>Possui um grande amor pela educação da qual, desde o início de sua formação lutou contra as ideologias e as fórmulas prontas para um mundo perfeito. Acredita que a Verdade só é alcançada quando se mantém os olhos fixos em Deus, Aquele do qual nunca o abandonou um momento sequer.</w:t>
      </w:r>
    </w:p>
    <w:p w:rsidR="000101A9" w:rsidRDefault="000101A9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6E44E9" w:rsidRDefault="006E44E9" w:rsidP="005643FB">
      <w:pPr>
        <w:jc w:val="right"/>
        <w:rPr>
          <w:rFonts w:asciiTheme="minorHAnsi" w:hAnsiTheme="minorHAnsi"/>
          <w:b/>
          <w:sz w:val="24"/>
          <w:szCs w:val="24"/>
        </w:rPr>
      </w:pPr>
    </w:p>
    <w:p w:rsidR="001679E9" w:rsidRPr="004C1B2E" w:rsidRDefault="001679E9" w:rsidP="001679E9">
      <w:pPr>
        <w:jc w:val="right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27</w:t>
      </w:r>
      <w:r w:rsidRPr="004C1B2E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janeiro </w:t>
      </w:r>
      <w:r w:rsidRPr="004C1B2E">
        <w:rPr>
          <w:rFonts w:asciiTheme="minorHAnsi" w:hAnsiTheme="minorHAnsi"/>
          <w:b/>
          <w:sz w:val="24"/>
          <w:szCs w:val="24"/>
        </w:rPr>
        <w:t xml:space="preserve">de </w:t>
      </w:r>
      <w:r>
        <w:rPr>
          <w:rFonts w:asciiTheme="minorHAnsi" w:hAnsiTheme="minorHAnsi"/>
          <w:b/>
          <w:sz w:val="24"/>
          <w:szCs w:val="24"/>
        </w:rPr>
        <w:t>2023.</w:t>
      </w:r>
    </w:p>
    <w:p w:rsidR="005643FB" w:rsidRPr="004C1B2E" w:rsidRDefault="005643FB" w:rsidP="005643F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01A9" w:rsidRDefault="000101A9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0101A9" w:rsidRDefault="000101A9" w:rsidP="005643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643FB" w:rsidRDefault="005643FB" w:rsidP="005643F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4C1B2E" w:rsidRDefault="005643FB" w:rsidP="005643FB">
      <w:pPr>
        <w:jc w:val="center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4C1B2E" w:rsidSect="00564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C4" w:rsidRDefault="007672C4" w:rsidP="00CA056F">
      <w:r>
        <w:separator/>
      </w:r>
    </w:p>
  </w:endnote>
  <w:endnote w:type="continuationSeparator" w:id="0">
    <w:p w:rsidR="007672C4" w:rsidRDefault="007672C4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C4" w:rsidRDefault="007672C4" w:rsidP="00CA056F">
      <w:r>
        <w:separator/>
      </w:r>
    </w:p>
  </w:footnote>
  <w:footnote w:type="continuationSeparator" w:id="0">
    <w:p w:rsidR="007672C4" w:rsidRDefault="007672C4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7FC5"/>
    <w:rsid w:val="000101A9"/>
    <w:rsid w:val="00082E7F"/>
    <w:rsid w:val="000D7F11"/>
    <w:rsid w:val="001679E9"/>
    <w:rsid w:val="00170C85"/>
    <w:rsid w:val="001D6A4A"/>
    <w:rsid w:val="001E5D59"/>
    <w:rsid w:val="00221464"/>
    <w:rsid w:val="00263C7A"/>
    <w:rsid w:val="0026408A"/>
    <w:rsid w:val="002D4356"/>
    <w:rsid w:val="003750FE"/>
    <w:rsid w:val="003876D9"/>
    <w:rsid w:val="003F036A"/>
    <w:rsid w:val="00401F36"/>
    <w:rsid w:val="00431CC6"/>
    <w:rsid w:val="004A4CC2"/>
    <w:rsid w:val="004B080C"/>
    <w:rsid w:val="004C1B2E"/>
    <w:rsid w:val="00551ACA"/>
    <w:rsid w:val="005643FB"/>
    <w:rsid w:val="005D3669"/>
    <w:rsid w:val="006A2BA1"/>
    <w:rsid w:val="006E34A6"/>
    <w:rsid w:val="006E44E9"/>
    <w:rsid w:val="007672C4"/>
    <w:rsid w:val="007C5E49"/>
    <w:rsid w:val="007D3954"/>
    <w:rsid w:val="00804118"/>
    <w:rsid w:val="00856E3A"/>
    <w:rsid w:val="008D1A2E"/>
    <w:rsid w:val="00954E5C"/>
    <w:rsid w:val="009849B8"/>
    <w:rsid w:val="009C7FC5"/>
    <w:rsid w:val="00A254DF"/>
    <w:rsid w:val="00B3153A"/>
    <w:rsid w:val="00B37C92"/>
    <w:rsid w:val="00B636CA"/>
    <w:rsid w:val="00B90444"/>
    <w:rsid w:val="00BC0463"/>
    <w:rsid w:val="00CA056F"/>
    <w:rsid w:val="00CA7295"/>
    <w:rsid w:val="00CD3CF6"/>
    <w:rsid w:val="00D1486C"/>
    <w:rsid w:val="00D83712"/>
    <w:rsid w:val="00D9140E"/>
    <w:rsid w:val="00E4669A"/>
    <w:rsid w:val="00E94A29"/>
    <w:rsid w:val="00F05A16"/>
    <w:rsid w:val="00F540D7"/>
    <w:rsid w:val="00F976B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0F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T&#205;TULO%20DE%20CIDAD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</Template>
  <TotalTime>16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camara</cp:lastModifiedBy>
  <cp:revision>2</cp:revision>
  <cp:lastPrinted>2023-01-27T19:23:00Z</cp:lastPrinted>
  <dcterms:created xsi:type="dcterms:W3CDTF">2023-01-27T19:38:00Z</dcterms:created>
  <dcterms:modified xsi:type="dcterms:W3CDTF">2023-01-27T19:38:00Z</dcterms:modified>
</cp:coreProperties>
</file>