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Pr="00460505" w:rsidRDefault="00446060" w:rsidP="00446060">
      <w:pPr>
        <w:jc w:val="right"/>
        <w:rPr>
          <w:b/>
        </w:rPr>
      </w:pPr>
      <w:r w:rsidRPr="00460505">
        <w:rPr>
          <w:b/>
        </w:rPr>
        <w:t xml:space="preserve">PROJETO DE DECRETO LEGISLATIVO Nº  </w:t>
      </w:r>
      <w:r w:rsidRPr="00460505">
        <w:rPr>
          <w:b/>
        </w:rPr>
        <w:tab/>
      </w:r>
      <w:r w:rsidRPr="00460505">
        <w:rPr>
          <w:b/>
        </w:rPr>
        <w:tab/>
      </w:r>
      <w:r w:rsidRPr="00460505">
        <w:rPr>
          <w:b/>
        </w:rPr>
        <w:tab/>
      </w:r>
    </w:p>
    <w:p w:rsidR="00446060" w:rsidRPr="00460505" w:rsidRDefault="00446060" w:rsidP="00446060">
      <w:pPr>
        <w:jc w:val="right"/>
        <w:rPr>
          <w:b/>
        </w:rPr>
      </w:pPr>
    </w:p>
    <w:p w:rsidR="00446060" w:rsidRPr="00460505" w:rsidRDefault="00446060" w:rsidP="00446060"/>
    <w:p w:rsidR="00446060" w:rsidRPr="00460505" w:rsidRDefault="00446060" w:rsidP="00446060"/>
    <w:p w:rsidR="00446060" w:rsidRPr="002C6C1C" w:rsidRDefault="00446060" w:rsidP="00446060">
      <w:pPr>
        <w:ind w:left="2832" w:firstLine="6"/>
        <w:jc w:val="both"/>
        <w:rPr>
          <w:b/>
        </w:rPr>
      </w:pPr>
      <w:r w:rsidRPr="00460505">
        <w:rPr>
          <w:b/>
        </w:rPr>
        <w:t>Dispõe sobre a concessão de Título de Cidadão Sorocabano ao Ilustríssimo “</w:t>
      </w:r>
      <w:r w:rsidR="006B3946">
        <w:rPr>
          <w:b/>
        </w:rPr>
        <w:t xml:space="preserve"> Pr. SEBASTIÃO </w:t>
      </w:r>
      <w:proofErr w:type="spellStart"/>
      <w:r w:rsidR="006B3946">
        <w:rPr>
          <w:b/>
        </w:rPr>
        <w:t>PONCIANO</w:t>
      </w:r>
      <w:proofErr w:type="spellEnd"/>
      <w:r w:rsidR="006B3946">
        <w:rPr>
          <w:b/>
        </w:rPr>
        <w:t xml:space="preserve"> CAMILO</w:t>
      </w:r>
      <w:r w:rsidRPr="002C6C1C">
        <w:rPr>
          <w:b/>
        </w:rPr>
        <w:t>”.</w:t>
      </w:r>
    </w:p>
    <w:p w:rsidR="00446060" w:rsidRPr="00460505" w:rsidRDefault="00446060" w:rsidP="00446060">
      <w:pPr>
        <w:ind w:left="3060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 Câmara Municipal de Sorocaba decreta:</w:t>
      </w:r>
    </w:p>
    <w:p w:rsidR="00446060" w:rsidRPr="00460505" w:rsidRDefault="00446060" w:rsidP="00446060"/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</w:r>
      <w:r w:rsidRPr="00460505">
        <w:tab/>
        <w:t>Art. 1º Fica concedido o Título de Cidadão Sorocabano ao Ilustríssimo “</w:t>
      </w:r>
      <w:r w:rsidR="009C616B">
        <w:t xml:space="preserve">PR. </w:t>
      </w:r>
      <w:r w:rsidR="006B3946">
        <w:t xml:space="preserve">SEBASTIÃO </w:t>
      </w:r>
      <w:proofErr w:type="spellStart"/>
      <w:r w:rsidR="006B3946">
        <w:t>PONCIANO</w:t>
      </w:r>
      <w:proofErr w:type="spellEnd"/>
      <w:r w:rsidR="006B3946">
        <w:t xml:space="preserve"> CAMILO</w:t>
      </w:r>
      <w:r w:rsidRPr="00460505">
        <w:t>”, pelos relevantes serviços prestados a Sorocaba.</w:t>
      </w:r>
      <w:r w:rsidRPr="00460505">
        <w:tab/>
      </w:r>
    </w:p>
    <w:p w:rsidR="00446060" w:rsidRPr="00460505" w:rsidRDefault="00446060" w:rsidP="00446060">
      <w:pPr>
        <w:jc w:val="both"/>
      </w:pPr>
      <w:r w:rsidRPr="00460505">
        <w:t xml:space="preserve"> </w:t>
      </w:r>
      <w:r w:rsidRPr="00460505">
        <w:tab/>
      </w:r>
      <w:r w:rsidRPr="00460505">
        <w:tab/>
        <w:t xml:space="preserve">  </w:t>
      </w:r>
      <w:r w:rsidRPr="00460505">
        <w:tab/>
        <w:t>Art. 2º As despesas decorrentes da aprovação deste Decreto Legislativo correrão à conta de verba orçamentária própria.</w:t>
      </w:r>
    </w:p>
    <w:p w:rsidR="00446060" w:rsidRPr="00460505" w:rsidRDefault="00446060" w:rsidP="00446060">
      <w:pPr>
        <w:jc w:val="both"/>
      </w:pPr>
    </w:p>
    <w:p w:rsidR="00446060" w:rsidRPr="00460505" w:rsidRDefault="00446060" w:rsidP="00446060">
      <w:pPr>
        <w:jc w:val="both"/>
      </w:pPr>
      <w:r w:rsidRPr="00460505">
        <w:t xml:space="preserve">  </w:t>
      </w:r>
      <w:r w:rsidRPr="00460505">
        <w:tab/>
      </w:r>
      <w:r w:rsidRPr="00460505">
        <w:tab/>
      </w:r>
      <w:r w:rsidRPr="00460505">
        <w:tab/>
        <w:t xml:space="preserve">Art. 3º Este Decreto Legislativo entra em vigor na data de sua publicação. </w:t>
      </w:r>
    </w:p>
    <w:p w:rsidR="00446060" w:rsidRPr="00460505" w:rsidRDefault="00446060" w:rsidP="00446060">
      <w:pPr>
        <w:jc w:val="right"/>
      </w:pPr>
    </w:p>
    <w:p w:rsidR="00446060" w:rsidRPr="00460505" w:rsidRDefault="00446060" w:rsidP="00446060"/>
    <w:p w:rsidR="00446060" w:rsidRPr="00460505" w:rsidRDefault="00446060" w:rsidP="00446060"/>
    <w:p w:rsidR="00446060" w:rsidRPr="00460505" w:rsidRDefault="00446060" w:rsidP="00446060">
      <w:pPr>
        <w:ind w:firstLine="708"/>
        <w:jc w:val="center"/>
        <w:rPr>
          <w:b/>
        </w:rPr>
      </w:pPr>
      <w:r w:rsidRPr="00460505">
        <w:rPr>
          <w:b/>
        </w:rPr>
        <w:t xml:space="preserve">S/S,  </w:t>
      </w:r>
      <w:r w:rsidR="00B02260">
        <w:rPr>
          <w:b/>
        </w:rPr>
        <w:t>23 de março de 2.023</w:t>
      </w:r>
      <w:r w:rsidRPr="00460505">
        <w:rPr>
          <w:b/>
        </w:rPr>
        <w:t>.</w:t>
      </w: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 xml:space="preserve">     Pr. Luis Santos</w:t>
      </w:r>
    </w:p>
    <w:p w:rsidR="00446060" w:rsidRDefault="00446060" w:rsidP="00446060">
      <w:pPr>
        <w:pStyle w:val="Ttulo1"/>
        <w:rPr>
          <w:b/>
          <w:sz w:val="24"/>
        </w:rPr>
      </w:pPr>
      <w:r w:rsidRPr="00460505">
        <w:rPr>
          <w:b/>
          <w:sz w:val="24"/>
        </w:rPr>
        <w:t xml:space="preserve">          Vereador</w:t>
      </w:r>
    </w:p>
    <w:p w:rsidR="00F7000D" w:rsidRPr="00F7000D" w:rsidRDefault="00F7000D" w:rsidP="00F7000D"/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Pr="00460505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E40272" w:rsidRPr="00460505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rPr>
          <w:b/>
        </w:rPr>
      </w:pPr>
      <w:r w:rsidRPr="00460505">
        <w:rPr>
          <w:b/>
        </w:rPr>
        <w:lastRenderedPageBreak/>
        <w:t xml:space="preserve">JUSTIFICATIVA: </w:t>
      </w:r>
    </w:p>
    <w:p w:rsidR="00446060" w:rsidRPr="00460505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435D9" w:rsidRPr="00460505" w:rsidRDefault="002435D9" w:rsidP="008167F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5467E" w:rsidRDefault="00BB074A" w:rsidP="00C0492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ab/>
      </w:r>
      <w:r w:rsidR="009D6D75" w:rsidRPr="008D219F">
        <w:t xml:space="preserve">O homenageado </w:t>
      </w:r>
      <w:r w:rsidR="007F4373">
        <w:t>Pr. Sebastião Ponciano Camilo, nasceu no mês de maio 1947, no belíssimo estado de Minas Gerais, na cidade de Campo do Meio.</w:t>
      </w:r>
    </w:p>
    <w:p w:rsidR="007F4373" w:rsidRDefault="007F4373" w:rsidP="00C0492A">
      <w:pPr>
        <w:widowControl w:val="0"/>
        <w:autoSpaceDE w:val="0"/>
        <w:autoSpaceDN w:val="0"/>
        <w:adjustRightInd w:val="0"/>
        <w:jc w:val="both"/>
      </w:pPr>
      <w:r>
        <w:tab/>
        <w:t>Desde tenra idade, aproximadamente com sete anos, já laborava na “roça familiar”. Ainda criança, mudou-se com a família para o</w:t>
      </w:r>
      <w:r w:rsidR="00B911F9">
        <w:t xml:space="preserve"> estado do Paraná, mais precisamente na cidade de </w:t>
      </w:r>
      <w:proofErr w:type="spellStart"/>
      <w:r w:rsidR="00B911F9">
        <w:t>Ivaiporã</w:t>
      </w:r>
      <w:proofErr w:type="spellEnd"/>
      <w:r w:rsidR="00B911F9">
        <w:t xml:space="preserve">, </w:t>
      </w:r>
      <w:r w:rsidR="003C7205">
        <w:t>onde sua família fora</w:t>
      </w:r>
      <w:r w:rsidR="0030019B">
        <w:t xml:space="preserve"> trabalhar na lavoura de cana.</w:t>
      </w:r>
    </w:p>
    <w:p w:rsidR="0030019B" w:rsidRDefault="0030019B" w:rsidP="00C0492A">
      <w:pPr>
        <w:widowControl w:val="0"/>
        <w:autoSpaceDE w:val="0"/>
        <w:autoSpaceDN w:val="0"/>
        <w:adjustRightInd w:val="0"/>
        <w:jc w:val="both"/>
      </w:pPr>
      <w:r>
        <w:tab/>
      </w:r>
      <w:r w:rsidR="001478D2">
        <w:t>Casou-se em 1968 com Maria Luiza de Oliveira</w:t>
      </w:r>
      <w:r w:rsidR="000F55DA">
        <w:t xml:space="preserve">, e foram gerados sete frutos desta união: Eliseu Camilo, Ezequiel Camilo, Eliezer Camilo, Jonas Camilo, Eunice Camilo, Edna Camilo e Joel Camilo (in </w:t>
      </w:r>
      <w:proofErr w:type="spellStart"/>
      <w:r w:rsidR="000F55DA">
        <w:t>memorain</w:t>
      </w:r>
      <w:proofErr w:type="spellEnd"/>
      <w:r w:rsidR="000F55DA">
        <w:t>).</w:t>
      </w:r>
    </w:p>
    <w:p w:rsidR="000F55DA" w:rsidRDefault="000F55DA" w:rsidP="00C0492A">
      <w:pPr>
        <w:widowControl w:val="0"/>
        <w:autoSpaceDE w:val="0"/>
        <w:autoSpaceDN w:val="0"/>
        <w:adjustRightInd w:val="0"/>
        <w:jc w:val="both"/>
      </w:pPr>
      <w:r>
        <w:tab/>
      </w:r>
      <w:r w:rsidR="00CD0D55">
        <w:t xml:space="preserve">Vivendo em Sorocaba por trinta e quatro anos, </w:t>
      </w:r>
      <w:r w:rsidR="00433186">
        <w:t>estabeleceu vínculos eternos com a cidade que o acolheu de braços abertos, e o amor é recíproco. Hoje com todos filhos casados, foi agraciado com onze lindos netos.</w:t>
      </w:r>
    </w:p>
    <w:p w:rsidR="00433186" w:rsidRDefault="00433186" w:rsidP="00C0492A">
      <w:pPr>
        <w:widowControl w:val="0"/>
        <w:autoSpaceDE w:val="0"/>
        <w:autoSpaceDN w:val="0"/>
        <w:adjustRightInd w:val="0"/>
        <w:jc w:val="both"/>
      </w:pPr>
      <w:r>
        <w:tab/>
      </w:r>
      <w:r w:rsidR="00027248">
        <w:t>Residente em Sorocaba</w:t>
      </w:r>
      <w:r w:rsidR="005B510A">
        <w:t>, teve a oportunidade de estudar e se qualificar para o mercado de trabalho, pois, concluiu o estudo fundamental no SENAI – Sorocaba e, posteriormente cursou Metrologia e trabalhou em empresas estabelecidas no município.</w:t>
      </w:r>
    </w:p>
    <w:p w:rsidR="005B510A" w:rsidRDefault="005B510A" w:rsidP="00C0492A">
      <w:pPr>
        <w:widowControl w:val="0"/>
        <w:autoSpaceDE w:val="0"/>
        <w:autoSpaceDN w:val="0"/>
        <w:adjustRightInd w:val="0"/>
        <w:jc w:val="both"/>
      </w:pPr>
      <w:r>
        <w:tab/>
      </w:r>
      <w:r w:rsidR="00465FD4">
        <w:t xml:space="preserve">Por consequência de sua dedicação à obra de Deus, foi consagrado Pastor. Engajado com o ministério ao qual entregou-se de corpo e alma, inclusive, aproveitando sua experiência na construção civil, ajudou a construir muitas igrejas na cidade,  </w:t>
      </w:r>
    </w:p>
    <w:p w:rsidR="00B402C9" w:rsidRDefault="00B402C9" w:rsidP="00C0492A">
      <w:pPr>
        <w:widowControl w:val="0"/>
        <w:autoSpaceDE w:val="0"/>
        <w:autoSpaceDN w:val="0"/>
        <w:adjustRightInd w:val="0"/>
        <w:jc w:val="both"/>
      </w:pPr>
      <w:r>
        <w:tab/>
        <w:t xml:space="preserve">Dirigiu igrejas da Assembleia de Deus </w:t>
      </w:r>
      <w:r w:rsidR="005E1622">
        <w:t xml:space="preserve">Ministério Belém </w:t>
      </w:r>
      <w:r>
        <w:t>em Sorocaba, principalmente na região norte da cidade</w:t>
      </w:r>
      <w:r w:rsidR="005E1622">
        <w:t>, com ênfase no bairro do Vitória Régia, onde empreendeu grande trabalho junto a comunidade</w:t>
      </w:r>
      <w:r w:rsidR="00026B7A">
        <w:t>, com suporte aos mais necessitados e vulneráveis, desempenhando um papel fundamental na vida dessas pessoas</w:t>
      </w:r>
      <w:r w:rsidR="00F7000D">
        <w:t>.</w:t>
      </w:r>
    </w:p>
    <w:p w:rsidR="00F7000D" w:rsidRDefault="00F7000D" w:rsidP="00C0492A">
      <w:pPr>
        <w:widowControl w:val="0"/>
        <w:autoSpaceDE w:val="0"/>
        <w:autoSpaceDN w:val="0"/>
        <w:adjustRightInd w:val="0"/>
        <w:jc w:val="both"/>
      </w:pPr>
      <w:r>
        <w:tab/>
        <w:t>Atualmente, é o terceiro vice Presidente da Assembleia de Deus Ministério Belém em Sorocaba.</w:t>
      </w:r>
    </w:p>
    <w:p w:rsidR="005E0371" w:rsidRPr="005E0371" w:rsidRDefault="00F5467E" w:rsidP="005E0371">
      <w:pPr>
        <w:widowControl w:val="0"/>
        <w:autoSpaceDE w:val="0"/>
        <w:autoSpaceDN w:val="0"/>
        <w:adjustRightInd w:val="0"/>
        <w:jc w:val="both"/>
      </w:pPr>
      <w:r>
        <w:tab/>
      </w:r>
      <w:r w:rsidR="005E0371" w:rsidRPr="005E0371">
        <w:t xml:space="preserve">Por todo o trabalho desenvolvido em nossa cidade, que adotou como sua, pelo seu brilhante exemplo de dedicação em seu trabalho e ministério, hoje através deste título, temos a oportunidade de prestar nossos reconhecimentos e de homenagear o Pr. </w:t>
      </w:r>
      <w:r w:rsidR="00C0492A">
        <w:t>Sebastião Ponciano Camilo</w:t>
      </w:r>
      <w:r w:rsidR="005E0371" w:rsidRPr="005E0371">
        <w:t>, acolhendo-o como Cidadão Sorocabano.</w:t>
      </w:r>
    </w:p>
    <w:p w:rsidR="005E0371" w:rsidRPr="005E0371" w:rsidRDefault="005E0371" w:rsidP="005E0371">
      <w:pPr>
        <w:widowControl w:val="0"/>
        <w:autoSpaceDE w:val="0"/>
        <w:autoSpaceDN w:val="0"/>
        <w:adjustRightInd w:val="0"/>
        <w:jc w:val="both"/>
      </w:pPr>
    </w:p>
    <w:p w:rsidR="005E0371" w:rsidRPr="005E0371" w:rsidRDefault="005E0371" w:rsidP="005E0371">
      <w:pPr>
        <w:widowControl w:val="0"/>
        <w:autoSpaceDE w:val="0"/>
        <w:autoSpaceDN w:val="0"/>
        <w:adjustRightInd w:val="0"/>
        <w:jc w:val="both"/>
      </w:pPr>
      <w:r w:rsidRPr="005E0371">
        <w:tab/>
      </w:r>
      <w:r w:rsidRPr="005E0371">
        <w:tab/>
      </w:r>
      <w:r w:rsidRPr="005E0371">
        <w:tab/>
        <w:t>Para tanto, conto com a acolhida dos Senhores Vereadores desta Casa.</w:t>
      </w:r>
    </w:p>
    <w:p w:rsidR="00F5467E" w:rsidRDefault="00F5467E" w:rsidP="008167F7">
      <w:pPr>
        <w:widowControl w:val="0"/>
        <w:autoSpaceDE w:val="0"/>
        <w:autoSpaceDN w:val="0"/>
        <w:adjustRightInd w:val="0"/>
        <w:jc w:val="both"/>
      </w:pPr>
    </w:p>
    <w:p w:rsidR="00F5467E" w:rsidRDefault="00F5467E" w:rsidP="008167F7">
      <w:pPr>
        <w:widowControl w:val="0"/>
        <w:autoSpaceDE w:val="0"/>
        <w:autoSpaceDN w:val="0"/>
        <w:adjustRightInd w:val="0"/>
        <w:jc w:val="both"/>
      </w:pPr>
      <w:r>
        <w:tab/>
      </w:r>
    </w:p>
    <w:p w:rsidR="00446060" w:rsidRPr="005E0371" w:rsidRDefault="0015398B" w:rsidP="005E0371">
      <w:pPr>
        <w:widowControl w:val="0"/>
        <w:autoSpaceDE w:val="0"/>
        <w:autoSpaceDN w:val="0"/>
        <w:adjustRightInd w:val="0"/>
        <w:jc w:val="both"/>
      </w:pPr>
      <w:r>
        <w:tab/>
      </w:r>
      <w:r w:rsidR="005E0371">
        <w:tab/>
      </w:r>
      <w:r w:rsidR="005E0371">
        <w:tab/>
      </w:r>
      <w:r w:rsidR="005E0371">
        <w:tab/>
      </w:r>
      <w:r w:rsidR="00446060" w:rsidRPr="00460505">
        <w:rPr>
          <w:b/>
        </w:rPr>
        <w:t xml:space="preserve">S/S,  </w:t>
      </w:r>
      <w:r w:rsidR="00BB074A">
        <w:rPr>
          <w:b/>
        </w:rPr>
        <w:t>23 de Março de 2.023</w:t>
      </w:r>
      <w:r w:rsidR="00446060" w:rsidRPr="00460505">
        <w:rPr>
          <w:b/>
        </w:rPr>
        <w:t>.</w:t>
      </w:r>
    </w:p>
    <w:p w:rsidR="00446060" w:rsidRDefault="00446060" w:rsidP="00446060">
      <w:pPr>
        <w:jc w:val="center"/>
        <w:rPr>
          <w:b/>
        </w:rPr>
      </w:pPr>
    </w:p>
    <w:p w:rsidR="00E40272" w:rsidRDefault="00E40272" w:rsidP="00446060">
      <w:pPr>
        <w:jc w:val="center"/>
        <w:rPr>
          <w:b/>
        </w:rPr>
      </w:pPr>
    </w:p>
    <w:p w:rsidR="00446060" w:rsidRPr="00460505" w:rsidRDefault="00446060" w:rsidP="00446060">
      <w:pPr>
        <w:pStyle w:val="Recuodecorpodetexto"/>
        <w:jc w:val="center"/>
        <w:rPr>
          <w:b/>
        </w:rPr>
      </w:pPr>
      <w:r w:rsidRPr="00460505">
        <w:rPr>
          <w:b/>
        </w:rPr>
        <w:t>Pr. Luis Santos</w:t>
      </w:r>
    </w:p>
    <w:p w:rsidR="00401F36" w:rsidRPr="00460505" w:rsidRDefault="00446060" w:rsidP="00E40272">
      <w:pPr>
        <w:pStyle w:val="Recuodecorpodetexto"/>
        <w:jc w:val="center"/>
      </w:pPr>
      <w:r w:rsidRPr="00460505">
        <w:rPr>
          <w:b/>
        </w:rPr>
        <w:t xml:space="preserve">      </w:t>
      </w:r>
      <w:r w:rsidRPr="00460505">
        <w:rPr>
          <w:b/>
        </w:rPr>
        <w:tab/>
        <w:t>Vereador</w:t>
      </w:r>
    </w:p>
    <w:sectPr w:rsidR="00401F36" w:rsidRPr="00460505" w:rsidSect="00804118">
      <w:headerReference w:type="default" r:id="rId7"/>
      <w:foot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55" w:rsidRDefault="00272755" w:rsidP="00CA056F">
      <w:r>
        <w:separator/>
      </w:r>
    </w:p>
  </w:endnote>
  <w:endnote w:type="continuationSeparator" w:id="0">
    <w:p w:rsidR="00272755" w:rsidRDefault="00272755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2485"/>
      <w:docPartObj>
        <w:docPartGallery w:val="Page Numbers (Bottom of Page)"/>
        <w:docPartUnique/>
      </w:docPartObj>
    </w:sdtPr>
    <w:sdtContent>
      <w:p w:rsidR="00B402C9" w:rsidRDefault="00B402C9">
        <w:pPr>
          <w:pStyle w:val="Rodap"/>
          <w:jc w:val="right"/>
        </w:pPr>
        <w:fldSimple w:instr=" PAGE   \* MERGEFORMAT ">
          <w:r w:rsidR="003C7205">
            <w:rPr>
              <w:noProof/>
            </w:rPr>
            <w:t>2</w:t>
          </w:r>
        </w:fldSimple>
      </w:p>
    </w:sdtContent>
  </w:sdt>
  <w:p w:rsidR="00B402C9" w:rsidRDefault="00B402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55" w:rsidRDefault="00272755" w:rsidP="00CA056F">
      <w:r>
        <w:separator/>
      </w:r>
    </w:p>
  </w:footnote>
  <w:footnote w:type="continuationSeparator" w:id="0">
    <w:p w:rsidR="00272755" w:rsidRDefault="00272755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C9" w:rsidRDefault="00B402C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83"/>
    <w:multiLevelType w:val="multilevel"/>
    <w:tmpl w:val="BFC4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1912"/>
    <w:multiLevelType w:val="multilevel"/>
    <w:tmpl w:val="6A8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229B1"/>
    <w:multiLevelType w:val="multilevel"/>
    <w:tmpl w:val="5B9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A620B"/>
    <w:multiLevelType w:val="multilevel"/>
    <w:tmpl w:val="146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912C2"/>
    <w:multiLevelType w:val="multilevel"/>
    <w:tmpl w:val="88FA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D4981"/>
    <w:multiLevelType w:val="multilevel"/>
    <w:tmpl w:val="1CAA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129FC"/>
    <w:rsid w:val="00026B7A"/>
    <w:rsid w:val="00027248"/>
    <w:rsid w:val="00047107"/>
    <w:rsid w:val="000D7F11"/>
    <w:rsid w:val="000E3A11"/>
    <w:rsid w:val="000E4E45"/>
    <w:rsid w:val="000F55DA"/>
    <w:rsid w:val="00117D0B"/>
    <w:rsid w:val="00134207"/>
    <w:rsid w:val="001478D2"/>
    <w:rsid w:val="0015398B"/>
    <w:rsid w:val="00182D45"/>
    <w:rsid w:val="001B08BA"/>
    <w:rsid w:val="001E5C2A"/>
    <w:rsid w:val="001E5D59"/>
    <w:rsid w:val="0020689C"/>
    <w:rsid w:val="00236126"/>
    <w:rsid w:val="002435D9"/>
    <w:rsid w:val="00255BEC"/>
    <w:rsid w:val="00263C7A"/>
    <w:rsid w:val="0026408A"/>
    <w:rsid w:val="00272755"/>
    <w:rsid w:val="00285DC7"/>
    <w:rsid w:val="002C3C3D"/>
    <w:rsid w:val="002C6C1C"/>
    <w:rsid w:val="0030019B"/>
    <w:rsid w:val="003015E4"/>
    <w:rsid w:val="003252D2"/>
    <w:rsid w:val="003876D9"/>
    <w:rsid w:val="003C7205"/>
    <w:rsid w:val="003F036A"/>
    <w:rsid w:val="00401F36"/>
    <w:rsid w:val="004047F9"/>
    <w:rsid w:val="004074C4"/>
    <w:rsid w:val="00420FBE"/>
    <w:rsid w:val="00433186"/>
    <w:rsid w:val="00446060"/>
    <w:rsid w:val="00460505"/>
    <w:rsid w:val="00465FD4"/>
    <w:rsid w:val="004A4CC2"/>
    <w:rsid w:val="004B080C"/>
    <w:rsid w:val="004B7DB2"/>
    <w:rsid w:val="004C573E"/>
    <w:rsid w:val="00551ACA"/>
    <w:rsid w:val="00576900"/>
    <w:rsid w:val="00591381"/>
    <w:rsid w:val="005B510A"/>
    <w:rsid w:val="005C1C06"/>
    <w:rsid w:val="005D3669"/>
    <w:rsid w:val="005E0371"/>
    <w:rsid w:val="005E12D3"/>
    <w:rsid w:val="005E1622"/>
    <w:rsid w:val="005E7B35"/>
    <w:rsid w:val="006A7BB2"/>
    <w:rsid w:val="006B3946"/>
    <w:rsid w:val="006D6AB4"/>
    <w:rsid w:val="00711009"/>
    <w:rsid w:val="0075167F"/>
    <w:rsid w:val="0076482B"/>
    <w:rsid w:val="00771898"/>
    <w:rsid w:val="00773654"/>
    <w:rsid w:val="007752C6"/>
    <w:rsid w:val="007A500F"/>
    <w:rsid w:val="007B3098"/>
    <w:rsid w:val="007C5E49"/>
    <w:rsid w:val="007F4373"/>
    <w:rsid w:val="00804118"/>
    <w:rsid w:val="008143FD"/>
    <w:rsid w:val="008167F7"/>
    <w:rsid w:val="00856E3A"/>
    <w:rsid w:val="00867AED"/>
    <w:rsid w:val="0087313E"/>
    <w:rsid w:val="008C2177"/>
    <w:rsid w:val="008C2D67"/>
    <w:rsid w:val="008D1A2E"/>
    <w:rsid w:val="008D219F"/>
    <w:rsid w:val="008D5955"/>
    <w:rsid w:val="008E38D6"/>
    <w:rsid w:val="009402FB"/>
    <w:rsid w:val="0094556E"/>
    <w:rsid w:val="00954E5C"/>
    <w:rsid w:val="009849B8"/>
    <w:rsid w:val="009C616B"/>
    <w:rsid w:val="009D6D75"/>
    <w:rsid w:val="009F4CC9"/>
    <w:rsid w:val="00A07B01"/>
    <w:rsid w:val="00A373C8"/>
    <w:rsid w:val="00A40F3E"/>
    <w:rsid w:val="00A4253D"/>
    <w:rsid w:val="00A50DC7"/>
    <w:rsid w:val="00A5305B"/>
    <w:rsid w:val="00A87A34"/>
    <w:rsid w:val="00AB7E35"/>
    <w:rsid w:val="00AD027C"/>
    <w:rsid w:val="00AD33CE"/>
    <w:rsid w:val="00AF4F89"/>
    <w:rsid w:val="00AF615B"/>
    <w:rsid w:val="00B02260"/>
    <w:rsid w:val="00B3153A"/>
    <w:rsid w:val="00B402C9"/>
    <w:rsid w:val="00B636CA"/>
    <w:rsid w:val="00B70E96"/>
    <w:rsid w:val="00B8331C"/>
    <w:rsid w:val="00B84067"/>
    <w:rsid w:val="00B911F9"/>
    <w:rsid w:val="00BB074A"/>
    <w:rsid w:val="00BB15B7"/>
    <w:rsid w:val="00BF0983"/>
    <w:rsid w:val="00C002B5"/>
    <w:rsid w:val="00C0492A"/>
    <w:rsid w:val="00C55377"/>
    <w:rsid w:val="00C73DF4"/>
    <w:rsid w:val="00CA056F"/>
    <w:rsid w:val="00CA7295"/>
    <w:rsid w:val="00CD0D55"/>
    <w:rsid w:val="00CD3CF6"/>
    <w:rsid w:val="00D01A47"/>
    <w:rsid w:val="00D1486C"/>
    <w:rsid w:val="00D80CEF"/>
    <w:rsid w:val="00E33540"/>
    <w:rsid w:val="00E40272"/>
    <w:rsid w:val="00E5315A"/>
    <w:rsid w:val="00EB4DFF"/>
    <w:rsid w:val="00F05A16"/>
    <w:rsid w:val="00F5467E"/>
    <w:rsid w:val="00F7000D"/>
    <w:rsid w:val="00F76903"/>
    <w:rsid w:val="00F82ECE"/>
    <w:rsid w:val="00F85E6B"/>
    <w:rsid w:val="00FA3B9E"/>
    <w:rsid w:val="00FD275F"/>
    <w:rsid w:val="00FE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73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36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67F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77365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77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7736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w-headline">
    <w:name w:val="mw-headline"/>
    <w:basedOn w:val="Fontepargpadro"/>
    <w:rsid w:val="00773654"/>
  </w:style>
  <w:style w:type="paragraph" w:styleId="Textodebalo">
    <w:name w:val="Balloon Text"/>
    <w:basedOn w:val="Normal"/>
    <w:link w:val="TextodebaloChar"/>
    <w:rsid w:val="007736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73654"/>
    <w:rPr>
      <w:rFonts w:ascii="Tahoma" w:hAnsi="Tahoma" w:cs="Tahoma"/>
      <w:sz w:val="16"/>
      <w:szCs w:val="16"/>
    </w:rPr>
  </w:style>
  <w:style w:type="character" w:styleId="CitaoHTML">
    <w:name w:val="HTML Cite"/>
    <w:basedOn w:val="Fontepargpadro"/>
    <w:uiPriority w:val="99"/>
    <w:unhideWhenUsed/>
    <w:rsid w:val="00773654"/>
    <w:rPr>
      <w:i/>
      <w:iCs/>
    </w:rPr>
  </w:style>
  <w:style w:type="paragraph" w:styleId="PargrafodaLista">
    <w:name w:val="List Paragraph"/>
    <w:basedOn w:val="Normal"/>
    <w:uiPriority w:val="34"/>
    <w:qFormat/>
    <w:rsid w:val="001B0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76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6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5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10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97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4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42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9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932582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1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47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17</cp:revision>
  <cp:lastPrinted>2019-05-06T13:37:00Z</cp:lastPrinted>
  <dcterms:created xsi:type="dcterms:W3CDTF">2023-03-24T12:00:00Z</dcterms:created>
  <dcterms:modified xsi:type="dcterms:W3CDTF">2023-03-24T12:47:00Z</dcterms:modified>
</cp:coreProperties>
</file>