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bookmarkStart w:id="0" w:name="_GoBack"/>
      <w:bookmarkEnd w:id="0"/>
    </w:p>
    <w:p w:rsidR="00B52516" w:rsidRPr="00551ACA" w:rsidRDefault="00B5251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F83A15" w:rsidRDefault="00F83A15">
      <w:pPr>
        <w:ind w:left="2977"/>
        <w:jc w:val="both"/>
        <w:rPr>
          <w:b/>
          <w:sz w:val="24"/>
          <w:szCs w:val="24"/>
        </w:rPr>
      </w:pPr>
      <w:r w:rsidRPr="00F83A15">
        <w:rPr>
          <w:b/>
          <w:sz w:val="24"/>
          <w:szCs w:val="24"/>
        </w:rPr>
        <w:t>Dispõe sobre a concessão do “Título de Cidadão Emérito ao</w:t>
      </w:r>
      <w:r w:rsidR="00401F36" w:rsidRPr="00F83A15">
        <w:rPr>
          <w:b/>
          <w:sz w:val="24"/>
          <w:szCs w:val="24"/>
        </w:rPr>
        <w:t xml:space="preserve"> Ilustríssimo Senhor </w:t>
      </w:r>
      <w:r w:rsidR="00401F36" w:rsidRPr="00F83A15">
        <w:rPr>
          <w:b/>
          <w:smallCaps/>
          <w:sz w:val="24"/>
          <w:szCs w:val="24"/>
        </w:rPr>
        <w:t>“</w:t>
      </w:r>
      <w:r w:rsidR="006B53E8" w:rsidRPr="00F83A15">
        <w:rPr>
          <w:b/>
          <w:smallCaps/>
          <w:sz w:val="24"/>
          <w:szCs w:val="24"/>
        </w:rPr>
        <w:t>RENATO HIGEN CARRIEL</w:t>
      </w:r>
      <w:r w:rsidR="00B52516" w:rsidRPr="00F83A15">
        <w:rPr>
          <w:b/>
          <w:smallCaps/>
          <w:sz w:val="24"/>
          <w:szCs w:val="24"/>
        </w:rPr>
        <w:t>”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</w:t>
      </w:r>
      <w:r w:rsidR="00F83A15">
        <w:rPr>
          <w:sz w:val="24"/>
          <w:szCs w:val="24"/>
        </w:rPr>
        <w:t xml:space="preserve">Emérito </w:t>
      </w:r>
      <w:r w:rsidRPr="00551ACA">
        <w:rPr>
          <w:sz w:val="24"/>
          <w:szCs w:val="24"/>
        </w:rPr>
        <w:t xml:space="preserve">ao Ilustríssimo Senhor </w:t>
      </w:r>
      <w:r w:rsidRPr="00551ACA">
        <w:rPr>
          <w:smallCaps/>
          <w:sz w:val="24"/>
          <w:szCs w:val="24"/>
        </w:rPr>
        <w:t>“</w:t>
      </w:r>
      <w:r w:rsidR="006B53E8">
        <w:rPr>
          <w:smallCaps/>
          <w:sz w:val="24"/>
          <w:szCs w:val="24"/>
        </w:rPr>
        <w:t>RENATO HIGEN CARRIEL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6B53E8" w:rsidRPr="00551ACA" w:rsidRDefault="006B53E8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2A7150">
        <w:rPr>
          <w:b/>
          <w:sz w:val="24"/>
          <w:szCs w:val="24"/>
        </w:rPr>
        <w:t>10</w:t>
      </w:r>
      <w:r w:rsidRPr="00551ACA">
        <w:rPr>
          <w:b/>
          <w:sz w:val="24"/>
          <w:szCs w:val="24"/>
        </w:rPr>
        <w:t xml:space="preserve"> de </w:t>
      </w:r>
      <w:r w:rsidR="002A7150">
        <w:rPr>
          <w:b/>
          <w:sz w:val="24"/>
          <w:szCs w:val="24"/>
        </w:rPr>
        <w:t>Abril</w:t>
      </w:r>
      <w:r w:rsidR="00256741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256741">
        <w:rPr>
          <w:b/>
          <w:sz w:val="24"/>
          <w:szCs w:val="24"/>
        </w:rPr>
        <w:t>20</w:t>
      </w:r>
      <w:r w:rsidR="002A7150">
        <w:rPr>
          <w:b/>
          <w:sz w:val="24"/>
          <w:szCs w:val="24"/>
        </w:rPr>
        <w:t>23</w:t>
      </w:r>
      <w:r w:rsidR="00256741">
        <w:rPr>
          <w:b/>
          <w:sz w:val="24"/>
          <w:szCs w:val="24"/>
        </w:rPr>
        <w:t>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256741" w:rsidRDefault="002567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Donizeti Silvestre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326F7A" w:rsidRPr="00326F7A" w:rsidRDefault="00401F36" w:rsidP="00326F7A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</w:t>
      </w:r>
      <w:r w:rsidR="00326F7A">
        <w:rPr>
          <w:b/>
          <w:smallCaps/>
          <w:sz w:val="24"/>
          <w:szCs w:val="24"/>
        </w:rPr>
        <w:t>:</w:t>
      </w:r>
    </w:p>
    <w:p w:rsidR="005D4C7E" w:rsidRPr="005D4C7E" w:rsidRDefault="005D4C7E" w:rsidP="005D4C7E">
      <w:pPr>
        <w:spacing w:line="288" w:lineRule="auto"/>
        <w:ind w:firstLine="2268"/>
        <w:jc w:val="both"/>
        <w:rPr>
          <w:sz w:val="24"/>
          <w:szCs w:val="24"/>
        </w:rPr>
      </w:pPr>
      <w:r w:rsidRPr="005D4C7E">
        <w:rPr>
          <w:sz w:val="24"/>
          <w:szCs w:val="24"/>
        </w:rPr>
        <w:t>Renato Higen Carriel, nasceu em 29 de novembro de 1987, em Sorocaba, São Paulo. É filho da Senhora Andrea Aparecida Carriel, e pai do pequeno Davi, e esposo de Letícia Abbad.</w:t>
      </w:r>
    </w:p>
    <w:p w:rsidR="005D4C7E" w:rsidRPr="005D4C7E" w:rsidRDefault="005D4C7E" w:rsidP="005D4C7E">
      <w:pPr>
        <w:spacing w:line="288" w:lineRule="auto"/>
        <w:ind w:firstLine="2268"/>
        <w:jc w:val="both"/>
        <w:rPr>
          <w:sz w:val="24"/>
          <w:szCs w:val="24"/>
        </w:rPr>
      </w:pPr>
      <w:r w:rsidRPr="005D4C7E">
        <w:rPr>
          <w:sz w:val="24"/>
          <w:szCs w:val="24"/>
        </w:rPr>
        <w:t>Iniciou nas artes Marciais com 12 anos no karatekyokushin (karate de contato) com Shihan (Mestre) Cesar Máximiano Duarte, após uma ocorrência policial em sua escola onde ele e amigos estavam fazendo arruaças.</w:t>
      </w:r>
    </w:p>
    <w:p w:rsidR="005D4C7E" w:rsidRPr="005D4C7E" w:rsidRDefault="005D4C7E" w:rsidP="005D4C7E">
      <w:pPr>
        <w:spacing w:line="288" w:lineRule="auto"/>
        <w:ind w:firstLine="2268"/>
        <w:jc w:val="both"/>
        <w:rPr>
          <w:sz w:val="24"/>
          <w:szCs w:val="24"/>
        </w:rPr>
      </w:pPr>
    </w:p>
    <w:p w:rsidR="005D4C7E" w:rsidRPr="005D4C7E" w:rsidRDefault="005D4C7E" w:rsidP="005D4C7E">
      <w:pPr>
        <w:spacing w:line="288" w:lineRule="auto"/>
        <w:ind w:firstLine="2268"/>
        <w:jc w:val="both"/>
        <w:rPr>
          <w:sz w:val="24"/>
          <w:szCs w:val="24"/>
        </w:rPr>
      </w:pPr>
      <w:r w:rsidRPr="005D4C7E">
        <w:rPr>
          <w:sz w:val="24"/>
          <w:szCs w:val="24"/>
        </w:rPr>
        <w:t xml:space="preserve">Neste dia, seus amigos de escola foram presos (fundação casa) e ele foi liberado pelo Mestre. Na manhã seguinte, no Pátio, ele foi chamado pra conversar com Máximiano, que lhe fez um convite: se gostaria de treinar artes Marciais. Foi aí que deu início na trajetória esportiva de Renato HigenCarriel. </w:t>
      </w:r>
    </w:p>
    <w:p w:rsidR="005D4C7E" w:rsidRPr="005D4C7E" w:rsidRDefault="005D4C7E" w:rsidP="005D4C7E">
      <w:pPr>
        <w:spacing w:line="288" w:lineRule="auto"/>
        <w:ind w:firstLine="2268"/>
        <w:jc w:val="center"/>
        <w:rPr>
          <w:sz w:val="24"/>
          <w:szCs w:val="24"/>
        </w:rPr>
      </w:pPr>
    </w:p>
    <w:p w:rsidR="005D4C7E" w:rsidRPr="005D4C7E" w:rsidRDefault="005D4C7E" w:rsidP="005D4C7E">
      <w:pPr>
        <w:spacing w:line="288" w:lineRule="auto"/>
        <w:ind w:firstLine="2268"/>
        <w:jc w:val="both"/>
        <w:rPr>
          <w:sz w:val="24"/>
          <w:szCs w:val="24"/>
        </w:rPr>
      </w:pPr>
      <w:r w:rsidRPr="005D4C7E">
        <w:rPr>
          <w:sz w:val="24"/>
          <w:szCs w:val="24"/>
        </w:rPr>
        <w:t>Ao lado dele conseguiuse destacar nas competições e logo alcançou bons resultados no território Nacional. Com sua ida para Europa,Renato foi encaminhado para treinar com o renomado Shihan (Mestre) Ronan Ramos (capitão reformando da polícia militar de Sorocaba) onde conseguiu se despontar em nível Internacional, alcançando os melhores lugares em eventos de grande porte no Brasil e exterior. Teve o prazer em ser formado FAIXA PRETA 1 Dan por ele aos 18 anos de idade.</w:t>
      </w:r>
    </w:p>
    <w:p w:rsidR="005D4C7E" w:rsidRPr="005D4C7E" w:rsidRDefault="005D4C7E" w:rsidP="005D4C7E">
      <w:pPr>
        <w:spacing w:line="288" w:lineRule="auto"/>
        <w:ind w:firstLine="2268"/>
        <w:jc w:val="both"/>
        <w:rPr>
          <w:sz w:val="24"/>
          <w:szCs w:val="24"/>
        </w:rPr>
      </w:pPr>
      <w:r w:rsidRPr="005D4C7E">
        <w:rPr>
          <w:sz w:val="24"/>
          <w:szCs w:val="24"/>
        </w:rPr>
        <w:t xml:space="preserve">Até este período, sobre o comando deles, já tinha acumulado diversos Títulos, como Paulista, Brasileiro, copa do Brasil e Internacionais, fez grandes lutas contra Oliver Aguillera (Chile); Alberto Sant' Maria (Espanha) e Carlos Navarro (Bolívia). </w:t>
      </w:r>
    </w:p>
    <w:p w:rsidR="005D4C7E" w:rsidRPr="005D4C7E" w:rsidRDefault="005D4C7E" w:rsidP="005D4C7E">
      <w:pPr>
        <w:spacing w:line="288" w:lineRule="auto"/>
        <w:ind w:firstLine="2268"/>
        <w:jc w:val="both"/>
        <w:rPr>
          <w:sz w:val="24"/>
          <w:szCs w:val="24"/>
        </w:rPr>
      </w:pPr>
      <w:r w:rsidRPr="005D4C7E">
        <w:rPr>
          <w:sz w:val="24"/>
          <w:szCs w:val="24"/>
        </w:rPr>
        <w:t xml:space="preserve">Renato recebeu muitas propostas na época, para treinar em outras equipes, porém, por lealdade, sempre recusou. Até o dia que recebeu a proposta para lutar em desafios contra outros estilos. Depois de conversar com seus mestres,resolveu migrar para outros estilos e aceitar a proposta do Mestre Fábio Henrique B.K. em treinar MuayThai e Kickboxing, onde se formouGrau Preto MuayThai. </w:t>
      </w:r>
    </w:p>
    <w:p w:rsidR="005D4C7E" w:rsidRPr="005D4C7E" w:rsidRDefault="005D4C7E" w:rsidP="005D4C7E">
      <w:pPr>
        <w:spacing w:line="288" w:lineRule="auto"/>
        <w:ind w:firstLine="2268"/>
        <w:jc w:val="both"/>
        <w:rPr>
          <w:sz w:val="24"/>
          <w:szCs w:val="24"/>
        </w:rPr>
      </w:pPr>
      <w:r w:rsidRPr="005D4C7E">
        <w:rPr>
          <w:sz w:val="24"/>
          <w:szCs w:val="24"/>
        </w:rPr>
        <w:t>Depois de alguns anos juntos</w:t>
      </w:r>
      <w:r>
        <w:rPr>
          <w:sz w:val="24"/>
          <w:szCs w:val="24"/>
        </w:rPr>
        <w:t>,</w:t>
      </w:r>
      <w:r w:rsidRPr="005D4C7E">
        <w:rPr>
          <w:sz w:val="24"/>
          <w:szCs w:val="24"/>
        </w:rPr>
        <w:t xml:space="preserve"> como toda equipe</w:t>
      </w:r>
      <w:r>
        <w:rPr>
          <w:sz w:val="24"/>
          <w:szCs w:val="24"/>
        </w:rPr>
        <w:t>,</w:t>
      </w:r>
      <w:r w:rsidRPr="005D4C7E">
        <w:rPr>
          <w:sz w:val="24"/>
          <w:szCs w:val="24"/>
        </w:rPr>
        <w:t xml:space="preserve"> passou por mudança e por bem</w:t>
      </w:r>
      <w:r>
        <w:rPr>
          <w:sz w:val="24"/>
          <w:szCs w:val="24"/>
        </w:rPr>
        <w:t>,</w:t>
      </w:r>
      <w:r w:rsidRPr="005D4C7E">
        <w:rPr>
          <w:sz w:val="24"/>
          <w:szCs w:val="24"/>
        </w:rPr>
        <w:t xml:space="preserve"> seguiu sua própria trajetória, onde construiu a equipe Higen Team.</w:t>
      </w:r>
    </w:p>
    <w:p w:rsidR="005D4C7E" w:rsidRPr="005D4C7E" w:rsidRDefault="005D4C7E" w:rsidP="005D4C7E">
      <w:pPr>
        <w:spacing w:line="288" w:lineRule="auto"/>
        <w:ind w:firstLine="2268"/>
        <w:jc w:val="both"/>
        <w:rPr>
          <w:sz w:val="24"/>
          <w:szCs w:val="24"/>
        </w:rPr>
      </w:pPr>
    </w:p>
    <w:p w:rsidR="005D4C7E" w:rsidRPr="005D4C7E" w:rsidRDefault="005D4C7E" w:rsidP="005D4C7E">
      <w:pPr>
        <w:spacing w:line="288" w:lineRule="auto"/>
        <w:ind w:firstLine="2268"/>
        <w:jc w:val="both"/>
        <w:rPr>
          <w:sz w:val="24"/>
          <w:szCs w:val="24"/>
        </w:rPr>
      </w:pPr>
      <w:r w:rsidRPr="005D4C7E">
        <w:rPr>
          <w:sz w:val="24"/>
          <w:szCs w:val="24"/>
        </w:rPr>
        <w:tab/>
      </w:r>
    </w:p>
    <w:p w:rsidR="005D4C7E" w:rsidRPr="005D4C7E" w:rsidRDefault="005D4C7E" w:rsidP="005D4C7E">
      <w:pPr>
        <w:spacing w:line="288" w:lineRule="auto"/>
        <w:ind w:firstLine="2268"/>
        <w:jc w:val="both"/>
        <w:rPr>
          <w:sz w:val="24"/>
          <w:szCs w:val="24"/>
        </w:rPr>
      </w:pPr>
    </w:p>
    <w:p w:rsidR="005D4C7E" w:rsidRPr="005D4C7E" w:rsidRDefault="005D4C7E" w:rsidP="005D4C7E">
      <w:pPr>
        <w:spacing w:line="288" w:lineRule="auto"/>
        <w:ind w:firstLine="2268"/>
        <w:jc w:val="both"/>
        <w:rPr>
          <w:sz w:val="24"/>
          <w:szCs w:val="24"/>
        </w:rPr>
      </w:pPr>
      <w:r w:rsidRPr="005D4C7E">
        <w:rPr>
          <w:sz w:val="24"/>
          <w:szCs w:val="24"/>
        </w:rPr>
        <w:lastRenderedPageBreak/>
        <w:t>Desde o trabalho de base (amador) até o profissional, Renato sempre buscou fazer o melhor, formando</w:t>
      </w:r>
      <w:r w:rsidR="00A23CF4">
        <w:rPr>
          <w:sz w:val="24"/>
          <w:szCs w:val="24"/>
        </w:rPr>
        <w:t xml:space="preserve"> </w:t>
      </w:r>
      <w:r w:rsidRPr="005D4C7E">
        <w:rPr>
          <w:sz w:val="24"/>
          <w:szCs w:val="24"/>
        </w:rPr>
        <w:t>vários lutadores, campeões Nacionais e Internacionais. Foi o momento que colocaram nossa cidade em evidência, em destaque Internacional. A Higen também se dedicou ao social, realizando integração ao esporte</w:t>
      </w:r>
      <w:r w:rsidR="00A23CF4">
        <w:rPr>
          <w:sz w:val="24"/>
          <w:szCs w:val="24"/>
        </w:rPr>
        <w:t xml:space="preserve"> </w:t>
      </w:r>
      <w:r w:rsidRPr="005D4C7E">
        <w:rPr>
          <w:sz w:val="24"/>
          <w:szCs w:val="24"/>
        </w:rPr>
        <w:t>de onde saiu a maioria de seus campeões. Projeto que resgatou vários jovens das drogas e ruas.</w:t>
      </w:r>
    </w:p>
    <w:p w:rsidR="005D4C7E" w:rsidRPr="005D4C7E" w:rsidRDefault="005D4C7E" w:rsidP="005D4C7E">
      <w:pPr>
        <w:spacing w:line="288" w:lineRule="auto"/>
        <w:ind w:firstLine="2268"/>
        <w:jc w:val="both"/>
        <w:rPr>
          <w:sz w:val="24"/>
          <w:szCs w:val="24"/>
        </w:rPr>
      </w:pPr>
    </w:p>
    <w:p w:rsidR="005D4C7E" w:rsidRDefault="00A23CF4" w:rsidP="005D4C7E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Através de sua história, e de sua dedicação ao proximo, Renato mudou a vida de inúmeras crianças, jovens e famílias em nossa cidade. Seu projeto não ensina apenas um esporte, ele resgata pessoas, cosntitui um direcionamento pelo caminho do bem,  e auxilia aqueles que mais precisam. </w:t>
      </w:r>
    </w:p>
    <w:p w:rsidR="00A23CF4" w:rsidRDefault="00A23CF4" w:rsidP="005D4C7E">
      <w:pPr>
        <w:spacing w:line="288" w:lineRule="auto"/>
        <w:ind w:firstLine="2268"/>
        <w:jc w:val="both"/>
        <w:rPr>
          <w:sz w:val="24"/>
          <w:szCs w:val="24"/>
        </w:rPr>
      </w:pPr>
    </w:p>
    <w:p w:rsidR="00A23CF4" w:rsidRPr="005D4C7E" w:rsidRDefault="00A23CF4" w:rsidP="005D4C7E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Diante de todo o elucidado, rogo aos Nobres Pares, a aprovação do presente projeto. </w:t>
      </w:r>
    </w:p>
    <w:p w:rsidR="005D4C7E" w:rsidRPr="005D4C7E" w:rsidRDefault="005D4C7E" w:rsidP="005D4C7E">
      <w:pPr>
        <w:spacing w:line="288" w:lineRule="auto"/>
        <w:ind w:firstLine="2268"/>
        <w:jc w:val="both"/>
        <w:rPr>
          <w:sz w:val="24"/>
          <w:szCs w:val="24"/>
        </w:rPr>
      </w:pPr>
    </w:p>
    <w:p w:rsidR="005D4C7E" w:rsidRPr="005D4C7E" w:rsidRDefault="005D4C7E" w:rsidP="005D4C7E">
      <w:pPr>
        <w:spacing w:line="288" w:lineRule="auto"/>
        <w:ind w:firstLine="2268"/>
        <w:jc w:val="both"/>
        <w:rPr>
          <w:color w:val="FF0000"/>
          <w:sz w:val="24"/>
          <w:szCs w:val="24"/>
        </w:rPr>
      </w:pPr>
    </w:p>
    <w:p w:rsidR="005D4C7E" w:rsidRPr="005D4C7E" w:rsidRDefault="005D4C7E" w:rsidP="005D4C7E">
      <w:pPr>
        <w:spacing w:line="288" w:lineRule="auto"/>
        <w:ind w:firstLine="2268"/>
        <w:jc w:val="both"/>
        <w:rPr>
          <w:color w:val="FF0000"/>
          <w:sz w:val="24"/>
          <w:szCs w:val="24"/>
        </w:rPr>
      </w:pPr>
    </w:p>
    <w:p w:rsidR="005D4C7E" w:rsidRPr="005D4C7E" w:rsidRDefault="005D4C7E" w:rsidP="005D4C7E">
      <w:pPr>
        <w:spacing w:line="288" w:lineRule="auto"/>
        <w:ind w:firstLine="2268"/>
        <w:jc w:val="both"/>
        <w:rPr>
          <w:sz w:val="24"/>
          <w:szCs w:val="24"/>
        </w:rPr>
      </w:pPr>
    </w:p>
    <w:p w:rsidR="00790411" w:rsidRPr="005D4C7E" w:rsidRDefault="00790411" w:rsidP="00790411">
      <w:pPr>
        <w:spacing w:line="360" w:lineRule="auto"/>
        <w:ind w:firstLine="2268"/>
        <w:jc w:val="both"/>
        <w:rPr>
          <w:rFonts w:ascii="Garamond" w:hAnsi="Garamond"/>
          <w:sz w:val="24"/>
          <w:szCs w:val="24"/>
        </w:rPr>
      </w:pPr>
    </w:p>
    <w:p w:rsidR="009E6505" w:rsidRPr="005D4C7E" w:rsidRDefault="009E6505">
      <w:pPr>
        <w:jc w:val="center"/>
        <w:rPr>
          <w:rFonts w:ascii="Garamond" w:hAnsi="Garamond"/>
          <w:sz w:val="24"/>
          <w:szCs w:val="24"/>
        </w:rPr>
      </w:pPr>
    </w:p>
    <w:p w:rsidR="002A7150" w:rsidRPr="00551ACA" w:rsidRDefault="002A7150" w:rsidP="002A7150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10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Abril </w:t>
      </w:r>
      <w:r w:rsidRPr="00551ACA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2023.</w:t>
      </w:r>
    </w:p>
    <w:p w:rsidR="002A7150" w:rsidRPr="00551ACA" w:rsidRDefault="002A7150" w:rsidP="002A7150">
      <w:pPr>
        <w:ind w:firstLine="2268"/>
        <w:rPr>
          <w:b/>
          <w:sz w:val="24"/>
          <w:szCs w:val="24"/>
        </w:rPr>
      </w:pPr>
    </w:p>
    <w:p w:rsidR="002A7150" w:rsidRPr="00551ACA" w:rsidRDefault="002A7150" w:rsidP="002A7150">
      <w:pPr>
        <w:ind w:firstLine="2268"/>
        <w:rPr>
          <w:b/>
          <w:sz w:val="24"/>
          <w:szCs w:val="24"/>
        </w:rPr>
      </w:pPr>
    </w:p>
    <w:p w:rsidR="002A7150" w:rsidRPr="00551ACA" w:rsidRDefault="002A7150" w:rsidP="002A7150">
      <w:pPr>
        <w:jc w:val="center"/>
        <w:rPr>
          <w:b/>
          <w:sz w:val="24"/>
          <w:szCs w:val="24"/>
        </w:rPr>
      </w:pPr>
    </w:p>
    <w:p w:rsidR="002A7150" w:rsidRDefault="002A7150" w:rsidP="002A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Donizeti Silvestre</w:t>
      </w:r>
    </w:p>
    <w:p w:rsidR="002A7150" w:rsidRPr="00551ACA" w:rsidRDefault="002A7150" w:rsidP="002A7150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9E6505" w:rsidRPr="00326F7A" w:rsidRDefault="009E6505" w:rsidP="002A7150">
      <w:pPr>
        <w:jc w:val="center"/>
        <w:rPr>
          <w:b/>
          <w:sz w:val="24"/>
          <w:szCs w:val="24"/>
        </w:rPr>
      </w:pPr>
    </w:p>
    <w:sectPr w:rsidR="009E6505" w:rsidRPr="00326F7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2B2" w:rsidRDefault="001A52B2" w:rsidP="00CA056F">
      <w:r>
        <w:separator/>
      </w:r>
    </w:p>
  </w:endnote>
  <w:endnote w:type="continuationSeparator" w:id="1">
    <w:p w:rsidR="001A52B2" w:rsidRDefault="001A52B2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2B2" w:rsidRDefault="001A52B2" w:rsidP="00CA056F">
      <w:r>
        <w:separator/>
      </w:r>
    </w:p>
  </w:footnote>
  <w:footnote w:type="continuationSeparator" w:id="1">
    <w:p w:rsidR="001A52B2" w:rsidRDefault="001A52B2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A3166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A31663"/>
    <w:rsid w:val="0009313A"/>
    <w:rsid w:val="000D7F11"/>
    <w:rsid w:val="000F2983"/>
    <w:rsid w:val="00167FEB"/>
    <w:rsid w:val="00185E0A"/>
    <w:rsid w:val="001A52B2"/>
    <w:rsid w:val="001A550F"/>
    <w:rsid w:val="001C7729"/>
    <w:rsid w:val="001E5D59"/>
    <w:rsid w:val="00216BCF"/>
    <w:rsid w:val="0022792D"/>
    <w:rsid w:val="002535AC"/>
    <w:rsid w:val="00256741"/>
    <w:rsid w:val="00263C7A"/>
    <w:rsid w:val="0026408A"/>
    <w:rsid w:val="0029432B"/>
    <w:rsid w:val="002A7150"/>
    <w:rsid w:val="00315BE8"/>
    <w:rsid w:val="00326F7A"/>
    <w:rsid w:val="003444D8"/>
    <w:rsid w:val="003658A4"/>
    <w:rsid w:val="003876D9"/>
    <w:rsid w:val="003F036A"/>
    <w:rsid w:val="003F4E5C"/>
    <w:rsid w:val="003F5FDD"/>
    <w:rsid w:val="00401F36"/>
    <w:rsid w:val="00475842"/>
    <w:rsid w:val="004A4CC2"/>
    <w:rsid w:val="004B080C"/>
    <w:rsid w:val="00551ACA"/>
    <w:rsid w:val="00567930"/>
    <w:rsid w:val="005C040D"/>
    <w:rsid w:val="005D3669"/>
    <w:rsid w:val="005D4C7E"/>
    <w:rsid w:val="006B53E8"/>
    <w:rsid w:val="006C22E8"/>
    <w:rsid w:val="007622C2"/>
    <w:rsid w:val="00784672"/>
    <w:rsid w:val="00790411"/>
    <w:rsid w:val="007C5E49"/>
    <w:rsid w:val="00804118"/>
    <w:rsid w:val="00856E3A"/>
    <w:rsid w:val="00874E9D"/>
    <w:rsid w:val="008A519F"/>
    <w:rsid w:val="008D1A2E"/>
    <w:rsid w:val="008F51A9"/>
    <w:rsid w:val="00954E5C"/>
    <w:rsid w:val="009849B8"/>
    <w:rsid w:val="00995D55"/>
    <w:rsid w:val="009A42A5"/>
    <w:rsid w:val="009E6505"/>
    <w:rsid w:val="00A23CF4"/>
    <w:rsid w:val="00A31663"/>
    <w:rsid w:val="00A47938"/>
    <w:rsid w:val="00A84E40"/>
    <w:rsid w:val="00AC027A"/>
    <w:rsid w:val="00B23CD9"/>
    <w:rsid w:val="00B3153A"/>
    <w:rsid w:val="00B52516"/>
    <w:rsid w:val="00B636CA"/>
    <w:rsid w:val="00C514F6"/>
    <w:rsid w:val="00CA056F"/>
    <w:rsid w:val="00CA7295"/>
    <w:rsid w:val="00CD3CF6"/>
    <w:rsid w:val="00D1486C"/>
    <w:rsid w:val="00D35F19"/>
    <w:rsid w:val="00D63A58"/>
    <w:rsid w:val="00D92C39"/>
    <w:rsid w:val="00E24E4A"/>
    <w:rsid w:val="00F05A16"/>
    <w:rsid w:val="00F83A15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E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NormalWeb">
    <w:name w:val="Normal (Web)"/>
    <w:basedOn w:val="Normal"/>
    <w:uiPriority w:val="99"/>
    <w:semiHidden/>
    <w:unhideWhenUsed/>
    <w:rsid w:val="00D92C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</TotalTime>
  <Pages>3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</cp:lastModifiedBy>
  <cp:revision>2</cp:revision>
  <cp:lastPrinted>2023-04-11T19:45:00Z</cp:lastPrinted>
  <dcterms:created xsi:type="dcterms:W3CDTF">2023-06-07T12:05:00Z</dcterms:created>
  <dcterms:modified xsi:type="dcterms:W3CDTF">2023-06-07T12:05:00Z</dcterms:modified>
</cp:coreProperties>
</file>