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B52516" w:rsidRPr="00551ACA" w:rsidRDefault="00B5251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F83A15" w:rsidRDefault="00F83A15">
      <w:pPr>
        <w:ind w:left="2977"/>
        <w:jc w:val="both"/>
        <w:rPr>
          <w:b/>
          <w:sz w:val="24"/>
          <w:szCs w:val="24"/>
        </w:rPr>
      </w:pPr>
      <w:r w:rsidRPr="00F83A15">
        <w:rPr>
          <w:b/>
          <w:sz w:val="24"/>
          <w:szCs w:val="24"/>
        </w:rPr>
        <w:t>Dispõe sobre a concessão do “Título de Cidadão Emérito ao</w:t>
      </w:r>
      <w:r w:rsidR="00EF1011">
        <w:rPr>
          <w:b/>
          <w:sz w:val="24"/>
          <w:szCs w:val="24"/>
        </w:rPr>
        <w:t xml:space="preserve"> Ilustríssimo</w:t>
      </w:r>
      <w:r w:rsidR="00401F36" w:rsidRPr="00F83A15">
        <w:rPr>
          <w:b/>
          <w:sz w:val="24"/>
          <w:szCs w:val="24"/>
        </w:rPr>
        <w:t xml:space="preserve"> </w:t>
      </w:r>
      <w:r w:rsidR="00401F36" w:rsidRPr="00F83A15">
        <w:rPr>
          <w:b/>
          <w:smallCaps/>
          <w:sz w:val="24"/>
          <w:szCs w:val="24"/>
        </w:rPr>
        <w:t>“</w:t>
      </w:r>
      <w:r w:rsidR="00EF1011">
        <w:rPr>
          <w:b/>
          <w:smallCaps/>
          <w:sz w:val="24"/>
          <w:szCs w:val="24"/>
        </w:rPr>
        <w:t xml:space="preserve"> Dr. NELSON </w:t>
      </w:r>
      <w:proofErr w:type="spellStart"/>
      <w:r w:rsidR="00EF1011">
        <w:rPr>
          <w:b/>
          <w:smallCaps/>
          <w:sz w:val="24"/>
          <w:szCs w:val="24"/>
        </w:rPr>
        <w:t>MALZONI</w:t>
      </w:r>
      <w:proofErr w:type="spellEnd"/>
      <w:r w:rsidR="00EF1011">
        <w:rPr>
          <w:b/>
          <w:smallCaps/>
          <w:sz w:val="24"/>
          <w:szCs w:val="24"/>
        </w:rPr>
        <w:t xml:space="preserve"> SILVÉRIO</w:t>
      </w:r>
      <w:r w:rsidR="00B52516" w:rsidRPr="00F83A15">
        <w:rPr>
          <w:b/>
          <w:smallCaps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83A15">
        <w:rPr>
          <w:sz w:val="24"/>
          <w:szCs w:val="24"/>
        </w:rPr>
        <w:t xml:space="preserve">Emérito </w:t>
      </w:r>
      <w:r w:rsidR="00EF1011">
        <w:rPr>
          <w:sz w:val="24"/>
          <w:szCs w:val="24"/>
        </w:rPr>
        <w:t xml:space="preserve">ao Ilustríssimo </w:t>
      </w:r>
      <w:r w:rsidRPr="00551ACA">
        <w:rPr>
          <w:sz w:val="24"/>
          <w:szCs w:val="24"/>
        </w:rPr>
        <w:t xml:space="preserve"> </w:t>
      </w:r>
      <w:r w:rsidRPr="00551ACA">
        <w:rPr>
          <w:smallCaps/>
          <w:sz w:val="24"/>
          <w:szCs w:val="24"/>
        </w:rPr>
        <w:t>“</w:t>
      </w:r>
      <w:r w:rsidR="00EF1011">
        <w:rPr>
          <w:smallCaps/>
          <w:sz w:val="24"/>
          <w:szCs w:val="24"/>
        </w:rPr>
        <w:t xml:space="preserve">Dr. NELSON </w:t>
      </w:r>
      <w:proofErr w:type="spellStart"/>
      <w:r w:rsidR="00EF1011">
        <w:rPr>
          <w:smallCaps/>
          <w:sz w:val="24"/>
          <w:szCs w:val="24"/>
        </w:rPr>
        <w:t>malzoni</w:t>
      </w:r>
      <w:proofErr w:type="spellEnd"/>
      <w:r w:rsidR="00EF1011">
        <w:rPr>
          <w:smallCaps/>
          <w:sz w:val="24"/>
          <w:szCs w:val="24"/>
        </w:rPr>
        <w:t xml:space="preserve"> </w:t>
      </w:r>
      <w:proofErr w:type="spellStart"/>
      <w:r w:rsidR="00EF1011">
        <w:rPr>
          <w:smallCaps/>
          <w:sz w:val="24"/>
          <w:szCs w:val="24"/>
        </w:rPr>
        <w:t>silvério</w:t>
      </w:r>
      <w:proofErr w:type="spellEnd"/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B53E8" w:rsidRPr="00551ACA" w:rsidRDefault="006B53E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EF1011">
        <w:rPr>
          <w:b/>
          <w:sz w:val="24"/>
          <w:szCs w:val="24"/>
        </w:rPr>
        <w:t>23 de junho</w:t>
      </w:r>
      <w:r w:rsidR="00256741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56741">
        <w:rPr>
          <w:b/>
          <w:sz w:val="24"/>
          <w:szCs w:val="24"/>
        </w:rPr>
        <w:t>20</w:t>
      </w:r>
      <w:r w:rsidR="002A7150">
        <w:rPr>
          <w:b/>
          <w:sz w:val="24"/>
          <w:szCs w:val="24"/>
        </w:rPr>
        <w:t>23</w:t>
      </w:r>
      <w:r w:rsidR="00256741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56741" w:rsidRDefault="00C02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326F7A" w:rsidRPr="00326F7A" w:rsidRDefault="00401F36" w:rsidP="00326F7A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</w:t>
      </w:r>
      <w:r w:rsidR="00326F7A">
        <w:rPr>
          <w:b/>
          <w:smallCaps/>
          <w:sz w:val="24"/>
          <w:szCs w:val="24"/>
        </w:rPr>
        <w:t>:</w:t>
      </w:r>
    </w:p>
    <w:p w:rsidR="008B37AB" w:rsidRDefault="008B37AB" w:rsidP="008B37AB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Nelson </w:t>
      </w:r>
      <w:proofErr w:type="spellStart"/>
      <w:r>
        <w:rPr>
          <w:sz w:val="24"/>
          <w:szCs w:val="24"/>
        </w:rPr>
        <w:t>Malzoni</w:t>
      </w:r>
      <w:proofErr w:type="spellEnd"/>
      <w:r>
        <w:rPr>
          <w:sz w:val="24"/>
          <w:szCs w:val="24"/>
        </w:rPr>
        <w:t xml:space="preserve"> Silvério, nasceu</w:t>
      </w:r>
      <w:r w:rsidR="00566B3C">
        <w:rPr>
          <w:sz w:val="24"/>
          <w:szCs w:val="24"/>
        </w:rPr>
        <w:t xml:space="preserve"> no dia 12 de outubro de 1982, na cidade de Sorocaba. Filho de Maria Helena </w:t>
      </w:r>
      <w:proofErr w:type="spellStart"/>
      <w:r w:rsidR="00566B3C">
        <w:rPr>
          <w:sz w:val="24"/>
          <w:szCs w:val="24"/>
        </w:rPr>
        <w:t>Malzoni</w:t>
      </w:r>
      <w:proofErr w:type="spellEnd"/>
      <w:r w:rsidR="00566B3C">
        <w:rPr>
          <w:sz w:val="24"/>
          <w:szCs w:val="24"/>
        </w:rPr>
        <w:t xml:space="preserve"> e Nelson Barbosa Silvério, e irmão de </w:t>
      </w:r>
      <w:r w:rsidR="00566B3C" w:rsidRPr="008B37AB">
        <w:rPr>
          <w:sz w:val="24"/>
          <w:szCs w:val="24"/>
        </w:rPr>
        <w:t xml:space="preserve">Sandra Mara </w:t>
      </w:r>
      <w:proofErr w:type="spellStart"/>
      <w:r w:rsidR="00566B3C" w:rsidRPr="008B37AB">
        <w:rPr>
          <w:sz w:val="24"/>
          <w:szCs w:val="24"/>
        </w:rPr>
        <w:t>Malzoni</w:t>
      </w:r>
      <w:proofErr w:type="spellEnd"/>
      <w:r w:rsidR="00566B3C" w:rsidRPr="008B37AB">
        <w:rPr>
          <w:sz w:val="24"/>
          <w:szCs w:val="24"/>
        </w:rPr>
        <w:t xml:space="preserve"> Silvério Fernandes</w:t>
      </w:r>
      <w:r w:rsidR="00566B3C">
        <w:rPr>
          <w:sz w:val="24"/>
          <w:szCs w:val="24"/>
        </w:rPr>
        <w:t xml:space="preserve">, </w:t>
      </w:r>
      <w:r w:rsidR="00566B3C" w:rsidRPr="008B37AB">
        <w:rPr>
          <w:sz w:val="24"/>
          <w:szCs w:val="24"/>
        </w:rPr>
        <w:t xml:space="preserve">Katia Regina </w:t>
      </w:r>
      <w:proofErr w:type="spellStart"/>
      <w:r w:rsidR="00566B3C" w:rsidRPr="008B37AB">
        <w:rPr>
          <w:sz w:val="24"/>
          <w:szCs w:val="24"/>
        </w:rPr>
        <w:t>Malzoni</w:t>
      </w:r>
      <w:proofErr w:type="spellEnd"/>
      <w:r w:rsidR="00566B3C" w:rsidRPr="008B37AB">
        <w:rPr>
          <w:sz w:val="24"/>
          <w:szCs w:val="24"/>
        </w:rPr>
        <w:t xml:space="preserve"> Silvério Prestes</w:t>
      </w:r>
      <w:r w:rsidR="00566B3C">
        <w:rPr>
          <w:sz w:val="24"/>
          <w:szCs w:val="24"/>
        </w:rPr>
        <w:t xml:space="preserve">, </w:t>
      </w:r>
      <w:r w:rsidR="00566B3C" w:rsidRPr="008B37AB">
        <w:rPr>
          <w:sz w:val="24"/>
          <w:szCs w:val="24"/>
        </w:rPr>
        <w:t>Daiane Cristina Barboza Silvério</w:t>
      </w:r>
      <w:r w:rsidR="00566B3C">
        <w:rPr>
          <w:sz w:val="24"/>
          <w:szCs w:val="24"/>
        </w:rPr>
        <w:t xml:space="preserve">, </w:t>
      </w:r>
      <w:r w:rsidR="00566B3C" w:rsidRPr="008B37AB">
        <w:rPr>
          <w:sz w:val="24"/>
          <w:szCs w:val="24"/>
        </w:rPr>
        <w:t>Alessandra Cristina Barboza Silvério</w:t>
      </w:r>
      <w:r w:rsidR="00566B3C">
        <w:rPr>
          <w:sz w:val="24"/>
          <w:szCs w:val="24"/>
        </w:rPr>
        <w:t xml:space="preserve"> e </w:t>
      </w:r>
      <w:r w:rsidR="00566B3C" w:rsidRPr="008B37AB">
        <w:rPr>
          <w:sz w:val="24"/>
          <w:szCs w:val="24"/>
        </w:rPr>
        <w:t>Caroline Silvério</w:t>
      </w:r>
      <w:r w:rsidR="00FE361A">
        <w:rPr>
          <w:sz w:val="24"/>
          <w:szCs w:val="24"/>
        </w:rPr>
        <w:t>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>Filho de mãe branca, descendente de italianos por parte de pai e mãe, e de pai negro, descendente de negros escravizados em Minas Gerais e de indígen</w:t>
      </w:r>
      <w:r w:rsidR="00B03D38">
        <w:rPr>
          <w:sz w:val="24"/>
          <w:szCs w:val="24"/>
        </w:rPr>
        <w:t>as fluminenses, por sua</w:t>
      </w:r>
      <w:r w:rsidRPr="00FE361A">
        <w:rPr>
          <w:sz w:val="24"/>
          <w:szCs w:val="24"/>
        </w:rPr>
        <w:t xml:space="preserve"> gênese formada por brancos, negros e indígenas, um brasileiro completo.</w:t>
      </w:r>
      <w:r w:rsidR="001A0CB4">
        <w:rPr>
          <w:sz w:val="24"/>
          <w:szCs w:val="24"/>
        </w:rPr>
        <w:t xml:space="preserve"> Seus pais</w:t>
      </w:r>
      <w:r w:rsidRPr="00FE361A">
        <w:rPr>
          <w:sz w:val="24"/>
          <w:szCs w:val="24"/>
        </w:rPr>
        <w:t xml:space="preserve"> estudaram até a 4ª série. Ela dona de casa, ele tapeceiro. Ambos</w:t>
      </w:r>
      <w:r w:rsidR="001A0CB4">
        <w:rPr>
          <w:sz w:val="24"/>
          <w:szCs w:val="24"/>
        </w:rPr>
        <w:t xml:space="preserve"> se separaram em 1990, quando Nelson</w:t>
      </w:r>
      <w:r w:rsidRPr="00FE361A">
        <w:rPr>
          <w:sz w:val="24"/>
          <w:szCs w:val="24"/>
        </w:rPr>
        <w:t xml:space="preserve"> contava com 8 anos de idade.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732AB7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Estudou</w:t>
      </w:r>
      <w:r w:rsidR="00FE361A" w:rsidRPr="00FE361A">
        <w:rPr>
          <w:sz w:val="24"/>
          <w:szCs w:val="24"/>
        </w:rPr>
        <w:t xml:space="preserve"> a vida toda e</w:t>
      </w:r>
      <w:r w:rsidR="00B4766D">
        <w:rPr>
          <w:sz w:val="24"/>
          <w:szCs w:val="24"/>
        </w:rPr>
        <w:t>m escolas públicas, e nunca teve</w:t>
      </w:r>
      <w:r w:rsidR="00FE361A" w:rsidRPr="00FE361A">
        <w:rPr>
          <w:sz w:val="24"/>
          <w:szCs w:val="24"/>
        </w:rPr>
        <w:t xml:space="preserve"> sequer uma moeda</w:t>
      </w:r>
      <w:r w:rsidR="00B4766D">
        <w:rPr>
          <w:sz w:val="24"/>
          <w:szCs w:val="24"/>
        </w:rPr>
        <w:t xml:space="preserve"> para levar às escolas. Nunca se alimentou</w:t>
      </w:r>
      <w:r w:rsidR="00FE361A" w:rsidRPr="00FE361A">
        <w:rPr>
          <w:sz w:val="24"/>
          <w:szCs w:val="24"/>
        </w:rPr>
        <w:t xml:space="preserve"> n</w:t>
      </w:r>
      <w:r w:rsidR="00B4766D">
        <w:rPr>
          <w:sz w:val="24"/>
          <w:szCs w:val="24"/>
        </w:rPr>
        <w:t>uma cantina de escola e nunca po</w:t>
      </w:r>
      <w:r w:rsidR="00FE361A" w:rsidRPr="00FE361A">
        <w:rPr>
          <w:sz w:val="24"/>
          <w:szCs w:val="24"/>
        </w:rPr>
        <w:t>de tira</w:t>
      </w:r>
      <w:r w:rsidR="00B4766D">
        <w:rPr>
          <w:sz w:val="24"/>
          <w:szCs w:val="24"/>
        </w:rPr>
        <w:t xml:space="preserve">r </w:t>
      </w:r>
      <w:proofErr w:type="spellStart"/>
      <w:r w:rsidR="00B4766D">
        <w:rPr>
          <w:sz w:val="24"/>
          <w:szCs w:val="24"/>
        </w:rPr>
        <w:t>xerox</w:t>
      </w:r>
      <w:proofErr w:type="spellEnd"/>
      <w:r w:rsidR="00B4766D">
        <w:rPr>
          <w:sz w:val="24"/>
          <w:szCs w:val="24"/>
        </w:rPr>
        <w:t xml:space="preserve"> de livros e trabalhos,</w:t>
      </w:r>
      <w:r w:rsidR="00FE361A" w:rsidRPr="00FE361A">
        <w:rPr>
          <w:sz w:val="24"/>
          <w:szCs w:val="24"/>
        </w:rPr>
        <w:t xml:space="preserve"> obrigando</w:t>
      </w:r>
      <w:r w:rsidR="00B4766D">
        <w:rPr>
          <w:sz w:val="24"/>
          <w:szCs w:val="24"/>
        </w:rPr>
        <w:t xml:space="preserve"> - o</w:t>
      </w:r>
      <w:r w:rsidR="00FE361A" w:rsidRPr="00FE361A">
        <w:rPr>
          <w:sz w:val="24"/>
          <w:szCs w:val="24"/>
        </w:rPr>
        <w:t xml:space="preserve"> a estar sempre presente em todas as aulas, para não perde-las e copiar sempre à mão, todas as matérias e conteúdo dos livros d</w:t>
      </w:r>
      <w:r w:rsidR="002D08BB">
        <w:rPr>
          <w:sz w:val="24"/>
          <w:szCs w:val="24"/>
        </w:rPr>
        <w:t>os colegas. Talvez isso tenha o</w:t>
      </w:r>
      <w:r w:rsidR="00FE361A" w:rsidRPr="00FE361A">
        <w:rPr>
          <w:sz w:val="24"/>
          <w:szCs w:val="24"/>
        </w:rPr>
        <w:t xml:space="preserve"> tor</w:t>
      </w:r>
      <w:r w:rsidR="002D08BB">
        <w:rPr>
          <w:sz w:val="24"/>
          <w:szCs w:val="24"/>
        </w:rPr>
        <w:t xml:space="preserve">nado o leitor e escritor que </w:t>
      </w:r>
      <w:r w:rsidR="00FE361A" w:rsidRPr="00FE361A">
        <w:rPr>
          <w:sz w:val="24"/>
          <w:szCs w:val="24"/>
        </w:rPr>
        <w:t xml:space="preserve"> hoje</w:t>
      </w:r>
      <w:r w:rsidR="002D08BB">
        <w:rPr>
          <w:sz w:val="24"/>
          <w:szCs w:val="24"/>
        </w:rPr>
        <w:t xml:space="preserve"> é</w:t>
      </w:r>
      <w:r w:rsidR="00FE361A" w:rsidRPr="00FE361A">
        <w:rPr>
          <w:sz w:val="24"/>
          <w:szCs w:val="24"/>
        </w:rPr>
        <w:t>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964EB1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Depois que seus</w:t>
      </w:r>
      <w:r w:rsidR="00FE361A" w:rsidRPr="00FE361A">
        <w:rPr>
          <w:sz w:val="24"/>
          <w:szCs w:val="24"/>
        </w:rPr>
        <w:t xml:space="preserve"> pais se separaram, tudo pi</w:t>
      </w:r>
      <w:r>
        <w:rPr>
          <w:sz w:val="24"/>
          <w:szCs w:val="24"/>
        </w:rPr>
        <w:t>orou ainda mais... sobreviveram</w:t>
      </w:r>
      <w:r w:rsidR="00FE361A" w:rsidRPr="00FE361A">
        <w:rPr>
          <w:sz w:val="24"/>
          <w:szCs w:val="24"/>
        </w:rPr>
        <w:t xml:space="preserve"> com um salário-mínimo para quatro pessoas até m</w:t>
      </w:r>
      <w:r>
        <w:rPr>
          <w:sz w:val="24"/>
          <w:szCs w:val="24"/>
        </w:rPr>
        <w:t>inha adolescência. Sempre sonhou em publicar seus</w:t>
      </w:r>
      <w:r w:rsidR="00FE361A" w:rsidRPr="00FE361A">
        <w:rPr>
          <w:sz w:val="24"/>
          <w:szCs w:val="24"/>
        </w:rPr>
        <w:t xml:space="preserve"> livros, alguns do</w:t>
      </w:r>
      <w:r w:rsidR="00D92E75">
        <w:rPr>
          <w:sz w:val="24"/>
          <w:szCs w:val="24"/>
        </w:rPr>
        <w:t>s quais já tinha prontos desde seus 12 anos, mas nunca pô</w:t>
      </w:r>
      <w:r w:rsidR="00FE361A" w:rsidRPr="00FE361A">
        <w:rPr>
          <w:sz w:val="24"/>
          <w:szCs w:val="24"/>
        </w:rPr>
        <w:t>de e nunca consegui</w:t>
      </w:r>
      <w:r w:rsidR="00D92E75">
        <w:rPr>
          <w:sz w:val="24"/>
          <w:szCs w:val="24"/>
        </w:rPr>
        <w:t>u</w:t>
      </w:r>
      <w:r w:rsidR="00FE361A" w:rsidRPr="00FE361A">
        <w:rPr>
          <w:sz w:val="24"/>
          <w:szCs w:val="24"/>
        </w:rPr>
        <w:t xml:space="preserve"> contar com nenhuma patrocínio. </w:t>
      </w:r>
      <w:r w:rsidR="00730C16">
        <w:rPr>
          <w:sz w:val="24"/>
          <w:szCs w:val="24"/>
        </w:rPr>
        <w:t>Seu</w:t>
      </w:r>
      <w:r w:rsidR="00FE361A" w:rsidRPr="00FE361A">
        <w:rPr>
          <w:sz w:val="24"/>
          <w:szCs w:val="24"/>
        </w:rPr>
        <w:t xml:space="preserve"> pai constituiu outra família ainda casado, e foi morar em Piedade, e passou a cuidar de su</w:t>
      </w:r>
      <w:r w:rsidR="00730C16">
        <w:rPr>
          <w:sz w:val="24"/>
          <w:szCs w:val="24"/>
        </w:rPr>
        <w:t>a outra família. Nunca receberam</w:t>
      </w:r>
      <w:r w:rsidR="00FE361A" w:rsidRPr="00FE361A">
        <w:rPr>
          <w:sz w:val="24"/>
          <w:szCs w:val="24"/>
        </w:rPr>
        <w:t xml:space="preserve"> pensão alimentícia (Alimentos). 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 xml:space="preserve">As vezes faltava o </w:t>
      </w:r>
      <w:r w:rsidR="00C1034E">
        <w:rPr>
          <w:sz w:val="24"/>
          <w:szCs w:val="24"/>
        </w:rPr>
        <w:t>que comer, e alguns vizinhos os presenteavam com</w:t>
      </w:r>
      <w:r w:rsidRPr="00FE361A">
        <w:rPr>
          <w:sz w:val="24"/>
          <w:szCs w:val="24"/>
        </w:rPr>
        <w:t xml:space="preserve"> pães amanhecidos ou outros alimentos que </w:t>
      </w:r>
      <w:r w:rsidR="00131D81">
        <w:rPr>
          <w:sz w:val="24"/>
          <w:szCs w:val="24"/>
        </w:rPr>
        <w:t xml:space="preserve">tinham. Passaram </w:t>
      </w:r>
      <w:r w:rsidRPr="00FE361A">
        <w:rPr>
          <w:sz w:val="24"/>
          <w:szCs w:val="24"/>
        </w:rPr>
        <w:t>dias só comendo farinha de milho puro, limão com açúcar ou pão seco. Queríamos tudo no</w:t>
      </w:r>
      <w:r w:rsidR="000F4E61">
        <w:rPr>
          <w:sz w:val="24"/>
          <w:szCs w:val="24"/>
        </w:rPr>
        <w:t xml:space="preserve"> mercado mas quase nada podiam</w:t>
      </w:r>
      <w:r w:rsidRPr="00FE361A">
        <w:rPr>
          <w:sz w:val="24"/>
          <w:szCs w:val="24"/>
        </w:rPr>
        <w:t xml:space="preserve"> comprar.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246209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Acreditando sempre que Deus o protegeria</w:t>
      </w:r>
      <w:r w:rsidR="00FE361A" w:rsidRPr="00FE361A">
        <w:rPr>
          <w:sz w:val="24"/>
          <w:szCs w:val="24"/>
        </w:rPr>
        <w:t xml:space="preserve"> d</w:t>
      </w:r>
      <w:r>
        <w:rPr>
          <w:sz w:val="24"/>
          <w:szCs w:val="24"/>
        </w:rPr>
        <w:t>ando o gosto pela leitura. Sua</w:t>
      </w:r>
      <w:r w:rsidR="00FE361A" w:rsidRPr="00FE361A">
        <w:rPr>
          <w:sz w:val="24"/>
          <w:szCs w:val="24"/>
        </w:rPr>
        <w:t xml:space="preserve"> mãe tinha uma mala bem grande embaixo da cama onde guardava muitos gibis da Turma da Mônica e Revistas Seleções </w:t>
      </w:r>
      <w:proofErr w:type="spellStart"/>
      <w:r w:rsidR="00FE361A" w:rsidRPr="00FE361A">
        <w:rPr>
          <w:sz w:val="24"/>
          <w:szCs w:val="24"/>
        </w:rPr>
        <w:t>Re</w:t>
      </w:r>
      <w:r>
        <w:rPr>
          <w:sz w:val="24"/>
          <w:szCs w:val="24"/>
        </w:rPr>
        <w:t>aders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Digest</w:t>
      </w:r>
      <w:proofErr w:type="spellEnd"/>
      <w:r>
        <w:rPr>
          <w:sz w:val="24"/>
          <w:szCs w:val="24"/>
        </w:rPr>
        <w:t>. Essas foram suas</w:t>
      </w:r>
      <w:r w:rsidR="00FE361A" w:rsidRPr="00FE361A">
        <w:rPr>
          <w:sz w:val="24"/>
          <w:szCs w:val="24"/>
        </w:rPr>
        <w:t xml:space="preserve"> primeiras le</w:t>
      </w:r>
      <w:r>
        <w:rPr>
          <w:sz w:val="24"/>
          <w:szCs w:val="24"/>
        </w:rPr>
        <w:t>ituras e de lá pra cá já assinou</w:t>
      </w:r>
      <w:r w:rsidR="00FE361A" w:rsidRPr="00FE361A">
        <w:rPr>
          <w:sz w:val="24"/>
          <w:szCs w:val="24"/>
        </w:rPr>
        <w:t xml:space="preserve"> mais de 14 títulos de revistas, mais de 4 </w:t>
      </w:r>
      <w:r w:rsidR="00FE361A" w:rsidRPr="00FE361A">
        <w:rPr>
          <w:sz w:val="24"/>
          <w:szCs w:val="24"/>
        </w:rPr>
        <w:lastRenderedPageBreak/>
        <w:t>títulos de jornais, que lia diariamente, além de manter uma planilha de leitura desde aquela época onde constam 3.474 livros lidos até maio de 2023.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2078F1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Ficou</w:t>
      </w:r>
      <w:r w:rsidR="00FE361A" w:rsidRPr="00FE361A">
        <w:rPr>
          <w:sz w:val="24"/>
          <w:szCs w:val="24"/>
        </w:rPr>
        <w:t xml:space="preserve"> tão fã de l</w:t>
      </w:r>
      <w:r>
        <w:rPr>
          <w:sz w:val="24"/>
          <w:szCs w:val="24"/>
        </w:rPr>
        <w:t>eitura e conhecimento que passou a implorar para sua mãe sair com ele</w:t>
      </w:r>
      <w:r w:rsidR="00FE361A" w:rsidRPr="00FE361A">
        <w:rPr>
          <w:sz w:val="24"/>
          <w:szCs w:val="24"/>
        </w:rPr>
        <w:t xml:space="preserve"> pelas ruas para pedir mais livros, revistas ou jor</w:t>
      </w:r>
      <w:r>
        <w:rPr>
          <w:sz w:val="24"/>
          <w:szCs w:val="24"/>
        </w:rPr>
        <w:t xml:space="preserve">nais para os vizinhos... </w:t>
      </w:r>
      <w:proofErr w:type="spellStart"/>
      <w:r>
        <w:rPr>
          <w:sz w:val="24"/>
          <w:szCs w:val="24"/>
        </w:rPr>
        <w:t>saíaram</w:t>
      </w:r>
      <w:proofErr w:type="spellEnd"/>
      <w:r w:rsidR="00FE361A" w:rsidRPr="00FE361A">
        <w:rPr>
          <w:sz w:val="24"/>
          <w:szCs w:val="24"/>
        </w:rPr>
        <w:t xml:space="preserve"> quase todo dia vendo o lixo das p</w:t>
      </w:r>
      <w:r>
        <w:rPr>
          <w:sz w:val="24"/>
          <w:szCs w:val="24"/>
        </w:rPr>
        <w:t>essoas para ver se encontravam</w:t>
      </w:r>
      <w:r w:rsidR="00FE361A" w:rsidRPr="00FE361A">
        <w:rPr>
          <w:sz w:val="24"/>
          <w:szCs w:val="24"/>
        </w:rPr>
        <w:t xml:space="preserve"> livros ou revis</w:t>
      </w:r>
      <w:r>
        <w:rPr>
          <w:sz w:val="24"/>
          <w:szCs w:val="24"/>
        </w:rPr>
        <w:t>tas jogadas... Certa vez pegaram</w:t>
      </w:r>
      <w:r w:rsidR="00FE361A" w:rsidRPr="00FE361A">
        <w:rPr>
          <w:sz w:val="24"/>
          <w:szCs w:val="24"/>
        </w:rPr>
        <w:t xml:space="preserve"> uma coleção inteira de a</w:t>
      </w:r>
      <w:r>
        <w:rPr>
          <w:sz w:val="24"/>
          <w:szCs w:val="24"/>
        </w:rPr>
        <w:t>postilas do Colégio Objetivo. Leu</w:t>
      </w:r>
      <w:r w:rsidR="00FE361A" w:rsidRPr="00FE361A">
        <w:rPr>
          <w:sz w:val="24"/>
          <w:szCs w:val="24"/>
        </w:rPr>
        <w:t xml:space="preserve"> tudo e quando tinha as aulas nas escolas públicas, já sabia todas as matérias e ajudava os professores.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>Toda pergunta que os pr</w:t>
      </w:r>
      <w:r w:rsidR="00C316A5">
        <w:rPr>
          <w:sz w:val="24"/>
          <w:szCs w:val="24"/>
        </w:rPr>
        <w:t>ofessores fizeram nas escolas ele</w:t>
      </w:r>
      <w:r w:rsidRPr="00FE361A">
        <w:rPr>
          <w:sz w:val="24"/>
          <w:szCs w:val="24"/>
        </w:rPr>
        <w:t xml:space="preserve"> sabia as respostas. Conhecia todas as capitais de cada país do mundo, as moedas, bandeiras e um sem número de informações e curiosidades históricas, geográficas, políticas ou de cultura geral. Certa v</w:t>
      </w:r>
      <w:r w:rsidR="00C316A5">
        <w:rPr>
          <w:sz w:val="24"/>
          <w:szCs w:val="24"/>
        </w:rPr>
        <w:t>ez o</w:t>
      </w:r>
      <w:r w:rsidRPr="00FE361A">
        <w:rPr>
          <w:sz w:val="24"/>
          <w:szCs w:val="24"/>
        </w:rPr>
        <w:t xml:space="preserve"> apelidaram de “Menino Enciclopédia”. Além dos qu</w:t>
      </w:r>
      <w:r w:rsidR="00C316A5">
        <w:rPr>
          <w:sz w:val="24"/>
          <w:szCs w:val="24"/>
        </w:rPr>
        <w:t>ase 3.500 livros, também escreveu quase 3 mil poemas, publicou 40 livros, fez</w:t>
      </w:r>
      <w:r w:rsidRPr="00FE361A">
        <w:rPr>
          <w:sz w:val="24"/>
          <w:szCs w:val="24"/>
        </w:rPr>
        <w:t xml:space="preserve"> 5 faculdades, 13 pós-graduações, Mestrado, Doutorado, 390</w:t>
      </w:r>
      <w:r w:rsidR="00945720">
        <w:rPr>
          <w:sz w:val="24"/>
          <w:szCs w:val="24"/>
        </w:rPr>
        <w:t xml:space="preserve"> cursos com certificado, escreveu</w:t>
      </w:r>
      <w:r w:rsidRPr="00FE361A">
        <w:rPr>
          <w:sz w:val="24"/>
          <w:szCs w:val="24"/>
        </w:rPr>
        <w:t xml:space="preserve"> inúmeras reflexões e artigos para </w:t>
      </w:r>
      <w:r w:rsidR="00945720">
        <w:rPr>
          <w:sz w:val="24"/>
          <w:szCs w:val="24"/>
        </w:rPr>
        <w:t>sites, jornais e revistas e deve</w:t>
      </w:r>
      <w:r w:rsidRPr="00FE361A">
        <w:rPr>
          <w:sz w:val="24"/>
          <w:szCs w:val="24"/>
        </w:rPr>
        <w:t xml:space="preserve"> ter lido mais de 5 mil revist</w:t>
      </w:r>
      <w:r w:rsidR="00945720">
        <w:rPr>
          <w:sz w:val="24"/>
          <w:szCs w:val="24"/>
        </w:rPr>
        <w:t>as e jornais diferentes em sua vida, vez que assinou por tantos anos, ganhou por tantos anos e leu</w:t>
      </w:r>
      <w:r w:rsidRPr="00FE361A">
        <w:rPr>
          <w:sz w:val="24"/>
          <w:szCs w:val="24"/>
        </w:rPr>
        <w:t xml:space="preserve"> uma a uma todas as revistas e todos </w:t>
      </w:r>
      <w:r w:rsidR="00945720">
        <w:rPr>
          <w:sz w:val="24"/>
          <w:szCs w:val="24"/>
        </w:rPr>
        <w:t>os jornais que entravam em sua casa. Também teve</w:t>
      </w:r>
      <w:r w:rsidRPr="00FE361A">
        <w:rPr>
          <w:sz w:val="24"/>
          <w:szCs w:val="24"/>
        </w:rPr>
        <w:t xml:space="preserve"> a oportunidade de ler praticamente todos os livros dos principais escritores do mundo, além de ter lido muita coisa em espanhol, inglês, francês, l</w:t>
      </w:r>
      <w:r w:rsidR="00945720">
        <w:rPr>
          <w:sz w:val="24"/>
          <w:szCs w:val="24"/>
        </w:rPr>
        <w:t>atim e alemão. Mas o que mais o</w:t>
      </w:r>
      <w:r w:rsidRPr="00FE361A">
        <w:rPr>
          <w:sz w:val="24"/>
          <w:szCs w:val="24"/>
        </w:rPr>
        <w:t xml:space="preserve"> anima é ter lido a Bíblia inteira, de Gênesis a Apocalipse, por 12 vezes completas</w:t>
      </w:r>
      <w:r w:rsidR="00945720">
        <w:rPr>
          <w:sz w:val="24"/>
          <w:szCs w:val="24"/>
        </w:rPr>
        <w:t>. Esse ano quer</w:t>
      </w:r>
      <w:r w:rsidRPr="00FE361A">
        <w:rPr>
          <w:sz w:val="24"/>
          <w:szCs w:val="24"/>
        </w:rPr>
        <w:t xml:space="preserve"> ler a Bíblia </w:t>
      </w:r>
      <w:r w:rsidR="00123FB0">
        <w:rPr>
          <w:sz w:val="24"/>
          <w:szCs w:val="24"/>
        </w:rPr>
        <w:t>inteira em 90 dias. Também já leu</w:t>
      </w:r>
      <w:r w:rsidRPr="00FE361A">
        <w:rPr>
          <w:sz w:val="24"/>
          <w:szCs w:val="24"/>
        </w:rPr>
        <w:t xml:space="preserve"> o </w:t>
      </w:r>
      <w:proofErr w:type="spellStart"/>
      <w:r w:rsidRPr="00FE361A">
        <w:rPr>
          <w:sz w:val="24"/>
          <w:szCs w:val="24"/>
        </w:rPr>
        <w:t>Vademecum</w:t>
      </w:r>
      <w:proofErr w:type="spellEnd"/>
      <w:r w:rsidRPr="00FE361A">
        <w:rPr>
          <w:sz w:val="24"/>
          <w:szCs w:val="24"/>
        </w:rPr>
        <w:t xml:space="preserve"> Jurídico completo umas duas ou três vezes, metade da Enciclopédia </w:t>
      </w:r>
      <w:proofErr w:type="spellStart"/>
      <w:r w:rsidRPr="00FE361A">
        <w:rPr>
          <w:sz w:val="24"/>
          <w:szCs w:val="24"/>
        </w:rPr>
        <w:t>Barsa</w:t>
      </w:r>
      <w:proofErr w:type="spellEnd"/>
      <w:r w:rsidRPr="00FE361A">
        <w:rPr>
          <w:sz w:val="24"/>
          <w:szCs w:val="24"/>
        </w:rPr>
        <w:t xml:space="preserve"> e quase todo o Dicionário da Língua Portuguesa.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0338EB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Em casa não ti</w:t>
      </w:r>
      <w:r w:rsidR="006378FC">
        <w:rPr>
          <w:sz w:val="24"/>
          <w:szCs w:val="24"/>
        </w:rPr>
        <w:t>nham</w:t>
      </w:r>
      <w:r w:rsidR="00FE361A" w:rsidRPr="00FE361A">
        <w:rPr>
          <w:sz w:val="24"/>
          <w:szCs w:val="24"/>
        </w:rPr>
        <w:t xml:space="preserve"> um real para comer, mas todos os dias, </w:t>
      </w:r>
      <w:r w:rsidR="006378FC">
        <w:rPr>
          <w:sz w:val="24"/>
          <w:szCs w:val="24"/>
        </w:rPr>
        <w:t>com sua  mãe e irmãs faziam</w:t>
      </w:r>
      <w:r w:rsidR="00FE361A" w:rsidRPr="00FE361A">
        <w:rPr>
          <w:sz w:val="24"/>
          <w:szCs w:val="24"/>
        </w:rPr>
        <w:t xml:space="preserve"> brincadeiras e concursos culturais para ver quem sabia mais, vocabulário, conhecimentos gerais, bíbl</w:t>
      </w:r>
      <w:r w:rsidR="006378FC">
        <w:rPr>
          <w:sz w:val="24"/>
          <w:szCs w:val="24"/>
        </w:rPr>
        <w:t xml:space="preserve">icos, perguntas, etc. Era Deus </w:t>
      </w:r>
      <w:r w:rsidR="00FE361A" w:rsidRPr="00FE361A">
        <w:rPr>
          <w:sz w:val="24"/>
          <w:szCs w:val="24"/>
        </w:rPr>
        <w:t>os fazendo felizes com o pouco e com o essencial – Sabedoria, Família etc.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 xml:space="preserve">O local preferido em todas as escolas eram sempre as bibliotecas. Andava 40 minutos todos os dias para ir e para voltar da escola à pé, fizesse chuva ou sol. Várias vezes meus guarda-chuvas abriam no meio dos temporais, às </w:t>
      </w:r>
      <w:proofErr w:type="spellStart"/>
      <w:r w:rsidRPr="00FE361A">
        <w:rPr>
          <w:sz w:val="24"/>
          <w:szCs w:val="24"/>
        </w:rPr>
        <w:t>05h30</w:t>
      </w:r>
      <w:proofErr w:type="spellEnd"/>
      <w:r w:rsidRPr="00FE361A">
        <w:rPr>
          <w:sz w:val="24"/>
          <w:szCs w:val="24"/>
        </w:rPr>
        <w:t xml:space="preserve"> </w:t>
      </w:r>
      <w:r w:rsidR="003643D3">
        <w:rPr>
          <w:sz w:val="24"/>
          <w:szCs w:val="24"/>
        </w:rPr>
        <w:t xml:space="preserve">ou </w:t>
      </w:r>
      <w:proofErr w:type="spellStart"/>
      <w:r w:rsidR="003643D3">
        <w:rPr>
          <w:sz w:val="24"/>
          <w:szCs w:val="24"/>
        </w:rPr>
        <w:t>06h00</w:t>
      </w:r>
      <w:proofErr w:type="spellEnd"/>
      <w:r w:rsidR="003643D3">
        <w:rPr>
          <w:sz w:val="24"/>
          <w:szCs w:val="24"/>
        </w:rPr>
        <w:t xml:space="preserve"> da manhã no caminho, o</w:t>
      </w:r>
      <w:r w:rsidRPr="00FE361A">
        <w:rPr>
          <w:sz w:val="24"/>
          <w:szCs w:val="24"/>
        </w:rPr>
        <w:t xml:space="preserve"> obrigando a prosseguir e chegar na escola </w:t>
      </w:r>
      <w:r w:rsidRPr="00FE361A">
        <w:rPr>
          <w:sz w:val="24"/>
          <w:szCs w:val="24"/>
        </w:rPr>
        <w:lastRenderedPageBreak/>
        <w:t>inteiramente molhado. Eu ia assim mesmo e me sentava num canto para não i</w:t>
      </w:r>
      <w:r w:rsidR="00961B43">
        <w:rPr>
          <w:sz w:val="24"/>
          <w:szCs w:val="24"/>
        </w:rPr>
        <w:t>ncomodar os colegas. Nunca matou aulas e nunca colou</w:t>
      </w:r>
      <w:r w:rsidRPr="00FE361A">
        <w:rPr>
          <w:sz w:val="24"/>
          <w:szCs w:val="24"/>
        </w:rPr>
        <w:t xml:space="preserve"> nas provas, nem mesmo nas faculdades. 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D13ED4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Deus nunca o abandonou e nunca duvidou</w:t>
      </w:r>
      <w:r w:rsidR="00603D76">
        <w:rPr>
          <w:sz w:val="24"/>
          <w:szCs w:val="24"/>
        </w:rPr>
        <w:t xml:space="preserve"> </w:t>
      </w:r>
      <w:proofErr w:type="spellStart"/>
      <w:r w:rsidR="00603D76">
        <w:rPr>
          <w:sz w:val="24"/>
          <w:szCs w:val="24"/>
        </w:rPr>
        <w:t>dEle</w:t>
      </w:r>
      <w:proofErr w:type="spellEnd"/>
      <w:r w:rsidR="00603D76">
        <w:rPr>
          <w:sz w:val="24"/>
          <w:szCs w:val="24"/>
        </w:rPr>
        <w:t xml:space="preserve"> por nem um dia. Sempre te</w:t>
      </w:r>
      <w:r w:rsidR="00FE361A" w:rsidRPr="00FE361A">
        <w:rPr>
          <w:sz w:val="24"/>
          <w:szCs w:val="24"/>
        </w:rPr>
        <w:t xml:space="preserve">ve </w:t>
      </w:r>
      <w:r w:rsidR="00603D76">
        <w:rPr>
          <w:sz w:val="24"/>
          <w:szCs w:val="24"/>
        </w:rPr>
        <w:t>muitos sonhos e sempre acreditou</w:t>
      </w:r>
      <w:r w:rsidR="00FE361A" w:rsidRPr="00FE361A">
        <w:rPr>
          <w:sz w:val="24"/>
          <w:szCs w:val="24"/>
        </w:rPr>
        <w:t xml:space="preserve"> que todos eles se realizariam. E estão s</w:t>
      </w:r>
      <w:r w:rsidR="00603D76">
        <w:rPr>
          <w:sz w:val="24"/>
          <w:szCs w:val="24"/>
        </w:rPr>
        <w:t xml:space="preserve">endo realizados conforme sonhou </w:t>
      </w:r>
      <w:r w:rsidR="00FE361A" w:rsidRPr="00FE361A">
        <w:rPr>
          <w:sz w:val="24"/>
          <w:szCs w:val="24"/>
        </w:rPr>
        <w:t>desde a infância, um após outro. O Céu é o l</w:t>
      </w:r>
      <w:r w:rsidR="00E77E87">
        <w:rPr>
          <w:sz w:val="24"/>
          <w:szCs w:val="24"/>
        </w:rPr>
        <w:t>imite para quem crê. Ainda tem em si</w:t>
      </w:r>
      <w:r w:rsidR="00FE361A" w:rsidRPr="00FE361A">
        <w:rPr>
          <w:sz w:val="24"/>
          <w:szCs w:val="24"/>
        </w:rPr>
        <w:t xml:space="preserve"> “Todos os sonhos do mundo”.</w:t>
      </w:r>
    </w:p>
    <w:p w:rsidR="00FE361A" w:rsidRPr="00FE361A" w:rsidRDefault="005B4A49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Sempre procurou ser um bom C</w:t>
      </w:r>
      <w:r w:rsidR="00FE361A" w:rsidRPr="00FE361A">
        <w:rPr>
          <w:sz w:val="24"/>
          <w:szCs w:val="24"/>
        </w:rPr>
        <w:t xml:space="preserve">ristão, fosse como católico ou como adventista. Eu sempre só tive olhos e coração para Jesus. Sempre olhava para Ele ou </w:t>
      </w:r>
      <w:proofErr w:type="spellStart"/>
      <w:r w:rsidR="00FE361A" w:rsidRPr="00FE361A">
        <w:rPr>
          <w:sz w:val="24"/>
          <w:szCs w:val="24"/>
        </w:rPr>
        <w:t>nEle</w:t>
      </w:r>
      <w:proofErr w:type="spellEnd"/>
      <w:r w:rsidR="00FE361A" w:rsidRPr="00FE361A">
        <w:rPr>
          <w:sz w:val="24"/>
          <w:szCs w:val="24"/>
        </w:rPr>
        <w:t xml:space="preserve"> pensava e meu coração se aquietava e batia mais rápido, pois a</w:t>
      </w:r>
      <w:r w:rsidR="00512E23">
        <w:rPr>
          <w:sz w:val="24"/>
          <w:szCs w:val="24"/>
        </w:rPr>
        <w:t>inda agora, é com Ele que deseja</w:t>
      </w:r>
      <w:r w:rsidR="00FE361A" w:rsidRPr="00FE361A">
        <w:rPr>
          <w:sz w:val="24"/>
          <w:szCs w:val="24"/>
        </w:rPr>
        <w:t xml:space="preserve"> morar e é </w:t>
      </w:r>
      <w:r w:rsidR="00512E23">
        <w:rPr>
          <w:sz w:val="24"/>
          <w:szCs w:val="24"/>
        </w:rPr>
        <w:t>para Ele e Sua Glória que deseja</w:t>
      </w:r>
      <w:r w:rsidR="00FE361A" w:rsidRPr="00FE361A">
        <w:rPr>
          <w:sz w:val="24"/>
          <w:szCs w:val="24"/>
        </w:rPr>
        <w:t xml:space="preserve"> viver.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>Os</w:t>
      </w:r>
      <w:r w:rsidR="00CA60F8">
        <w:rPr>
          <w:sz w:val="24"/>
          <w:szCs w:val="24"/>
        </w:rPr>
        <w:t xml:space="preserve"> princípios bíblicos que aprendeu</w:t>
      </w:r>
      <w:r w:rsidRPr="00FE361A">
        <w:rPr>
          <w:sz w:val="24"/>
          <w:szCs w:val="24"/>
        </w:rPr>
        <w:t xml:space="preserve"> desde a infânc</w:t>
      </w:r>
      <w:r w:rsidR="00CA60F8">
        <w:rPr>
          <w:sz w:val="24"/>
          <w:szCs w:val="24"/>
        </w:rPr>
        <w:t>ia formaram seu</w:t>
      </w:r>
      <w:r w:rsidRPr="00FE361A">
        <w:rPr>
          <w:sz w:val="24"/>
          <w:szCs w:val="24"/>
        </w:rPr>
        <w:t xml:space="preserve"> caráter e todos dizem que tenho um coração puro e sem maldades. De fato só procuro ver o lado bom d</w:t>
      </w:r>
      <w:r w:rsidR="00CA60F8">
        <w:rPr>
          <w:sz w:val="24"/>
          <w:szCs w:val="24"/>
        </w:rPr>
        <w:t>as pessoas, por isso mesmo tem muitos amigos e dá</w:t>
      </w:r>
      <w:r w:rsidRPr="00FE361A">
        <w:rPr>
          <w:sz w:val="24"/>
          <w:szCs w:val="24"/>
        </w:rPr>
        <w:t xml:space="preserve"> muito valor p</w:t>
      </w:r>
      <w:r w:rsidR="00CA60F8">
        <w:rPr>
          <w:sz w:val="24"/>
          <w:szCs w:val="24"/>
        </w:rPr>
        <w:t>ara todas as pessoas que conhece</w:t>
      </w:r>
      <w:r w:rsidRPr="00FE361A">
        <w:rPr>
          <w:sz w:val="24"/>
          <w:szCs w:val="24"/>
        </w:rPr>
        <w:t>. Sempre quis a alegria e a felicidade comple</w:t>
      </w:r>
      <w:r w:rsidR="00CA60F8">
        <w:rPr>
          <w:sz w:val="24"/>
          <w:szCs w:val="24"/>
        </w:rPr>
        <w:t>ta de todos os que estão a sua volta. E ainda hoje, luta</w:t>
      </w:r>
      <w:r w:rsidRPr="00FE361A">
        <w:rPr>
          <w:sz w:val="24"/>
          <w:szCs w:val="24"/>
        </w:rPr>
        <w:t xml:space="preserve"> por isso todos os dias.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>Com muit</w:t>
      </w:r>
      <w:r w:rsidR="004F2DED">
        <w:rPr>
          <w:sz w:val="24"/>
          <w:szCs w:val="24"/>
        </w:rPr>
        <w:t xml:space="preserve">a dificuldade financeira estudou Direito na </w:t>
      </w:r>
      <w:proofErr w:type="spellStart"/>
      <w:r w:rsidR="004F2DED">
        <w:rPr>
          <w:sz w:val="24"/>
          <w:szCs w:val="24"/>
        </w:rPr>
        <w:t>FADI</w:t>
      </w:r>
      <w:proofErr w:type="spellEnd"/>
      <w:r w:rsidR="004F2DED">
        <w:rPr>
          <w:sz w:val="24"/>
          <w:szCs w:val="24"/>
        </w:rPr>
        <w:t>, ficou</w:t>
      </w:r>
      <w:r w:rsidRPr="00FE361A">
        <w:rPr>
          <w:sz w:val="24"/>
          <w:szCs w:val="24"/>
        </w:rPr>
        <w:t xml:space="preserve"> devend</w:t>
      </w:r>
      <w:r w:rsidR="004F2DED">
        <w:rPr>
          <w:sz w:val="24"/>
          <w:szCs w:val="24"/>
        </w:rPr>
        <w:t>o o último ano, pois perdeu sua bolsa. Sempre se</w:t>
      </w:r>
      <w:r w:rsidRPr="00FE361A">
        <w:rPr>
          <w:sz w:val="24"/>
          <w:szCs w:val="24"/>
        </w:rPr>
        <w:t xml:space="preserve"> senti</w:t>
      </w:r>
      <w:r w:rsidR="004F2DED">
        <w:rPr>
          <w:sz w:val="24"/>
          <w:szCs w:val="24"/>
        </w:rPr>
        <w:t>u</w:t>
      </w:r>
      <w:r w:rsidRPr="00FE361A">
        <w:rPr>
          <w:sz w:val="24"/>
          <w:szCs w:val="24"/>
        </w:rPr>
        <w:t xml:space="preserve"> o vizinho mais pobre e o aluno mais pobre e</w:t>
      </w:r>
      <w:r w:rsidR="004F2DED">
        <w:rPr>
          <w:sz w:val="24"/>
          <w:szCs w:val="24"/>
        </w:rPr>
        <w:t>m todos os lugares que morou e passou. Na Faculdade, Nelson</w:t>
      </w:r>
      <w:r w:rsidRPr="00FE361A">
        <w:rPr>
          <w:sz w:val="24"/>
          <w:szCs w:val="24"/>
        </w:rPr>
        <w:t xml:space="preserve"> e outro colega eram os dois únicos negros entre 1</w:t>
      </w:r>
      <w:r w:rsidR="004F2DED">
        <w:rPr>
          <w:sz w:val="24"/>
          <w:szCs w:val="24"/>
        </w:rPr>
        <w:t>00 pessoas da classe. E acreditava que  era o mais pobre. Sempre te</w:t>
      </w:r>
      <w:r w:rsidRPr="00FE361A">
        <w:rPr>
          <w:sz w:val="24"/>
          <w:szCs w:val="24"/>
        </w:rPr>
        <w:t>ve vergonha de rec</w:t>
      </w:r>
      <w:r w:rsidR="004F2DED">
        <w:rPr>
          <w:sz w:val="24"/>
          <w:szCs w:val="24"/>
        </w:rPr>
        <w:t>eber pessoas em casa. Para sua</w:t>
      </w:r>
      <w:r w:rsidRPr="00FE361A">
        <w:rPr>
          <w:sz w:val="24"/>
          <w:szCs w:val="24"/>
        </w:rPr>
        <w:t xml:space="preserve"> matrícula no primeiro ano após passar no Vestibular, foi juntado tudo o que cada pessoa de casa g</w:t>
      </w:r>
      <w:r w:rsidR="004F2DED">
        <w:rPr>
          <w:sz w:val="24"/>
          <w:szCs w:val="24"/>
        </w:rPr>
        <w:t>anhou em meses para conseguir pagá-la.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631A41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Na Faculdade foi super bem tratado, o convidavam para tudo, e o</w:t>
      </w:r>
      <w:r w:rsidR="00FE361A" w:rsidRPr="00FE361A">
        <w:rPr>
          <w:sz w:val="24"/>
          <w:szCs w:val="24"/>
        </w:rPr>
        <w:t xml:space="preserve"> colocaram para ajudar e escrever para o Centro Acadêmico e para a Fac</w:t>
      </w:r>
      <w:r>
        <w:rPr>
          <w:sz w:val="24"/>
          <w:szCs w:val="24"/>
        </w:rPr>
        <w:t>uldade em todos os anos que este</w:t>
      </w:r>
      <w:r w:rsidR="00FE361A" w:rsidRPr="00FE361A">
        <w:rPr>
          <w:sz w:val="24"/>
          <w:szCs w:val="24"/>
        </w:rPr>
        <w:t>ve lá. O</w:t>
      </w:r>
      <w:r>
        <w:rPr>
          <w:sz w:val="24"/>
          <w:szCs w:val="24"/>
        </w:rPr>
        <w:t xml:space="preserve"> Secretário e Diretor também o </w:t>
      </w:r>
      <w:r w:rsidR="00FE361A" w:rsidRPr="00FE361A">
        <w:rPr>
          <w:sz w:val="24"/>
          <w:szCs w:val="24"/>
        </w:rPr>
        <w:t xml:space="preserve">convidaram para escrever o Terceiro Volume da História da </w:t>
      </w:r>
      <w:proofErr w:type="spellStart"/>
      <w:r w:rsidR="00FE361A" w:rsidRPr="00FE361A">
        <w:rPr>
          <w:sz w:val="24"/>
          <w:szCs w:val="24"/>
        </w:rPr>
        <w:t>Fadi</w:t>
      </w:r>
      <w:proofErr w:type="spellEnd"/>
      <w:r w:rsidR="00FE361A" w:rsidRPr="00FE361A">
        <w:rPr>
          <w:sz w:val="24"/>
          <w:szCs w:val="24"/>
        </w:rPr>
        <w:t xml:space="preserve">, cuja história havia sido iniciada por José Aleixo Irmão. </w:t>
      </w:r>
      <w:r>
        <w:rPr>
          <w:sz w:val="24"/>
          <w:szCs w:val="24"/>
        </w:rPr>
        <w:t>Os professores falavam de suas</w:t>
      </w:r>
      <w:r w:rsidR="00FE361A" w:rsidRPr="00FE361A">
        <w:rPr>
          <w:sz w:val="24"/>
          <w:szCs w:val="24"/>
        </w:rPr>
        <w:t xml:space="preserve"> poesias, que eles viam na internet e nos jornais durante as aulas e todos os 10</w:t>
      </w:r>
      <w:r>
        <w:rPr>
          <w:sz w:val="24"/>
          <w:szCs w:val="24"/>
        </w:rPr>
        <w:t xml:space="preserve">0 alunos ouviam e diziam que Nelson </w:t>
      </w:r>
      <w:r w:rsidR="00FE361A" w:rsidRPr="00FE361A">
        <w:rPr>
          <w:sz w:val="24"/>
          <w:szCs w:val="24"/>
        </w:rPr>
        <w:t>seria</w:t>
      </w:r>
      <w:r>
        <w:rPr>
          <w:sz w:val="24"/>
          <w:szCs w:val="24"/>
        </w:rPr>
        <w:t xml:space="preserve"> um juiz, com toda a certeza. Fe</w:t>
      </w:r>
      <w:r w:rsidR="00FE361A" w:rsidRPr="00FE361A">
        <w:rPr>
          <w:sz w:val="24"/>
          <w:szCs w:val="24"/>
        </w:rPr>
        <w:t xml:space="preserve">z estágios no </w:t>
      </w:r>
      <w:proofErr w:type="spellStart"/>
      <w:r w:rsidR="00FE361A" w:rsidRPr="00FE361A">
        <w:rPr>
          <w:sz w:val="24"/>
          <w:szCs w:val="24"/>
        </w:rPr>
        <w:t>Detran</w:t>
      </w:r>
      <w:proofErr w:type="spellEnd"/>
      <w:r w:rsidR="00FE361A" w:rsidRPr="00FE361A">
        <w:rPr>
          <w:sz w:val="24"/>
          <w:szCs w:val="24"/>
        </w:rPr>
        <w:t xml:space="preserve"> e no Banco do Brasil, em ambos deixando os locais com cartas, presentes e muitas lágrimas. Até h</w:t>
      </w:r>
      <w:r>
        <w:rPr>
          <w:sz w:val="24"/>
          <w:szCs w:val="24"/>
        </w:rPr>
        <w:t>oje é</w:t>
      </w:r>
      <w:r w:rsidR="00FE361A" w:rsidRPr="00FE361A">
        <w:rPr>
          <w:sz w:val="24"/>
          <w:szCs w:val="24"/>
        </w:rPr>
        <w:t xml:space="preserve"> muito amigo de todas</w:t>
      </w:r>
      <w:r w:rsidR="00BF20E3">
        <w:rPr>
          <w:sz w:val="24"/>
          <w:szCs w:val="24"/>
        </w:rPr>
        <w:t xml:space="preserve"> as pessoas com as quais conviveu em todos os lugares em que esteve e estudou e sabe</w:t>
      </w:r>
      <w:r w:rsidR="00FE361A" w:rsidRPr="00FE361A">
        <w:rPr>
          <w:sz w:val="24"/>
          <w:szCs w:val="24"/>
        </w:rPr>
        <w:t xml:space="preserve"> o </w:t>
      </w:r>
      <w:r w:rsidR="00BF20E3">
        <w:rPr>
          <w:sz w:val="24"/>
          <w:szCs w:val="24"/>
        </w:rPr>
        <w:lastRenderedPageBreak/>
        <w:t>nome completo de todos desde seu</w:t>
      </w:r>
      <w:r w:rsidR="00FE361A" w:rsidRPr="00FE361A">
        <w:rPr>
          <w:sz w:val="24"/>
          <w:szCs w:val="24"/>
        </w:rPr>
        <w:t xml:space="preserve"> primeiro ano na escola, na 1ª série do Arquimínio Marques da Silva e depois no Arthur </w:t>
      </w:r>
      <w:proofErr w:type="spellStart"/>
      <w:r w:rsidR="00FE361A" w:rsidRPr="00FE361A">
        <w:rPr>
          <w:sz w:val="24"/>
          <w:szCs w:val="24"/>
        </w:rPr>
        <w:t>Cyrillo</w:t>
      </w:r>
      <w:proofErr w:type="spellEnd"/>
      <w:r w:rsidR="00FE361A" w:rsidRPr="00FE361A">
        <w:rPr>
          <w:sz w:val="24"/>
          <w:szCs w:val="24"/>
        </w:rPr>
        <w:t xml:space="preserve"> Freire.</w:t>
      </w:r>
    </w:p>
    <w:p w:rsidR="00413304" w:rsidRDefault="00413304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413304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FE361A" w:rsidRPr="00FE361A">
        <w:rPr>
          <w:sz w:val="24"/>
          <w:szCs w:val="24"/>
        </w:rPr>
        <w:t>cre</w:t>
      </w:r>
      <w:r>
        <w:rPr>
          <w:sz w:val="24"/>
          <w:szCs w:val="24"/>
        </w:rPr>
        <w:t>ditou</w:t>
      </w:r>
      <w:r w:rsidR="00FE361A" w:rsidRPr="00FE361A">
        <w:rPr>
          <w:sz w:val="24"/>
          <w:szCs w:val="24"/>
        </w:rPr>
        <w:t xml:space="preserve"> que realmente seria Juiz e que um dia chegaria até mesmo a</w:t>
      </w:r>
      <w:r>
        <w:rPr>
          <w:sz w:val="24"/>
          <w:szCs w:val="24"/>
        </w:rPr>
        <w:t xml:space="preserve"> ser um Senador da República. Nelson</w:t>
      </w:r>
      <w:r w:rsidR="00FE361A" w:rsidRPr="00FE361A">
        <w:rPr>
          <w:sz w:val="24"/>
          <w:szCs w:val="24"/>
        </w:rPr>
        <w:t xml:space="preserve"> estava indo nessa direção, quando de repente tudo ruiu mais uma vez.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C97EE2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 menina que Nelson</w:t>
      </w:r>
      <w:r w:rsidR="00FE361A" w:rsidRPr="00FE361A">
        <w:rPr>
          <w:sz w:val="24"/>
          <w:szCs w:val="24"/>
        </w:rPr>
        <w:t xml:space="preserve"> gostava morreu atropelada, f</w:t>
      </w:r>
      <w:r>
        <w:rPr>
          <w:sz w:val="24"/>
          <w:szCs w:val="24"/>
        </w:rPr>
        <w:t>amiliares e amigos faleceram,  terminou</w:t>
      </w:r>
      <w:r w:rsidR="00FE361A" w:rsidRPr="00FE361A">
        <w:rPr>
          <w:sz w:val="24"/>
          <w:szCs w:val="24"/>
        </w:rPr>
        <w:t xml:space="preserve"> a Faculdade, estágios, trabalhos, e nen</w:t>
      </w:r>
      <w:r>
        <w:rPr>
          <w:sz w:val="24"/>
          <w:szCs w:val="24"/>
        </w:rPr>
        <w:t>huma das muitas promessas que o</w:t>
      </w:r>
      <w:r w:rsidR="00FE361A" w:rsidRPr="00FE361A">
        <w:rPr>
          <w:sz w:val="24"/>
          <w:szCs w:val="24"/>
        </w:rPr>
        <w:t xml:space="preserve"> fizeram foram cumpridas, sendo dadas as chances para filhos de empresários</w:t>
      </w:r>
      <w:r>
        <w:rPr>
          <w:sz w:val="24"/>
          <w:szCs w:val="24"/>
        </w:rPr>
        <w:t>, gerentes e juízes. Enfrentou</w:t>
      </w:r>
      <w:r w:rsidR="00FE361A" w:rsidRPr="00FE361A">
        <w:rPr>
          <w:sz w:val="24"/>
          <w:szCs w:val="24"/>
        </w:rPr>
        <w:t xml:space="preserve"> lutas familiares, e dif</w:t>
      </w:r>
      <w:r>
        <w:rPr>
          <w:sz w:val="24"/>
          <w:szCs w:val="24"/>
        </w:rPr>
        <w:t xml:space="preserve">iculdades de todos os lados e </w:t>
      </w:r>
      <w:r w:rsidR="00FE361A" w:rsidRPr="00FE361A">
        <w:rPr>
          <w:sz w:val="24"/>
          <w:szCs w:val="24"/>
        </w:rPr>
        <w:t xml:space="preserve"> sobreveio uma depressão severa que durou 4 anos. For</w:t>
      </w:r>
      <w:r>
        <w:rPr>
          <w:sz w:val="24"/>
          <w:szCs w:val="24"/>
        </w:rPr>
        <w:t xml:space="preserve">am 4 anos de escuridão em sua </w:t>
      </w:r>
      <w:r w:rsidR="00FE361A" w:rsidRPr="00FE361A">
        <w:rPr>
          <w:sz w:val="24"/>
          <w:szCs w:val="24"/>
        </w:rPr>
        <w:t>vida, onde não quis ver ninguém e nem ser visto. Pedia para Deus que queria morrer e viver com Ele... todos os dias.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>Certa vez Dr. Eduardo Vieira, o saudoso ort</w:t>
      </w:r>
      <w:r w:rsidR="0067000F">
        <w:rPr>
          <w:sz w:val="24"/>
          <w:szCs w:val="24"/>
        </w:rPr>
        <w:t>opedista do Clube São Bento foi até sua casa e fez uma oração para Nelson por detrás da porta de seu</w:t>
      </w:r>
      <w:r w:rsidRPr="00FE361A">
        <w:rPr>
          <w:sz w:val="24"/>
          <w:szCs w:val="24"/>
        </w:rPr>
        <w:t xml:space="preserve"> quarto. Ele fe</w:t>
      </w:r>
      <w:r w:rsidR="0067000F">
        <w:rPr>
          <w:sz w:val="24"/>
          <w:szCs w:val="24"/>
        </w:rPr>
        <w:t>z diversas profecias sobre sua</w:t>
      </w:r>
      <w:r w:rsidRPr="00FE361A">
        <w:rPr>
          <w:sz w:val="24"/>
          <w:szCs w:val="24"/>
        </w:rPr>
        <w:t xml:space="preserve"> vida e uma oração tão linda que até hoje não ouvi igual. Tudo o que ele falou começou </w:t>
      </w:r>
      <w:r w:rsidR="001C1513">
        <w:rPr>
          <w:sz w:val="24"/>
          <w:szCs w:val="24"/>
        </w:rPr>
        <w:t>a acontecer de imediato em sua</w:t>
      </w:r>
      <w:r w:rsidRPr="00FE361A">
        <w:rPr>
          <w:sz w:val="24"/>
          <w:szCs w:val="24"/>
        </w:rPr>
        <w:t xml:space="preserve"> vida.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7755D7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Fim da depressão, conheceu </w:t>
      </w:r>
      <w:proofErr w:type="spellStart"/>
      <w:r>
        <w:rPr>
          <w:sz w:val="24"/>
          <w:szCs w:val="24"/>
        </w:rPr>
        <w:t>Lucimara</w:t>
      </w:r>
      <w:proofErr w:type="spellEnd"/>
      <w:r>
        <w:rPr>
          <w:sz w:val="24"/>
          <w:szCs w:val="24"/>
        </w:rPr>
        <w:t xml:space="preserve"> e se casaram em 2013. Ela o</w:t>
      </w:r>
      <w:r w:rsidR="00FE361A" w:rsidRPr="00FE361A">
        <w:rPr>
          <w:sz w:val="24"/>
          <w:szCs w:val="24"/>
        </w:rPr>
        <w:t xml:space="preserve"> apoia em tudo e todos os sonhos volt</w:t>
      </w:r>
      <w:r>
        <w:rPr>
          <w:sz w:val="24"/>
          <w:szCs w:val="24"/>
        </w:rPr>
        <w:t>am a tomar forma e vida. Estudou muito, escreveu muito, trabalhou em diversos locais, ganhou</w:t>
      </w:r>
      <w:r w:rsidR="00FE361A" w:rsidRPr="00FE361A">
        <w:rPr>
          <w:sz w:val="24"/>
          <w:szCs w:val="24"/>
        </w:rPr>
        <w:t xml:space="preserve"> diversos p</w:t>
      </w:r>
      <w:r>
        <w:rPr>
          <w:sz w:val="24"/>
          <w:szCs w:val="24"/>
        </w:rPr>
        <w:t>rêmios e reconhecimentos, ficou amigo de todos, voltou</w:t>
      </w:r>
      <w:r w:rsidR="00FE361A" w:rsidRPr="00FE361A">
        <w:rPr>
          <w:sz w:val="24"/>
          <w:szCs w:val="24"/>
        </w:rPr>
        <w:t xml:space="preserve"> a ter vida social, cr</w:t>
      </w:r>
      <w:r>
        <w:rPr>
          <w:sz w:val="24"/>
          <w:szCs w:val="24"/>
        </w:rPr>
        <w:t>iou, desenvolveu e manteve diversos projetos, tem</w:t>
      </w:r>
      <w:r w:rsidR="00FE361A" w:rsidRPr="00FE361A">
        <w:rPr>
          <w:sz w:val="24"/>
          <w:szCs w:val="24"/>
        </w:rPr>
        <w:t xml:space="preserve"> habilitação para mais de 10 profissões, sen</w:t>
      </w:r>
      <w:r>
        <w:rPr>
          <w:sz w:val="24"/>
          <w:szCs w:val="24"/>
        </w:rPr>
        <w:t>do a principal a Advocacia e é</w:t>
      </w:r>
      <w:r w:rsidR="00FE361A" w:rsidRPr="00FE361A">
        <w:rPr>
          <w:sz w:val="24"/>
          <w:szCs w:val="24"/>
        </w:rPr>
        <w:t xml:space="preserve"> Presidente da Academia dos Intelectuais e Escritores do Brasil.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  <w:r w:rsidRPr="00FE361A">
        <w:rPr>
          <w:sz w:val="24"/>
          <w:szCs w:val="24"/>
        </w:rPr>
        <w:t xml:space="preserve">O menino sem dinheiro para nada cresceu. Ainda é pobre financeiramente, mas se sente todos os dias, a pessoa mais rica do mundo, pois tem tudo: </w:t>
      </w:r>
      <w:proofErr w:type="spellStart"/>
      <w:r w:rsidRPr="00FE361A">
        <w:rPr>
          <w:sz w:val="24"/>
          <w:szCs w:val="24"/>
        </w:rPr>
        <w:t>Lucimara</w:t>
      </w:r>
      <w:proofErr w:type="spellEnd"/>
      <w:r w:rsidRPr="00FE361A">
        <w:rPr>
          <w:sz w:val="24"/>
          <w:szCs w:val="24"/>
        </w:rPr>
        <w:t>, família, trabalhos que gosta, amigos de verdade e mais que tudo – Jesus Cristo!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FE361A" w:rsidRDefault="00DC5307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sonho é usar seus </w:t>
      </w:r>
      <w:r w:rsidR="00FE361A" w:rsidRPr="00FE361A">
        <w:rPr>
          <w:sz w:val="24"/>
          <w:szCs w:val="24"/>
        </w:rPr>
        <w:t xml:space="preserve">conhecimentos para </w:t>
      </w:r>
      <w:r>
        <w:rPr>
          <w:sz w:val="24"/>
          <w:szCs w:val="24"/>
        </w:rPr>
        <w:t>apoiar a Gestão Pública de sua</w:t>
      </w:r>
      <w:r w:rsidR="00FE361A" w:rsidRPr="00FE361A">
        <w:rPr>
          <w:sz w:val="24"/>
          <w:szCs w:val="24"/>
        </w:rPr>
        <w:t xml:space="preserve"> cidade e p</w:t>
      </w:r>
      <w:r>
        <w:rPr>
          <w:sz w:val="24"/>
          <w:szCs w:val="24"/>
        </w:rPr>
        <w:t>aís. S</w:t>
      </w:r>
      <w:r w:rsidR="00FE361A" w:rsidRPr="00FE361A">
        <w:rPr>
          <w:sz w:val="24"/>
          <w:szCs w:val="24"/>
        </w:rPr>
        <w:t xml:space="preserve">eu sonho é influenciar </w:t>
      </w:r>
      <w:r>
        <w:rPr>
          <w:sz w:val="24"/>
          <w:szCs w:val="24"/>
        </w:rPr>
        <w:t>e inspirar pessoas para o bem. S</w:t>
      </w:r>
      <w:r w:rsidR="00FE361A" w:rsidRPr="00FE361A">
        <w:rPr>
          <w:sz w:val="24"/>
          <w:szCs w:val="24"/>
        </w:rPr>
        <w:t>eu sonho é fazer um pouco na vida dos outros</w:t>
      </w:r>
      <w:r>
        <w:rPr>
          <w:sz w:val="24"/>
          <w:szCs w:val="24"/>
        </w:rPr>
        <w:t>, de tudo o que Deus fez por ele. S</w:t>
      </w:r>
      <w:r w:rsidR="00FE361A" w:rsidRPr="00FE361A">
        <w:rPr>
          <w:sz w:val="24"/>
          <w:szCs w:val="24"/>
        </w:rPr>
        <w:t xml:space="preserve">eu sonho é </w:t>
      </w:r>
      <w:r w:rsidR="00FE361A" w:rsidRPr="00FE361A">
        <w:rPr>
          <w:sz w:val="24"/>
          <w:szCs w:val="24"/>
        </w:rPr>
        <w:lastRenderedPageBreak/>
        <w:t>ajudar uma criança com brilho no olhar, a entender q</w:t>
      </w:r>
      <w:r>
        <w:rPr>
          <w:sz w:val="24"/>
          <w:szCs w:val="24"/>
        </w:rPr>
        <w:t>ue tudo é possível ao que crê. S</w:t>
      </w:r>
      <w:r w:rsidR="00FE361A" w:rsidRPr="00FE361A">
        <w:rPr>
          <w:sz w:val="24"/>
          <w:szCs w:val="24"/>
        </w:rPr>
        <w:t>eu desejo é mostrar a todos que nunca devemos subestimar ninguém e que a roda gira, de modo que temos que aprender a respeitar a todos, pois numa hora podemos precisar das mesmas pessoas que</w:t>
      </w:r>
      <w:r>
        <w:rPr>
          <w:sz w:val="24"/>
          <w:szCs w:val="24"/>
        </w:rPr>
        <w:t xml:space="preserve"> ontem ignoramos ou repelimos. S</w:t>
      </w:r>
      <w:r w:rsidR="00FE361A" w:rsidRPr="00FE361A">
        <w:rPr>
          <w:sz w:val="24"/>
          <w:szCs w:val="24"/>
        </w:rPr>
        <w:t>eu sonho é testificar de Jesus e demonstrar que é possível ter um coração puro e honesto seja como advogado, como profissional de qualquer área e principalmente como cristão.</w:t>
      </w:r>
    </w:p>
    <w:p w:rsidR="00FE361A" w:rsidRPr="00FE361A" w:rsidRDefault="00FE361A" w:rsidP="00FE361A">
      <w:pPr>
        <w:spacing w:line="288" w:lineRule="auto"/>
        <w:ind w:firstLine="2268"/>
        <w:jc w:val="both"/>
        <w:rPr>
          <w:sz w:val="24"/>
          <w:szCs w:val="24"/>
        </w:rPr>
      </w:pPr>
    </w:p>
    <w:p w:rsidR="00FE361A" w:rsidRPr="008B37AB" w:rsidRDefault="00DC5307" w:rsidP="00FE361A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E361A" w:rsidRPr="00FE361A">
        <w:rPr>
          <w:sz w:val="24"/>
          <w:szCs w:val="24"/>
        </w:rPr>
        <w:t xml:space="preserve">eu sonho é ver Sorocaba sempre feliz. É ver Sorocaba sempre em boas mãos e poder ajudar, se possível for, com os talentos, capacidade </w:t>
      </w:r>
      <w:r>
        <w:rPr>
          <w:sz w:val="24"/>
          <w:szCs w:val="24"/>
        </w:rPr>
        <w:t>e competências que Deus lhe</w:t>
      </w:r>
      <w:r w:rsidR="00FE361A" w:rsidRPr="00FE361A">
        <w:rPr>
          <w:sz w:val="24"/>
          <w:szCs w:val="24"/>
        </w:rPr>
        <w:t xml:space="preserve"> deu. Cooperar com Deus e com os homens por um mundo de paz, diálogo, democracia, respeito mútuo e justiça social.</w:t>
      </w:r>
    </w:p>
    <w:p w:rsidR="00A23CF4" w:rsidRPr="005D4C7E" w:rsidRDefault="00A23CF4" w:rsidP="005D4C7E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 todo o elucidado, rogo aos Nobres Pares, a aprovação do presente projeto. 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color w:val="FF0000"/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color w:val="FF0000"/>
          <w:sz w:val="24"/>
          <w:szCs w:val="24"/>
        </w:rPr>
      </w:pP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5A0A63">
        <w:rPr>
          <w:b/>
          <w:sz w:val="24"/>
          <w:szCs w:val="24"/>
        </w:rPr>
        <w:t>23 de junho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2023.</w:t>
      </w:r>
    </w:p>
    <w:p w:rsidR="002A7150" w:rsidRPr="00551ACA" w:rsidRDefault="002A7150" w:rsidP="002A7150">
      <w:pPr>
        <w:ind w:firstLine="2268"/>
        <w:rPr>
          <w:b/>
          <w:sz w:val="24"/>
          <w:szCs w:val="24"/>
        </w:rPr>
      </w:pPr>
    </w:p>
    <w:p w:rsidR="002A7150" w:rsidRPr="00551ACA" w:rsidRDefault="002A7150" w:rsidP="002A7150">
      <w:pPr>
        <w:ind w:firstLine="2268"/>
        <w:rPr>
          <w:b/>
          <w:sz w:val="24"/>
          <w:szCs w:val="24"/>
        </w:rPr>
      </w:pP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</w:p>
    <w:p w:rsidR="002A7150" w:rsidRDefault="005A0A63" w:rsidP="002A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9E6505" w:rsidRPr="00326F7A" w:rsidRDefault="009E6505" w:rsidP="002A7150">
      <w:pPr>
        <w:jc w:val="center"/>
        <w:rPr>
          <w:b/>
          <w:sz w:val="24"/>
          <w:szCs w:val="24"/>
        </w:rPr>
      </w:pPr>
    </w:p>
    <w:sectPr w:rsidR="009E6505" w:rsidRPr="00326F7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AB" w:rsidRDefault="003E40AB" w:rsidP="00CA056F">
      <w:r>
        <w:separator/>
      </w:r>
    </w:p>
  </w:endnote>
  <w:endnote w:type="continuationSeparator" w:id="0">
    <w:p w:rsidR="003E40AB" w:rsidRDefault="003E40A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AB" w:rsidRDefault="003E40AB" w:rsidP="00CA056F">
      <w:r>
        <w:separator/>
      </w:r>
    </w:p>
  </w:footnote>
  <w:footnote w:type="continuationSeparator" w:id="0">
    <w:p w:rsidR="003E40AB" w:rsidRDefault="003E40A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A3166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31663"/>
    <w:rsid w:val="000338EB"/>
    <w:rsid w:val="0009313A"/>
    <w:rsid w:val="000D7F11"/>
    <w:rsid w:val="000F2983"/>
    <w:rsid w:val="000F4E61"/>
    <w:rsid w:val="00123FB0"/>
    <w:rsid w:val="00131D81"/>
    <w:rsid w:val="00167FEB"/>
    <w:rsid w:val="00185E0A"/>
    <w:rsid w:val="001A0CB4"/>
    <w:rsid w:val="001A52B2"/>
    <w:rsid w:val="001A550F"/>
    <w:rsid w:val="001C1513"/>
    <w:rsid w:val="001C7729"/>
    <w:rsid w:val="001E5D59"/>
    <w:rsid w:val="002078F1"/>
    <w:rsid w:val="00216BCF"/>
    <w:rsid w:val="0022792D"/>
    <w:rsid w:val="00236CAB"/>
    <w:rsid w:val="00246209"/>
    <w:rsid w:val="002535AC"/>
    <w:rsid w:val="00256741"/>
    <w:rsid w:val="00263C7A"/>
    <w:rsid w:val="0026408A"/>
    <w:rsid w:val="0029432B"/>
    <w:rsid w:val="002A7150"/>
    <w:rsid w:val="002D08BB"/>
    <w:rsid w:val="00315BE8"/>
    <w:rsid w:val="00326F7A"/>
    <w:rsid w:val="003444D8"/>
    <w:rsid w:val="003643D3"/>
    <w:rsid w:val="003658A4"/>
    <w:rsid w:val="00384159"/>
    <w:rsid w:val="003876D9"/>
    <w:rsid w:val="003E40AB"/>
    <w:rsid w:val="003F036A"/>
    <w:rsid w:val="003F4E5C"/>
    <w:rsid w:val="003F5FDD"/>
    <w:rsid w:val="00401F36"/>
    <w:rsid w:val="00413304"/>
    <w:rsid w:val="00475842"/>
    <w:rsid w:val="004A4CC2"/>
    <w:rsid w:val="004B080C"/>
    <w:rsid w:val="004F2DED"/>
    <w:rsid w:val="00512E23"/>
    <w:rsid w:val="00536007"/>
    <w:rsid w:val="00551ACA"/>
    <w:rsid w:val="00566B3C"/>
    <w:rsid w:val="00567930"/>
    <w:rsid w:val="005A0A63"/>
    <w:rsid w:val="005B4A49"/>
    <w:rsid w:val="005C040D"/>
    <w:rsid w:val="005D3669"/>
    <w:rsid w:val="005D4C7E"/>
    <w:rsid w:val="00603D76"/>
    <w:rsid w:val="00631A41"/>
    <w:rsid w:val="006378FC"/>
    <w:rsid w:val="0067000F"/>
    <w:rsid w:val="006B53E8"/>
    <w:rsid w:val="006C22E8"/>
    <w:rsid w:val="00730C16"/>
    <w:rsid w:val="00732AB7"/>
    <w:rsid w:val="007622C2"/>
    <w:rsid w:val="007755D7"/>
    <w:rsid w:val="00784672"/>
    <w:rsid w:val="00790411"/>
    <w:rsid w:val="007C5E49"/>
    <w:rsid w:val="007D688D"/>
    <w:rsid w:val="00804118"/>
    <w:rsid w:val="00856E3A"/>
    <w:rsid w:val="00874E9D"/>
    <w:rsid w:val="008A519F"/>
    <w:rsid w:val="008B37AB"/>
    <w:rsid w:val="008D1A2E"/>
    <w:rsid w:val="008F51A9"/>
    <w:rsid w:val="00945720"/>
    <w:rsid w:val="00954E5C"/>
    <w:rsid w:val="00961B43"/>
    <w:rsid w:val="00963014"/>
    <w:rsid w:val="00964EB1"/>
    <w:rsid w:val="009849B8"/>
    <w:rsid w:val="00995D55"/>
    <w:rsid w:val="009A42A5"/>
    <w:rsid w:val="009E6505"/>
    <w:rsid w:val="00A23CF4"/>
    <w:rsid w:val="00A31663"/>
    <w:rsid w:val="00A47938"/>
    <w:rsid w:val="00A84E40"/>
    <w:rsid w:val="00AC027A"/>
    <w:rsid w:val="00B03D38"/>
    <w:rsid w:val="00B23CD9"/>
    <w:rsid w:val="00B3153A"/>
    <w:rsid w:val="00B4766D"/>
    <w:rsid w:val="00B52516"/>
    <w:rsid w:val="00B636CA"/>
    <w:rsid w:val="00BF20E3"/>
    <w:rsid w:val="00C02E93"/>
    <w:rsid w:val="00C1034E"/>
    <w:rsid w:val="00C316A5"/>
    <w:rsid w:val="00C514F6"/>
    <w:rsid w:val="00C97EE2"/>
    <w:rsid w:val="00CA056F"/>
    <w:rsid w:val="00CA60F8"/>
    <w:rsid w:val="00CA7295"/>
    <w:rsid w:val="00CD3CF6"/>
    <w:rsid w:val="00D13ED4"/>
    <w:rsid w:val="00D1486C"/>
    <w:rsid w:val="00D35F19"/>
    <w:rsid w:val="00D63A58"/>
    <w:rsid w:val="00D92C39"/>
    <w:rsid w:val="00D92E75"/>
    <w:rsid w:val="00DC5307"/>
    <w:rsid w:val="00E24E4A"/>
    <w:rsid w:val="00E77E87"/>
    <w:rsid w:val="00EF1011"/>
    <w:rsid w:val="00F05A16"/>
    <w:rsid w:val="00F83A15"/>
    <w:rsid w:val="00FA3B9E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semiHidden/>
    <w:unhideWhenUsed/>
    <w:rsid w:val="00D92C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84</TotalTime>
  <Pages>6</Pages>
  <Words>1643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54</cp:revision>
  <cp:lastPrinted>2023-04-11T19:45:00Z</cp:lastPrinted>
  <dcterms:created xsi:type="dcterms:W3CDTF">2023-06-23T15:57:00Z</dcterms:created>
  <dcterms:modified xsi:type="dcterms:W3CDTF">2023-06-23T17:21:00Z</dcterms:modified>
</cp:coreProperties>
</file>