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21" w:rsidRPr="00E34021" w:rsidRDefault="00E34021" w:rsidP="00177BDA">
      <w:pPr>
        <w:spacing w:before="120" w:after="120"/>
        <w:rPr>
          <w:sz w:val="24"/>
          <w:szCs w:val="24"/>
        </w:rPr>
      </w:pPr>
    </w:p>
    <w:p w:rsidR="00E34021" w:rsidRPr="00E34021" w:rsidRDefault="00E34021" w:rsidP="00177BDA">
      <w:pPr>
        <w:spacing w:before="120" w:after="120"/>
        <w:rPr>
          <w:sz w:val="24"/>
          <w:szCs w:val="24"/>
        </w:rPr>
      </w:pPr>
    </w:p>
    <w:p w:rsidR="00E34021" w:rsidRPr="00E34021" w:rsidRDefault="00E34021" w:rsidP="00177BDA">
      <w:pPr>
        <w:spacing w:before="120" w:after="120"/>
        <w:jc w:val="center"/>
        <w:rPr>
          <w:b/>
          <w:sz w:val="24"/>
          <w:szCs w:val="24"/>
        </w:rPr>
      </w:pPr>
      <w:r w:rsidRPr="00E34021">
        <w:rPr>
          <w:b/>
          <w:sz w:val="24"/>
          <w:szCs w:val="24"/>
        </w:rPr>
        <w:t xml:space="preserve">PROJETO DE DECRETO LEGISLATIVO Nº </w:t>
      </w:r>
    </w:p>
    <w:p w:rsidR="00E34021" w:rsidRPr="00E34021" w:rsidRDefault="00E34021" w:rsidP="00177BDA">
      <w:pPr>
        <w:spacing w:before="120" w:after="120"/>
        <w:jc w:val="center"/>
        <w:rPr>
          <w:b/>
          <w:sz w:val="24"/>
          <w:szCs w:val="24"/>
        </w:rPr>
      </w:pPr>
    </w:p>
    <w:p w:rsidR="00E34021" w:rsidRPr="00E34021" w:rsidRDefault="00E34021" w:rsidP="00177BDA">
      <w:pPr>
        <w:spacing w:before="120" w:after="120"/>
        <w:jc w:val="center"/>
        <w:rPr>
          <w:b/>
          <w:sz w:val="24"/>
          <w:szCs w:val="24"/>
        </w:rPr>
      </w:pPr>
    </w:p>
    <w:p w:rsidR="00E34021" w:rsidRPr="00E34021" w:rsidRDefault="00E34021" w:rsidP="00177BDA">
      <w:pPr>
        <w:spacing w:before="120" w:after="120"/>
        <w:jc w:val="center"/>
        <w:rPr>
          <w:b/>
          <w:sz w:val="24"/>
          <w:szCs w:val="24"/>
        </w:rPr>
      </w:pPr>
    </w:p>
    <w:p w:rsidR="00E34021" w:rsidRPr="00E34021" w:rsidRDefault="0025744E" w:rsidP="00177BDA">
      <w:pPr>
        <w:spacing w:before="120" w:after="120"/>
        <w:ind w:left="297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Dispõe sobre a concessão do</w:t>
      </w:r>
      <w:r w:rsidR="00E34021" w:rsidRPr="00E34021">
        <w:rPr>
          <w:b/>
          <w:sz w:val="24"/>
          <w:szCs w:val="24"/>
        </w:rPr>
        <w:t xml:space="preserve"> Título de Cidadã</w:t>
      </w:r>
      <w:r w:rsidR="00D1022C">
        <w:rPr>
          <w:b/>
          <w:sz w:val="24"/>
          <w:szCs w:val="24"/>
        </w:rPr>
        <w:t xml:space="preserve">o Emérito </w:t>
      </w:r>
      <w:r w:rsidR="00820BA8">
        <w:rPr>
          <w:b/>
          <w:sz w:val="24"/>
          <w:szCs w:val="24"/>
        </w:rPr>
        <w:t xml:space="preserve"> ao Ilustríssimo</w:t>
      </w:r>
      <w:r w:rsidR="00720E0A">
        <w:rPr>
          <w:b/>
          <w:sz w:val="24"/>
          <w:szCs w:val="24"/>
        </w:rPr>
        <w:t xml:space="preserve"> Senhor </w:t>
      </w:r>
      <w:r w:rsidR="00820BA8">
        <w:rPr>
          <w:b/>
          <w:sz w:val="24"/>
          <w:szCs w:val="24"/>
        </w:rPr>
        <w:t xml:space="preserve">Doutor </w:t>
      </w:r>
      <w:r w:rsidR="00E34021" w:rsidRPr="00E34021">
        <w:rPr>
          <w:b/>
          <w:sz w:val="24"/>
          <w:szCs w:val="24"/>
        </w:rPr>
        <w:t xml:space="preserve"> </w:t>
      </w:r>
      <w:r w:rsidR="00E34021" w:rsidRPr="00E34021">
        <w:rPr>
          <w:b/>
          <w:smallCaps/>
          <w:sz w:val="24"/>
          <w:szCs w:val="24"/>
        </w:rPr>
        <w:t>“</w:t>
      </w:r>
      <w:r w:rsidR="00820BA8">
        <w:rPr>
          <w:b/>
          <w:smallCaps/>
          <w:sz w:val="24"/>
          <w:szCs w:val="24"/>
        </w:rPr>
        <w:t>OSVALDO LEMES</w:t>
      </w:r>
      <w:r w:rsidR="00E34021" w:rsidRPr="00E34021">
        <w:rPr>
          <w:b/>
          <w:smallCaps/>
          <w:sz w:val="24"/>
          <w:szCs w:val="24"/>
        </w:rPr>
        <w:t>”.</w:t>
      </w:r>
    </w:p>
    <w:p w:rsidR="00E34021" w:rsidRPr="00E34021" w:rsidRDefault="00E34021" w:rsidP="00177BDA">
      <w:pPr>
        <w:spacing w:before="120" w:after="120"/>
        <w:ind w:left="3828"/>
        <w:rPr>
          <w:sz w:val="24"/>
          <w:szCs w:val="24"/>
        </w:rPr>
      </w:pPr>
    </w:p>
    <w:p w:rsidR="00E34021" w:rsidRPr="00E34021" w:rsidRDefault="00E34021" w:rsidP="00177BDA">
      <w:pPr>
        <w:spacing w:before="120" w:after="120"/>
        <w:ind w:firstLine="2268"/>
        <w:rPr>
          <w:sz w:val="24"/>
          <w:szCs w:val="24"/>
        </w:rPr>
      </w:pPr>
    </w:p>
    <w:p w:rsidR="00E34021" w:rsidRPr="00E34021" w:rsidRDefault="00E34021" w:rsidP="00177BDA">
      <w:pPr>
        <w:spacing w:before="120" w:after="120"/>
        <w:ind w:firstLine="2268"/>
        <w:rPr>
          <w:sz w:val="24"/>
          <w:szCs w:val="24"/>
        </w:rPr>
      </w:pPr>
    </w:p>
    <w:p w:rsidR="00E34021" w:rsidRPr="00E34021" w:rsidRDefault="00E34021" w:rsidP="00177BDA">
      <w:pPr>
        <w:spacing w:before="120" w:after="120"/>
        <w:ind w:firstLine="2268"/>
        <w:rPr>
          <w:sz w:val="24"/>
          <w:szCs w:val="24"/>
        </w:rPr>
      </w:pPr>
      <w:r w:rsidRPr="00E34021">
        <w:rPr>
          <w:sz w:val="24"/>
          <w:szCs w:val="24"/>
        </w:rPr>
        <w:t>A Câmara Municipal de Sorocaba decreta:</w:t>
      </w:r>
    </w:p>
    <w:p w:rsidR="00E34021" w:rsidRPr="00E34021" w:rsidRDefault="00E34021" w:rsidP="00177BDA">
      <w:pPr>
        <w:spacing w:before="120" w:after="120"/>
        <w:ind w:firstLine="2268"/>
        <w:rPr>
          <w:sz w:val="24"/>
          <w:szCs w:val="24"/>
        </w:rPr>
      </w:pPr>
    </w:p>
    <w:p w:rsidR="00E34021" w:rsidRPr="00E34021" w:rsidRDefault="00E34021" w:rsidP="00177BDA">
      <w:pPr>
        <w:spacing w:before="120" w:after="120"/>
        <w:ind w:firstLine="2268"/>
        <w:jc w:val="both"/>
        <w:rPr>
          <w:sz w:val="24"/>
          <w:szCs w:val="24"/>
        </w:rPr>
      </w:pPr>
    </w:p>
    <w:p w:rsidR="00E34021" w:rsidRPr="00E34021" w:rsidRDefault="00E34021" w:rsidP="00177BDA">
      <w:pPr>
        <w:spacing w:before="120" w:after="120"/>
        <w:ind w:firstLine="2268"/>
        <w:jc w:val="both"/>
        <w:rPr>
          <w:sz w:val="24"/>
          <w:szCs w:val="24"/>
        </w:rPr>
      </w:pPr>
      <w:r w:rsidRPr="00E34021">
        <w:rPr>
          <w:sz w:val="24"/>
          <w:szCs w:val="24"/>
        </w:rPr>
        <w:t>Art. 1º Fica concedido o Título de Cidadã</w:t>
      </w:r>
      <w:r w:rsidR="00820BA8">
        <w:rPr>
          <w:sz w:val="24"/>
          <w:szCs w:val="24"/>
        </w:rPr>
        <w:t>o</w:t>
      </w:r>
      <w:r w:rsidRPr="00E34021">
        <w:rPr>
          <w:sz w:val="24"/>
          <w:szCs w:val="24"/>
        </w:rPr>
        <w:t xml:space="preserve"> </w:t>
      </w:r>
      <w:r w:rsidR="00720E0A">
        <w:rPr>
          <w:sz w:val="24"/>
          <w:szCs w:val="24"/>
        </w:rPr>
        <w:t>Emérito</w:t>
      </w:r>
      <w:r w:rsidRPr="00E34021">
        <w:rPr>
          <w:sz w:val="24"/>
          <w:szCs w:val="24"/>
        </w:rPr>
        <w:t xml:space="preserve"> </w:t>
      </w:r>
      <w:r w:rsidR="00820BA8">
        <w:rPr>
          <w:sz w:val="24"/>
          <w:szCs w:val="24"/>
        </w:rPr>
        <w:t xml:space="preserve">ao </w:t>
      </w:r>
      <w:r w:rsidRPr="00E34021">
        <w:rPr>
          <w:sz w:val="24"/>
          <w:szCs w:val="24"/>
        </w:rPr>
        <w:t>Ilustríssim</w:t>
      </w:r>
      <w:r w:rsidR="00820BA8">
        <w:rPr>
          <w:sz w:val="24"/>
          <w:szCs w:val="24"/>
        </w:rPr>
        <w:t>o</w:t>
      </w:r>
      <w:r w:rsidRPr="00E34021">
        <w:rPr>
          <w:sz w:val="24"/>
          <w:szCs w:val="24"/>
        </w:rPr>
        <w:t xml:space="preserve"> </w:t>
      </w:r>
      <w:r w:rsidR="0025744E">
        <w:rPr>
          <w:sz w:val="24"/>
          <w:szCs w:val="24"/>
        </w:rPr>
        <w:t>Senhor Doutor</w:t>
      </w:r>
      <w:r w:rsidRPr="00E34021">
        <w:rPr>
          <w:sz w:val="24"/>
          <w:szCs w:val="24"/>
        </w:rPr>
        <w:t xml:space="preserve"> </w:t>
      </w:r>
      <w:r w:rsidRPr="00E34021">
        <w:rPr>
          <w:smallCaps/>
          <w:sz w:val="24"/>
          <w:szCs w:val="24"/>
        </w:rPr>
        <w:t>“</w:t>
      </w:r>
      <w:r w:rsidR="00820BA8">
        <w:rPr>
          <w:smallCaps/>
          <w:sz w:val="24"/>
          <w:szCs w:val="24"/>
        </w:rPr>
        <w:t>Osvaldo Lemes</w:t>
      </w:r>
      <w:r w:rsidRPr="00E34021">
        <w:rPr>
          <w:sz w:val="24"/>
          <w:szCs w:val="24"/>
        </w:rPr>
        <w:t xml:space="preserve">” pelos relevantes serviços prestados </w:t>
      </w:r>
      <w:r w:rsidR="0025744E">
        <w:rPr>
          <w:sz w:val="24"/>
          <w:szCs w:val="24"/>
        </w:rPr>
        <w:t>à</w:t>
      </w:r>
      <w:r w:rsidRPr="00E34021">
        <w:rPr>
          <w:sz w:val="24"/>
          <w:szCs w:val="24"/>
        </w:rPr>
        <w:t xml:space="preserve"> Sorocaba.</w:t>
      </w:r>
    </w:p>
    <w:p w:rsidR="00E34021" w:rsidRPr="00E34021" w:rsidRDefault="00E34021" w:rsidP="00177BDA">
      <w:pPr>
        <w:spacing w:before="120" w:after="120"/>
        <w:ind w:firstLine="2268"/>
        <w:jc w:val="both"/>
        <w:rPr>
          <w:sz w:val="24"/>
          <w:szCs w:val="24"/>
        </w:rPr>
      </w:pPr>
    </w:p>
    <w:p w:rsidR="00E34021" w:rsidRPr="00E34021" w:rsidRDefault="00E34021" w:rsidP="00177BDA">
      <w:pPr>
        <w:spacing w:before="120" w:after="120"/>
        <w:ind w:firstLine="2268"/>
        <w:jc w:val="both"/>
        <w:rPr>
          <w:sz w:val="24"/>
          <w:szCs w:val="24"/>
        </w:rPr>
      </w:pPr>
      <w:r w:rsidRPr="00E34021">
        <w:rPr>
          <w:sz w:val="24"/>
          <w:szCs w:val="24"/>
        </w:rPr>
        <w:t>Art. 2º As despesas decorrentes da aprovação deste Decreto Legislativo correrão à conta de verba orçamentária própria.</w:t>
      </w:r>
    </w:p>
    <w:p w:rsidR="00E34021" w:rsidRPr="00E34021" w:rsidRDefault="00E34021" w:rsidP="00177BDA">
      <w:pPr>
        <w:spacing w:before="120" w:after="120"/>
        <w:ind w:firstLine="2268"/>
        <w:jc w:val="both"/>
        <w:rPr>
          <w:sz w:val="24"/>
          <w:szCs w:val="24"/>
        </w:rPr>
      </w:pPr>
    </w:p>
    <w:p w:rsidR="00E34021" w:rsidRPr="00E34021" w:rsidRDefault="00E34021" w:rsidP="00177BDA">
      <w:pPr>
        <w:spacing w:before="120" w:after="120"/>
        <w:ind w:firstLine="2268"/>
        <w:jc w:val="both"/>
        <w:rPr>
          <w:sz w:val="24"/>
          <w:szCs w:val="24"/>
        </w:rPr>
      </w:pPr>
      <w:r w:rsidRPr="00E34021">
        <w:rPr>
          <w:sz w:val="24"/>
          <w:szCs w:val="24"/>
        </w:rPr>
        <w:t>Art. 3º Este Decreto Legislativo entra em vigor na data de sua publicação.</w:t>
      </w:r>
    </w:p>
    <w:p w:rsidR="00E34021" w:rsidRPr="00E34021" w:rsidRDefault="00E34021" w:rsidP="00177BDA">
      <w:pPr>
        <w:spacing w:before="120" w:after="120"/>
        <w:ind w:firstLine="2268"/>
        <w:jc w:val="both"/>
        <w:rPr>
          <w:sz w:val="24"/>
          <w:szCs w:val="24"/>
        </w:rPr>
      </w:pPr>
    </w:p>
    <w:p w:rsidR="00E34021" w:rsidRPr="00E34021" w:rsidRDefault="00E34021" w:rsidP="00177BDA">
      <w:pPr>
        <w:spacing w:before="120" w:after="120"/>
        <w:ind w:firstLine="2268"/>
        <w:jc w:val="both"/>
        <w:rPr>
          <w:sz w:val="24"/>
          <w:szCs w:val="24"/>
        </w:rPr>
      </w:pPr>
    </w:p>
    <w:p w:rsidR="00E34021" w:rsidRPr="00E34021" w:rsidRDefault="00E34021" w:rsidP="00177BDA">
      <w:pPr>
        <w:spacing w:before="120" w:after="120"/>
        <w:jc w:val="center"/>
        <w:rPr>
          <w:b/>
          <w:sz w:val="24"/>
          <w:szCs w:val="24"/>
        </w:rPr>
      </w:pPr>
      <w:r w:rsidRPr="00E34021">
        <w:rPr>
          <w:b/>
          <w:sz w:val="24"/>
          <w:szCs w:val="24"/>
        </w:rPr>
        <w:t xml:space="preserve">S/S., </w:t>
      </w:r>
      <w:r w:rsidR="00820BA8">
        <w:rPr>
          <w:b/>
          <w:sz w:val="24"/>
          <w:szCs w:val="24"/>
        </w:rPr>
        <w:t>1</w:t>
      </w:r>
      <w:r w:rsidR="00720E0A">
        <w:rPr>
          <w:b/>
          <w:sz w:val="24"/>
          <w:szCs w:val="24"/>
        </w:rPr>
        <w:t>3</w:t>
      </w:r>
      <w:r w:rsidR="00820BA8">
        <w:rPr>
          <w:b/>
          <w:sz w:val="24"/>
          <w:szCs w:val="24"/>
        </w:rPr>
        <w:t xml:space="preserve"> de Julho de 2023.</w:t>
      </w:r>
    </w:p>
    <w:p w:rsidR="00E34021" w:rsidRPr="00E34021" w:rsidRDefault="00E34021" w:rsidP="00177BDA">
      <w:pPr>
        <w:spacing w:before="120" w:after="120"/>
        <w:ind w:firstLine="2268"/>
        <w:rPr>
          <w:b/>
          <w:sz w:val="24"/>
          <w:szCs w:val="24"/>
        </w:rPr>
      </w:pPr>
    </w:p>
    <w:p w:rsidR="00E34021" w:rsidRPr="00E34021" w:rsidRDefault="00E34021" w:rsidP="00177BDA">
      <w:pPr>
        <w:spacing w:before="120" w:after="120"/>
        <w:ind w:firstLine="2268"/>
        <w:rPr>
          <w:b/>
          <w:sz w:val="24"/>
          <w:szCs w:val="24"/>
        </w:rPr>
      </w:pPr>
    </w:p>
    <w:p w:rsidR="00E34021" w:rsidRPr="00E34021" w:rsidRDefault="00E34021" w:rsidP="00177BDA">
      <w:pPr>
        <w:spacing w:before="120" w:after="120"/>
        <w:jc w:val="center"/>
        <w:rPr>
          <w:b/>
          <w:sz w:val="24"/>
          <w:szCs w:val="24"/>
        </w:rPr>
      </w:pPr>
    </w:p>
    <w:p w:rsidR="00E34021" w:rsidRPr="00E34021" w:rsidRDefault="00E34021" w:rsidP="00177BDA">
      <w:pPr>
        <w:spacing w:before="120" w:after="120"/>
        <w:jc w:val="center"/>
        <w:rPr>
          <w:b/>
          <w:smallCaps/>
          <w:sz w:val="24"/>
          <w:szCs w:val="24"/>
        </w:rPr>
      </w:pPr>
      <w:r w:rsidRPr="00E34021">
        <w:rPr>
          <w:b/>
          <w:smallCaps/>
          <w:sz w:val="24"/>
          <w:szCs w:val="24"/>
        </w:rPr>
        <w:t>Francisco França</w:t>
      </w:r>
      <w:r w:rsidR="0080383D">
        <w:rPr>
          <w:b/>
          <w:smallCaps/>
          <w:sz w:val="24"/>
          <w:szCs w:val="24"/>
        </w:rPr>
        <w:t xml:space="preserve"> da Silva</w:t>
      </w:r>
      <w:r w:rsidR="00820BA8">
        <w:rPr>
          <w:b/>
          <w:smallCaps/>
          <w:sz w:val="24"/>
          <w:szCs w:val="24"/>
        </w:rPr>
        <w:t xml:space="preserve"> - PT </w:t>
      </w:r>
      <w:r w:rsidR="0080383D">
        <w:rPr>
          <w:b/>
          <w:smallCaps/>
          <w:sz w:val="24"/>
          <w:szCs w:val="24"/>
        </w:rPr>
        <w:t xml:space="preserve"> </w:t>
      </w:r>
    </w:p>
    <w:p w:rsidR="00E34021" w:rsidRPr="00E34021" w:rsidRDefault="00E34021" w:rsidP="00177BDA">
      <w:pPr>
        <w:spacing w:before="120" w:after="120"/>
        <w:jc w:val="center"/>
        <w:rPr>
          <w:b/>
          <w:sz w:val="24"/>
          <w:szCs w:val="24"/>
        </w:rPr>
      </w:pPr>
      <w:r w:rsidRPr="00E34021">
        <w:rPr>
          <w:b/>
          <w:sz w:val="24"/>
          <w:szCs w:val="24"/>
        </w:rPr>
        <w:t>Vereador</w:t>
      </w:r>
    </w:p>
    <w:p w:rsidR="00E34021" w:rsidRPr="00E34021" w:rsidRDefault="00E34021" w:rsidP="00177BDA">
      <w:pPr>
        <w:spacing w:before="120" w:after="120"/>
        <w:rPr>
          <w:sz w:val="24"/>
          <w:szCs w:val="24"/>
        </w:rPr>
      </w:pPr>
    </w:p>
    <w:p w:rsidR="00E34021" w:rsidRPr="00E34021" w:rsidRDefault="00E34021" w:rsidP="00177BDA">
      <w:pPr>
        <w:spacing w:before="120" w:after="120"/>
        <w:rPr>
          <w:sz w:val="24"/>
          <w:szCs w:val="24"/>
        </w:rPr>
      </w:pPr>
    </w:p>
    <w:p w:rsidR="00E34021" w:rsidRPr="00E34021" w:rsidRDefault="00E34021" w:rsidP="00177BDA">
      <w:pPr>
        <w:spacing w:before="120" w:after="120"/>
        <w:rPr>
          <w:sz w:val="24"/>
          <w:szCs w:val="24"/>
        </w:rPr>
      </w:pPr>
    </w:p>
    <w:p w:rsidR="00E34021" w:rsidRPr="00E34021" w:rsidRDefault="00E34021" w:rsidP="00177BDA">
      <w:pPr>
        <w:spacing w:before="120" w:after="120"/>
        <w:rPr>
          <w:sz w:val="24"/>
          <w:szCs w:val="24"/>
        </w:rPr>
      </w:pPr>
    </w:p>
    <w:p w:rsidR="00E34021" w:rsidRPr="00E34021" w:rsidRDefault="00E34021" w:rsidP="00177BDA">
      <w:pPr>
        <w:spacing w:before="120" w:after="120"/>
        <w:rPr>
          <w:sz w:val="24"/>
          <w:szCs w:val="24"/>
        </w:rPr>
      </w:pPr>
    </w:p>
    <w:p w:rsidR="00E34021" w:rsidRPr="00E34021" w:rsidRDefault="00E34021" w:rsidP="00177BDA">
      <w:pPr>
        <w:spacing w:before="120" w:after="120"/>
        <w:rPr>
          <w:sz w:val="24"/>
          <w:szCs w:val="24"/>
        </w:rPr>
      </w:pPr>
    </w:p>
    <w:p w:rsidR="00E34021" w:rsidRPr="00E34021" w:rsidRDefault="00E34021" w:rsidP="00177BDA">
      <w:pPr>
        <w:spacing w:before="120" w:after="120"/>
        <w:rPr>
          <w:sz w:val="24"/>
          <w:szCs w:val="24"/>
        </w:rPr>
      </w:pPr>
    </w:p>
    <w:p w:rsidR="00E34021" w:rsidRPr="00E34021" w:rsidRDefault="00E34021" w:rsidP="00177BDA">
      <w:pPr>
        <w:spacing w:before="120" w:after="120"/>
        <w:rPr>
          <w:sz w:val="24"/>
          <w:szCs w:val="24"/>
        </w:rPr>
      </w:pPr>
    </w:p>
    <w:p w:rsidR="00E34021" w:rsidRDefault="00E34021" w:rsidP="00177BDA">
      <w:pPr>
        <w:spacing w:before="120" w:after="120"/>
        <w:rPr>
          <w:b/>
          <w:sz w:val="24"/>
          <w:szCs w:val="24"/>
        </w:rPr>
      </w:pPr>
      <w:r w:rsidRPr="00E34021">
        <w:rPr>
          <w:b/>
          <w:sz w:val="24"/>
          <w:szCs w:val="24"/>
        </w:rPr>
        <w:lastRenderedPageBreak/>
        <w:t>JUSTIFICATIVA:</w:t>
      </w:r>
    </w:p>
    <w:p w:rsidR="00820BA8" w:rsidRDefault="00820BA8" w:rsidP="00177BDA">
      <w:pPr>
        <w:spacing w:before="120" w:after="120"/>
        <w:rPr>
          <w:b/>
          <w:sz w:val="24"/>
          <w:szCs w:val="24"/>
        </w:rPr>
      </w:pPr>
    </w:p>
    <w:p w:rsidR="00820BA8" w:rsidRDefault="00820BA8" w:rsidP="00820BA8">
      <w:pPr>
        <w:spacing w:before="12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20BA8">
        <w:rPr>
          <w:sz w:val="24"/>
          <w:szCs w:val="24"/>
        </w:rPr>
        <w:t xml:space="preserve">Consoante disposto no artigo 133 da Constituição Federal, o advogado é indispensável à administração da justiça, destaque que deve ser interpretado à luz do que preleciona Francesco </w:t>
      </w:r>
      <w:proofErr w:type="spellStart"/>
      <w:r w:rsidRPr="00820BA8">
        <w:rPr>
          <w:sz w:val="24"/>
          <w:szCs w:val="24"/>
        </w:rPr>
        <w:t>Carnelutti</w:t>
      </w:r>
      <w:proofErr w:type="spellEnd"/>
      <w:r w:rsidRPr="00820BA8">
        <w:rPr>
          <w:sz w:val="24"/>
          <w:szCs w:val="24"/>
        </w:rPr>
        <w:t xml:space="preserve">, sendo que o imortal jurista italiano aduz </w:t>
      </w:r>
      <w:r w:rsidRPr="00820BA8">
        <w:rPr>
          <w:i/>
          <w:sz w:val="24"/>
          <w:szCs w:val="24"/>
        </w:rPr>
        <w:t xml:space="preserve">“que o nome mesmo do advogado soa como um grito de ajuda. </w:t>
      </w:r>
      <w:proofErr w:type="spellStart"/>
      <w:r w:rsidRPr="00820BA8">
        <w:rPr>
          <w:i/>
          <w:sz w:val="24"/>
          <w:szCs w:val="24"/>
        </w:rPr>
        <w:t>Advocatus</w:t>
      </w:r>
      <w:proofErr w:type="spellEnd"/>
      <w:r w:rsidRPr="00820BA8">
        <w:rPr>
          <w:i/>
          <w:sz w:val="24"/>
          <w:szCs w:val="24"/>
        </w:rPr>
        <w:t xml:space="preserve">, </w:t>
      </w:r>
      <w:proofErr w:type="spellStart"/>
      <w:r w:rsidRPr="00820BA8">
        <w:rPr>
          <w:i/>
          <w:sz w:val="24"/>
          <w:szCs w:val="24"/>
        </w:rPr>
        <w:t>vocatus</w:t>
      </w:r>
      <w:proofErr w:type="spellEnd"/>
      <w:r w:rsidRPr="00820BA8">
        <w:rPr>
          <w:i/>
          <w:sz w:val="24"/>
          <w:szCs w:val="24"/>
        </w:rPr>
        <w:t xml:space="preserve"> ad, chamado a socorrer... é aquele, ao qual se pede, em primeiro plano, a forma essencial de ajuda, que é propriamente a amizade”</w:t>
      </w:r>
      <w:r w:rsidRPr="00820BA8">
        <w:rPr>
          <w:sz w:val="24"/>
          <w:szCs w:val="24"/>
        </w:rPr>
        <w:t xml:space="preserve">. É o caso do Dr. Osvaldo Lemes, amigo da cidade de Sorocaba e defensor da classe operária. </w:t>
      </w:r>
    </w:p>
    <w:p w:rsidR="00820BA8" w:rsidRDefault="00820BA8" w:rsidP="00820BA8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20BA8">
        <w:rPr>
          <w:sz w:val="24"/>
          <w:szCs w:val="24"/>
        </w:rPr>
        <w:t xml:space="preserve">Natural de Sorocaba, em 15 de setembro de 1947 nasce Osvaldo Lemes, cuja infância e adolescência (com atuação política em diretórios) se confundem com o crescimento da Vila Carvalho. O filho de </w:t>
      </w:r>
      <w:proofErr w:type="spellStart"/>
      <w:r w:rsidRPr="00820BA8">
        <w:rPr>
          <w:sz w:val="24"/>
          <w:szCs w:val="24"/>
        </w:rPr>
        <w:t>Anzelinda</w:t>
      </w:r>
      <w:proofErr w:type="spellEnd"/>
      <w:r w:rsidRPr="00820BA8">
        <w:rPr>
          <w:sz w:val="24"/>
          <w:szCs w:val="24"/>
        </w:rPr>
        <w:t xml:space="preserve"> Lemes </w:t>
      </w:r>
      <w:proofErr w:type="spellStart"/>
      <w:r w:rsidRPr="00820BA8">
        <w:rPr>
          <w:sz w:val="24"/>
          <w:szCs w:val="24"/>
        </w:rPr>
        <w:t>Patelli</w:t>
      </w:r>
      <w:proofErr w:type="spellEnd"/>
      <w:r w:rsidRPr="00820BA8">
        <w:rPr>
          <w:sz w:val="24"/>
          <w:szCs w:val="24"/>
        </w:rPr>
        <w:t xml:space="preserve">, mãe solo, iniciou seus estudos na Escola Visconde de Porto Seguro em 1954, concluindo o ensino médio no Colégio de Ciências e Letras em 1971. </w:t>
      </w:r>
    </w:p>
    <w:p w:rsidR="00820BA8" w:rsidRDefault="00820BA8" w:rsidP="00820BA8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20BA8">
        <w:rPr>
          <w:sz w:val="24"/>
          <w:szCs w:val="24"/>
        </w:rPr>
        <w:t xml:space="preserve">Após, ingressou no ensino superior, formando-se em ciências contábeis no ano 1988, na Faculdade de Ciências Contábeis e Administrativas de Sorocaba, administração de empresas Faculdade Dom </w:t>
      </w:r>
      <w:proofErr w:type="spellStart"/>
      <w:r w:rsidRPr="00820BA8">
        <w:rPr>
          <w:sz w:val="24"/>
          <w:szCs w:val="24"/>
        </w:rPr>
        <w:t>Aguirre</w:t>
      </w:r>
      <w:proofErr w:type="spellEnd"/>
      <w:r w:rsidRPr="00820BA8">
        <w:rPr>
          <w:sz w:val="24"/>
          <w:szCs w:val="24"/>
        </w:rPr>
        <w:t xml:space="preserve"> e direito (Fundação </w:t>
      </w:r>
      <w:proofErr w:type="spellStart"/>
      <w:r w:rsidRPr="00820BA8">
        <w:rPr>
          <w:sz w:val="24"/>
          <w:szCs w:val="24"/>
        </w:rPr>
        <w:t>Karnig</w:t>
      </w:r>
      <w:proofErr w:type="spellEnd"/>
      <w:r w:rsidRPr="00820BA8">
        <w:rPr>
          <w:sz w:val="24"/>
          <w:szCs w:val="24"/>
        </w:rPr>
        <w:t xml:space="preserve"> </w:t>
      </w:r>
      <w:proofErr w:type="spellStart"/>
      <w:r w:rsidRPr="00820BA8">
        <w:rPr>
          <w:sz w:val="24"/>
          <w:szCs w:val="24"/>
        </w:rPr>
        <w:t>Bazarian</w:t>
      </w:r>
      <w:proofErr w:type="spellEnd"/>
      <w:r w:rsidRPr="00820BA8">
        <w:rPr>
          <w:sz w:val="24"/>
          <w:szCs w:val="24"/>
        </w:rPr>
        <w:t xml:space="preserve">), ciência social pela qual se apaixonou e dedicou a maior parte de sua vida, estando inscrito nos quadros da Ordem dos Advogados do Brasil, seção de São Paulo, desde 13 de maio de 1988, sob o número 93.400. </w:t>
      </w:r>
    </w:p>
    <w:p w:rsidR="00820BA8" w:rsidRDefault="00820BA8" w:rsidP="00820BA8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20BA8">
        <w:rPr>
          <w:sz w:val="24"/>
          <w:szCs w:val="24"/>
        </w:rPr>
        <w:t xml:space="preserve">Exercendo a advocacia privada, defendeu os interesses de diversas categorias profissionais de Sorocaba e região por todo o estado, merecendo destaque sua atuação pelos rodoviários, químicos, metalúrgicos, movimentadores de mercadorias, hoteleiros, papeleiros, além de ser pioneiro na defesa dos direitos das empregadas domésticas. </w:t>
      </w:r>
    </w:p>
    <w:p w:rsidR="00820BA8" w:rsidRDefault="00820BA8" w:rsidP="00820BA8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</w:t>
      </w:r>
      <w:r w:rsidRPr="00820BA8">
        <w:rPr>
          <w:sz w:val="24"/>
          <w:szCs w:val="24"/>
        </w:rPr>
        <w:t xml:space="preserve">svaldo foi professor de direito na Fundação </w:t>
      </w:r>
      <w:proofErr w:type="spellStart"/>
      <w:r w:rsidRPr="00820BA8">
        <w:rPr>
          <w:sz w:val="24"/>
          <w:szCs w:val="24"/>
        </w:rPr>
        <w:t>Karnig</w:t>
      </w:r>
      <w:proofErr w:type="spellEnd"/>
      <w:r w:rsidRPr="00820BA8">
        <w:rPr>
          <w:sz w:val="24"/>
          <w:szCs w:val="24"/>
        </w:rPr>
        <w:t xml:space="preserve"> </w:t>
      </w:r>
      <w:proofErr w:type="spellStart"/>
      <w:r w:rsidRPr="00820BA8">
        <w:rPr>
          <w:sz w:val="24"/>
          <w:szCs w:val="24"/>
        </w:rPr>
        <w:t>Bazarian</w:t>
      </w:r>
      <w:proofErr w:type="spellEnd"/>
      <w:r w:rsidRPr="00820BA8">
        <w:rPr>
          <w:sz w:val="24"/>
          <w:szCs w:val="24"/>
        </w:rPr>
        <w:t xml:space="preserve"> (FKB), além de lecionar nos colégios OSE e Anchieta, ofício que exerceu com maestria e dedicação. Marido amoroso, casou-se com Judith Garcia Lemes em 1974, sendo ainda o pai orgulhoso de Demétrius Garcia Lemes e Matheus Garcia Lemes. </w:t>
      </w:r>
    </w:p>
    <w:p w:rsidR="00820BA8" w:rsidRDefault="00820BA8" w:rsidP="00820BA8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20BA8">
        <w:rPr>
          <w:sz w:val="24"/>
          <w:szCs w:val="24"/>
        </w:rPr>
        <w:t xml:space="preserve">Atualmente, Osvaldo Lemes exerce exclusivamente a advocacia privada, atuando em casos pontuais de interesse coletivo e individual homogêneo. Neste sentido, defende, através de entidades sindicais, a reparação de direitos trabalhistas violados através do instrumento processual conhecido como Ação Civil Pública. </w:t>
      </w:r>
    </w:p>
    <w:p w:rsidR="00820BA8" w:rsidRDefault="00820BA8" w:rsidP="00820BA8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20BA8">
        <w:rPr>
          <w:sz w:val="24"/>
          <w:szCs w:val="24"/>
        </w:rPr>
        <w:t xml:space="preserve">Além de profissional reconhecido por seu notório saber jurídico e por sua profícua atuação em prol da justiça, é também um cidadão exemplar, dedicado à família, não por outro motivo foi segundo suplente de vereador na eleição municipal de 1982, tendo sido – lhe confiado o voto de outros cidadãos, isto é, de outros 830 sorocabanos. </w:t>
      </w:r>
    </w:p>
    <w:p w:rsidR="00820BA8" w:rsidRDefault="00820BA8" w:rsidP="00820BA8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20BA8">
        <w:rPr>
          <w:sz w:val="24"/>
          <w:szCs w:val="24"/>
        </w:rPr>
        <w:t xml:space="preserve">Além de profissional reconhecido por seu notório saber jurídico e por sua profícua atuação em prol da justiça, é também um cidadão exemplar, dedicado à família, que, nas horas de lazer, cultiva boas leituras e boa música, especialmente a MPB, na qual reconhece uma das grandes expressões da cultura brasileira. </w:t>
      </w:r>
    </w:p>
    <w:p w:rsidR="00820BA8" w:rsidRDefault="00820BA8" w:rsidP="00820BA8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20BA8">
        <w:rPr>
          <w:sz w:val="24"/>
          <w:szCs w:val="24"/>
        </w:rPr>
        <w:t xml:space="preserve">Como advogado e professor, sempre teve facilidade em falar com grupos, resolvendo problemas e situações que requerem técnica e ao mesmo tempo uma comunicação humanizada. Além de ser profissional reconhecido por seu notório saber jurídico e por sua profícua atuação em prol da justiça e dos advogados, é também um cidadão exemplar, dedicado à família e aos amigos. </w:t>
      </w:r>
    </w:p>
    <w:p w:rsidR="00820BA8" w:rsidRDefault="00820BA8" w:rsidP="00820BA8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20BA8">
        <w:rPr>
          <w:sz w:val="24"/>
          <w:szCs w:val="24"/>
        </w:rPr>
        <w:t xml:space="preserve">Hoje, com uma família mantendo raízes na cidade e na região, é avô de Manuela Teodoro Lemes, filha do seu filho Matheus Garcia Lemes e de sua nora Beatriz de Oliveira Teodoro, e avô de Gabriel </w:t>
      </w:r>
      <w:proofErr w:type="spellStart"/>
      <w:r w:rsidRPr="00820BA8">
        <w:rPr>
          <w:sz w:val="24"/>
          <w:szCs w:val="24"/>
        </w:rPr>
        <w:t>Frigo</w:t>
      </w:r>
      <w:proofErr w:type="spellEnd"/>
      <w:r w:rsidRPr="00820BA8">
        <w:rPr>
          <w:sz w:val="24"/>
          <w:szCs w:val="24"/>
        </w:rPr>
        <w:t xml:space="preserve"> </w:t>
      </w:r>
      <w:proofErr w:type="spellStart"/>
      <w:r w:rsidRPr="00820BA8">
        <w:rPr>
          <w:sz w:val="24"/>
          <w:szCs w:val="24"/>
        </w:rPr>
        <w:t>Bitencourt</w:t>
      </w:r>
      <w:proofErr w:type="spellEnd"/>
      <w:r w:rsidRPr="00820BA8">
        <w:rPr>
          <w:sz w:val="24"/>
          <w:szCs w:val="24"/>
        </w:rPr>
        <w:t xml:space="preserve"> e Alice </w:t>
      </w:r>
      <w:proofErr w:type="spellStart"/>
      <w:r w:rsidRPr="00820BA8">
        <w:rPr>
          <w:sz w:val="24"/>
          <w:szCs w:val="24"/>
        </w:rPr>
        <w:t>Frigo</w:t>
      </w:r>
      <w:proofErr w:type="spellEnd"/>
      <w:r w:rsidRPr="00820BA8">
        <w:rPr>
          <w:sz w:val="24"/>
          <w:szCs w:val="24"/>
        </w:rPr>
        <w:t xml:space="preserve"> Garcia </w:t>
      </w:r>
      <w:proofErr w:type="spellStart"/>
      <w:r w:rsidRPr="00820BA8">
        <w:rPr>
          <w:sz w:val="24"/>
          <w:szCs w:val="24"/>
        </w:rPr>
        <w:t>Bitencourt</w:t>
      </w:r>
      <w:proofErr w:type="spellEnd"/>
      <w:r w:rsidRPr="00820BA8">
        <w:rPr>
          <w:sz w:val="24"/>
          <w:szCs w:val="24"/>
        </w:rPr>
        <w:t xml:space="preserve">, ambos filhos do seu filho Demétrius Garcia Lemes e de sua nora </w:t>
      </w:r>
      <w:proofErr w:type="spellStart"/>
      <w:r w:rsidRPr="00820BA8">
        <w:rPr>
          <w:sz w:val="24"/>
          <w:szCs w:val="24"/>
        </w:rPr>
        <w:t>Suelen</w:t>
      </w:r>
      <w:proofErr w:type="spellEnd"/>
      <w:r w:rsidRPr="00820BA8">
        <w:rPr>
          <w:sz w:val="24"/>
          <w:szCs w:val="24"/>
        </w:rPr>
        <w:t xml:space="preserve"> </w:t>
      </w:r>
      <w:proofErr w:type="spellStart"/>
      <w:r w:rsidRPr="00820BA8">
        <w:rPr>
          <w:sz w:val="24"/>
          <w:szCs w:val="24"/>
        </w:rPr>
        <w:t>Frigo</w:t>
      </w:r>
      <w:bookmarkStart w:id="0" w:name="_GoBack"/>
      <w:bookmarkEnd w:id="0"/>
      <w:proofErr w:type="spellEnd"/>
      <w:r w:rsidRPr="00820BA8">
        <w:rPr>
          <w:sz w:val="24"/>
          <w:szCs w:val="24"/>
        </w:rPr>
        <w:t xml:space="preserve">.   </w:t>
      </w:r>
    </w:p>
    <w:p w:rsidR="00820BA8" w:rsidRDefault="00820BA8" w:rsidP="00820BA8">
      <w:pPr>
        <w:spacing w:before="120" w:after="120"/>
        <w:jc w:val="both"/>
        <w:rPr>
          <w:sz w:val="24"/>
          <w:szCs w:val="24"/>
        </w:rPr>
      </w:pPr>
    </w:p>
    <w:p w:rsidR="00820BA8" w:rsidRPr="00820BA8" w:rsidRDefault="00820BA8" w:rsidP="00820BA8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820BA8">
        <w:rPr>
          <w:sz w:val="24"/>
          <w:szCs w:val="24"/>
        </w:rPr>
        <w:t xml:space="preserve">Em face dos relevantes serviços a Sorocaba e região pelo Dr. Osvaldo Lemes, propomos aos nobres pares que esta egrégia Casa de Leis lhe conceda a Comenda Augusto Teixeira de Freitas, Jurista Excelso do Brasil, num justo reconhecimento ao seu trabalho em prol da classe operária, no geral, e dos sorocabanos, em particular. </w:t>
      </w:r>
    </w:p>
    <w:p w:rsidR="00820BA8" w:rsidRDefault="00820BA8" w:rsidP="00820BA8">
      <w:pPr>
        <w:spacing w:line="259" w:lineRule="auto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:rsidR="00021877" w:rsidRDefault="00F80B3F" w:rsidP="00820BA8">
      <w:pPr>
        <w:spacing w:before="120" w:after="120"/>
        <w:ind w:firstLine="1701"/>
        <w:jc w:val="both"/>
        <w:rPr>
          <w:sz w:val="24"/>
          <w:szCs w:val="24"/>
        </w:rPr>
      </w:pPr>
      <w:r w:rsidRPr="00E34021">
        <w:rPr>
          <w:sz w:val="24"/>
          <w:szCs w:val="24"/>
        </w:rPr>
        <w:t>Em face d</w:t>
      </w:r>
      <w:r w:rsidR="00822A0F" w:rsidRPr="00E34021">
        <w:rPr>
          <w:sz w:val="24"/>
          <w:szCs w:val="24"/>
        </w:rPr>
        <w:t>o</w:t>
      </w:r>
      <w:r w:rsidRPr="00E34021">
        <w:rPr>
          <w:sz w:val="24"/>
          <w:szCs w:val="24"/>
        </w:rPr>
        <w:t xml:space="preserve">s relevantes serviços </w:t>
      </w:r>
      <w:r w:rsidR="007C0806">
        <w:rPr>
          <w:sz w:val="24"/>
          <w:szCs w:val="24"/>
        </w:rPr>
        <w:t>à</w:t>
      </w:r>
      <w:r w:rsidR="00822A0F" w:rsidRPr="00E34021">
        <w:rPr>
          <w:sz w:val="24"/>
          <w:szCs w:val="24"/>
        </w:rPr>
        <w:t xml:space="preserve"> Sorocaba e Região </w:t>
      </w:r>
      <w:r w:rsidRPr="00E34021">
        <w:rPr>
          <w:sz w:val="24"/>
          <w:szCs w:val="24"/>
        </w:rPr>
        <w:t>pel</w:t>
      </w:r>
      <w:r w:rsidR="00820BA8">
        <w:rPr>
          <w:sz w:val="24"/>
          <w:szCs w:val="24"/>
        </w:rPr>
        <w:t>o</w:t>
      </w:r>
      <w:r w:rsidR="00C057E4">
        <w:rPr>
          <w:sz w:val="24"/>
          <w:szCs w:val="24"/>
        </w:rPr>
        <w:t xml:space="preserve"> advogad</w:t>
      </w:r>
      <w:r w:rsidR="00820BA8">
        <w:rPr>
          <w:sz w:val="24"/>
          <w:szCs w:val="24"/>
        </w:rPr>
        <w:t>o</w:t>
      </w:r>
      <w:r w:rsidR="00C057E4">
        <w:rPr>
          <w:sz w:val="24"/>
          <w:szCs w:val="24"/>
        </w:rPr>
        <w:t xml:space="preserve"> </w:t>
      </w:r>
      <w:r w:rsidR="00820BA8">
        <w:rPr>
          <w:sz w:val="24"/>
          <w:szCs w:val="24"/>
        </w:rPr>
        <w:t xml:space="preserve">Osvaldo Lemes, </w:t>
      </w:r>
      <w:r w:rsidRPr="00E34021">
        <w:rPr>
          <w:sz w:val="24"/>
          <w:szCs w:val="24"/>
        </w:rPr>
        <w:t xml:space="preserve">propomos </w:t>
      </w:r>
      <w:r w:rsidR="008F1326" w:rsidRPr="00E34021">
        <w:rPr>
          <w:sz w:val="24"/>
          <w:szCs w:val="24"/>
        </w:rPr>
        <w:t xml:space="preserve">aos nobres pares </w:t>
      </w:r>
      <w:r w:rsidRPr="00E34021">
        <w:rPr>
          <w:sz w:val="24"/>
          <w:szCs w:val="24"/>
        </w:rPr>
        <w:t xml:space="preserve">que esta </w:t>
      </w:r>
      <w:r w:rsidR="00AF02EB">
        <w:rPr>
          <w:sz w:val="24"/>
          <w:szCs w:val="24"/>
        </w:rPr>
        <w:t xml:space="preserve">E. </w:t>
      </w:r>
      <w:r w:rsidRPr="00E34021">
        <w:rPr>
          <w:sz w:val="24"/>
          <w:szCs w:val="24"/>
        </w:rPr>
        <w:t>Casa de Leis lhe conceda o Título de Cidadã</w:t>
      </w:r>
      <w:r w:rsidR="00820BA8">
        <w:rPr>
          <w:sz w:val="24"/>
          <w:szCs w:val="24"/>
        </w:rPr>
        <w:t>o</w:t>
      </w:r>
      <w:r w:rsidRPr="00E34021">
        <w:rPr>
          <w:sz w:val="24"/>
          <w:szCs w:val="24"/>
        </w:rPr>
        <w:t xml:space="preserve"> </w:t>
      </w:r>
      <w:r w:rsidR="009624B3" w:rsidRPr="00E34021">
        <w:rPr>
          <w:sz w:val="24"/>
          <w:szCs w:val="24"/>
        </w:rPr>
        <w:t>Emérit</w:t>
      </w:r>
      <w:r w:rsidR="00820BA8">
        <w:rPr>
          <w:sz w:val="24"/>
          <w:szCs w:val="24"/>
        </w:rPr>
        <w:t>o</w:t>
      </w:r>
      <w:r w:rsidRPr="00E34021">
        <w:rPr>
          <w:sz w:val="24"/>
          <w:szCs w:val="24"/>
        </w:rPr>
        <w:t xml:space="preserve">, </w:t>
      </w:r>
      <w:r w:rsidR="008F1326" w:rsidRPr="00E34021">
        <w:rPr>
          <w:sz w:val="24"/>
          <w:szCs w:val="24"/>
        </w:rPr>
        <w:t>num justo reconhecimento ao seu trabalho</w:t>
      </w:r>
      <w:r w:rsidR="00EF34BB" w:rsidRPr="00E34021">
        <w:rPr>
          <w:sz w:val="24"/>
          <w:szCs w:val="24"/>
        </w:rPr>
        <w:t xml:space="preserve"> em prol da justiça social.</w:t>
      </w:r>
    </w:p>
    <w:p w:rsidR="00720E0A" w:rsidRPr="00E34021" w:rsidRDefault="00720E0A" w:rsidP="00820BA8">
      <w:pPr>
        <w:spacing w:before="120" w:after="120"/>
        <w:ind w:firstLine="1701"/>
        <w:jc w:val="both"/>
        <w:rPr>
          <w:sz w:val="24"/>
          <w:szCs w:val="24"/>
        </w:rPr>
      </w:pPr>
    </w:p>
    <w:p w:rsidR="008F1326" w:rsidRPr="00E34021" w:rsidRDefault="008F1326" w:rsidP="00820BA8">
      <w:pPr>
        <w:spacing w:before="120" w:after="120"/>
        <w:jc w:val="both"/>
        <w:rPr>
          <w:b/>
          <w:smallCaps/>
          <w:sz w:val="24"/>
          <w:szCs w:val="24"/>
        </w:rPr>
      </w:pPr>
    </w:p>
    <w:p w:rsidR="004F2E0E" w:rsidRDefault="004F2E0E" w:rsidP="00177BDA">
      <w:pPr>
        <w:spacing w:before="120" w:after="120"/>
        <w:jc w:val="center"/>
        <w:rPr>
          <w:b/>
          <w:smallCaps/>
          <w:sz w:val="24"/>
          <w:szCs w:val="24"/>
        </w:rPr>
      </w:pPr>
    </w:p>
    <w:p w:rsidR="00AF02EB" w:rsidRPr="00E34021" w:rsidRDefault="00AF02EB" w:rsidP="00177BDA">
      <w:pPr>
        <w:spacing w:before="120" w:after="120"/>
        <w:jc w:val="center"/>
        <w:rPr>
          <w:b/>
          <w:smallCaps/>
          <w:sz w:val="24"/>
          <w:szCs w:val="24"/>
        </w:rPr>
      </w:pPr>
    </w:p>
    <w:p w:rsidR="008F1326" w:rsidRPr="00E34021" w:rsidRDefault="008F1326" w:rsidP="00177BDA">
      <w:pPr>
        <w:spacing w:before="120" w:after="120"/>
        <w:jc w:val="center"/>
        <w:rPr>
          <w:b/>
          <w:smallCaps/>
          <w:sz w:val="24"/>
          <w:szCs w:val="24"/>
        </w:rPr>
      </w:pPr>
      <w:r w:rsidRPr="00E34021">
        <w:rPr>
          <w:b/>
          <w:smallCaps/>
          <w:sz w:val="24"/>
          <w:szCs w:val="24"/>
        </w:rPr>
        <w:t>Francisco França</w:t>
      </w:r>
      <w:r w:rsidR="0080383D">
        <w:rPr>
          <w:b/>
          <w:smallCaps/>
          <w:sz w:val="24"/>
          <w:szCs w:val="24"/>
        </w:rPr>
        <w:t xml:space="preserve"> da Silva</w:t>
      </w:r>
      <w:r w:rsidR="00820BA8">
        <w:rPr>
          <w:b/>
          <w:smallCaps/>
          <w:sz w:val="24"/>
          <w:szCs w:val="24"/>
        </w:rPr>
        <w:t xml:space="preserve"> - PT</w:t>
      </w:r>
      <w:r w:rsidR="0080383D">
        <w:rPr>
          <w:b/>
          <w:smallCaps/>
          <w:sz w:val="24"/>
          <w:szCs w:val="24"/>
        </w:rPr>
        <w:t xml:space="preserve"> </w:t>
      </w:r>
    </w:p>
    <w:p w:rsidR="008F1326" w:rsidRDefault="008F1326" w:rsidP="00177BDA">
      <w:pPr>
        <w:spacing w:before="120" w:after="120"/>
        <w:jc w:val="center"/>
        <w:rPr>
          <w:sz w:val="24"/>
          <w:szCs w:val="24"/>
        </w:rPr>
      </w:pPr>
      <w:r w:rsidRPr="00E34021">
        <w:rPr>
          <w:sz w:val="24"/>
          <w:szCs w:val="24"/>
        </w:rPr>
        <w:t>Vereador</w:t>
      </w:r>
    </w:p>
    <w:p w:rsidR="00E34021" w:rsidRDefault="00E34021" w:rsidP="00177BDA">
      <w:pPr>
        <w:spacing w:before="120" w:after="120"/>
        <w:jc w:val="center"/>
        <w:rPr>
          <w:sz w:val="24"/>
          <w:szCs w:val="24"/>
        </w:rPr>
      </w:pPr>
    </w:p>
    <w:p w:rsidR="00E34021" w:rsidRDefault="00E34021" w:rsidP="00177BDA">
      <w:pPr>
        <w:spacing w:before="120" w:after="120"/>
        <w:jc w:val="center"/>
        <w:rPr>
          <w:sz w:val="24"/>
          <w:szCs w:val="24"/>
        </w:rPr>
      </w:pPr>
    </w:p>
    <w:sectPr w:rsidR="00E34021" w:rsidSect="003745FB">
      <w:type w:val="continuous"/>
      <w:pgSz w:w="11907" w:h="16840" w:code="9"/>
      <w:pgMar w:top="1135" w:right="850" w:bottom="851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3B6888"/>
    <w:rsid w:val="0000068A"/>
    <w:rsid w:val="000104ED"/>
    <w:rsid w:val="00021877"/>
    <w:rsid w:val="00022877"/>
    <w:rsid w:val="00024352"/>
    <w:rsid w:val="00031B85"/>
    <w:rsid w:val="00050025"/>
    <w:rsid w:val="000613DE"/>
    <w:rsid w:val="00075934"/>
    <w:rsid w:val="000A5C04"/>
    <w:rsid w:val="000B099E"/>
    <w:rsid w:val="000B3946"/>
    <w:rsid w:val="000C5406"/>
    <w:rsid w:val="000C5E0B"/>
    <w:rsid w:val="000D72D3"/>
    <w:rsid w:val="000D7F11"/>
    <w:rsid w:val="000E50B2"/>
    <w:rsid w:val="000E5D20"/>
    <w:rsid w:val="000F2BC1"/>
    <w:rsid w:val="000F3BD1"/>
    <w:rsid w:val="001221EE"/>
    <w:rsid w:val="00133435"/>
    <w:rsid w:val="00134CC2"/>
    <w:rsid w:val="00141EDA"/>
    <w:rsid w:val="00146D5A"/>
    <w:rsid w:val="00177BDA"/>
    <w:rsid w:val="00181C70"/>
    <w:rsid w:val="00183B13"/>
    <w:rsid w:val="001850D8"/>
    <w:rsid w:val="001870CE"/>
    <w:rsid w:val="001A13F0"/>
    <w:rsid w:val="001A28B0"/>
    <w:rsid w:val="001A5B47"/>
    <w:rsid w:val="001B0D19"/>
    <w:rsid w:val="001B309A"/>
    <w:rsid w:val="001D49CE"/>
    <w:rsid w:val="001D71F6"/>
    <w:rsid w:val="001E5D59"/>
    <w:rsid w:val="001F61F5"/>
    <w:rsid w:val="00207554"/>
    <w:rsid w:val="0021055F"/>
    <w:rsid w:val="0022024A"/>
    <w:rsid w:val="00230BE1"/>
    <w:rsid w:val="00240EF0"/>
    <w:rsid w:val="0025642E"/>
    <w:rsid w:val="0025744E"/>
    <w:rsid w:val="00263C7A"/>
    <w:rsid w:val="0026408A"/>
    <w:rsid w:val="00272819"/>
    <w:rsid w:val="00273EEE"/>
    <w:rsid w:val="00274D1D"/>
    <w:rsid w:val="00275D22"/>
    <w:rsid w:val="00282BB7"/>
    <w:rsid w:val="00296E07"/>
    <w:rsid w:val="002A6BE0"/>
    <w:rsid w:val="002B3ECD"/>
    <w:rsid w:val="002C050F"/>
    <w:rsid w:val="002E1F38"/>
    <w:rsid w:val="00306674"/>
    <w:rsid w:val="0031472D"/>
    <w:rsid w:val="003235DE"/>
    <w:rsid w:val="003447F6"/>
    <w:rsid w:val="003448BA"/>
    <w:rsid w:val="00357031"/>
    <w:rsid w:val="003745FB"/>
    <w:rsid w:val="00390EB1"/>
    <w:rsid w:val="00392E96"/>
    <w:rsid w:val="003B46FD"/>
    <w:rsid w:val="003B6888"/>
    <w:rsid w:val="003E0DF9"/>
    <w:rsid w:val="003F10FF"/>
    <w:rsid w:val="0040084A"/>
    <w:rsid w:val="00401F36"/>
    <w:rsid w:val="004026A0"/>
    <w:rsid w:val="004161C7"/>
    <w:rsid w:val="0042129E"/>
    <w:rsid w:val="00425240"/>
    <w:rsid w:val="004420D4"/>
    <w:rsid w:val="00445A7D"/>
    <w:rsid w:val="00446E94"/>
    <w:rsid w:val="004512A7"/>
    <w:rsid w:val="00462368"/>
    <w:rsid w:val="00466D81"/>
    <w:rsid w:val="00480A9A"/>
    <w:rsid w:val="00495066"/>
    <w:rsid w:val="004A05F5"/>
    <w:rsid w:val="004A4CC2"/>
    <w:rsid w:val="004A5EC8"/>
    <w:rsid w:val="004A6D95"/>
    <w:rsid w:val="004B080C"/>
    <w:rsid w:val="004B5974"/>
    <w:rsid w:val="004C5982"/>
    <w:rsid w:val="004D2ACE"/>
    <w:rsid w:val="004E0ED2"/>
    <w:rsid w:val="004E641E"/>
    <w:rsid w:val="004F055E"/>
    <w:rsid w:val="004F2251"/>
    <w:rsid w:val="004F2E0E"/>
    <w:rsid w:val="004F5012"/>
    <w:rsid w:val="00506FB1"/>
    <w:rsid w:val="00507681"/>
    <w:rsid w:val="0053777A"/>
    <w:rsid w:val="00541886"/>
    <w:rsid w:val="00543A5C"/>
    <w:rsid w:val="005468A4"/>
    <w:rsid w:val="00551ACA"/>
    <w:rsid w:val="00556AD2"/>
    <w:rsid w:val="005605CD"/>
    <w:rsid w:val="00571ABD"/>
    <w:rsid w:val="005724BD"/>
    <w:rsid w:val="005731FD"/>
    <w:rsid w:val="00590B1C"/>
    <w:rsid w:val="00591E02"/>
    <w:rsid w:val="0059233A"/>
    <w:rsid w:val="005A09D2"/>
    <w:rsid w:val="005A0DA0"/>
    <w:rsid w:val="005A5406"/>
    <w:rsid w:val="005B6979"/>
    <w:rsid w:val="005C1627"/>
    <w:rsid w:val="005D17F8"/>
    <w:rsid w:val="005D3324"/>
    <w:rsid w:val="005D3669"/>
    <w:rsid w:val="005E0BCA"/>
    <w:rsid w:val="005E2B3A"/>
    <w:rsid w:val="005F56D1"/>
    <w:rsid w:val="00624686"/>
    <w:rsid w:val="00630750"/>
    <w:rsid w:val="00635E57"/>
    <w:rsid w:val="00643C48"/>
    <w:rsid w:val="006452A1"/>
    <w:rsid w:val="006454AB"/>
    <w:rsid w:val="00671073"/>
    <w:rsid w:val="00686A65"/>
    <w:rsid w:val="00692E66"/>
    <w:rsid w:val="006B6EF9"/>
    <w:rsid w:val="006D532B"/>
    <w:rsid w:val="006F2F5D"/>
    <w:rsid w:val="006F42A5"/>
    <w:rsid w:val="006F4574"/>
    <w:rsid w:val="006F4FC4"/>
    <w:rsid w:val="00720386"/>
    <w:rsid w:val="00720E0A"/>
    <w:rsid w:val="007246DB"/>
    <w:rsid w:val="0073535D"/>
    <w:rsid w:val="00736D35"/>
    <w:rsid w:val="00737D01"/>
    <w:rsid w:val="00737FBA"/>
    <w:rsid w:val="00742315"/>
    <w:rsid w:val="00756AFA"/>
    <w:rsid w:val="00794C46"/>
    <w:rsid w:val="007C0806"/>
    <w:rsid w:val="007C2413"/>
    <w:rsid w:val="007C5D7B"/>
    <w:rsid w:val="007C5E49"/>
    <w:rsid w:val="007C7DC0"/>
    <w:rsid w:val="007D3AF6"/>
    <w:rsid w:val="007E4530"/>
    <w:rsid w:val="007E71D9"/>
    <w:rsid w:val="007E75E3"/>
    <w:rsid w:val="007F32DA"/>
    <w:rsid w:val="008037BD"/>
    <w:rsid w:val="0080383D"/>
    <w:rsid w:val="00804118"/>
    <w:rsid w:val="00814A6D"/>
    <w:rsid w:val="00816272"/>
    <w:rsid w:val="00820BA8"/>
    <w:rsid w:val="00822A0F"/>
    <w:rsid w:val="00831989"/>
    <w:rsid w:val="008322ED"/>
    <w:rsid w:val="00856E3A"/>
    <w:rsid w:val="00872B78"/>
    <w:rsid w:val="00882B3E"/>
    <w:rsid w:val="00883149"/>
    <w:rsid w:val="008838F4"/>
    <w:rsid w:val="00883A37"/>
    <w:rsid w:val="008B003C"/>
    <w:rsid w:val="008C0D97"/>
    <w:rsid w:val="008C0ED4"/>
    <w:rsid w:val="008C3D76"/>
    <w:rsid w:val="008C6D1D"/>
    <w:rsid w:val="008D73A5"/>
    <w:rsid w:val="008F1326"/>
    <w:rsid w:val="009351AE"/>
    <w:rsid w:val="00936A05"/>
    <w:rsid w:val="00936AFE"/>
    <w:rsid w:val="0095200E"/>
    <w:rsid w:val="00954E5C"/>
    <w:rsid w:val="00956431"/>
    <w:rsid w:val="009624B3"/>
    <w:rsid w:val="0097372C"/>
    <w:rsid w:val="009849B8"/>
    <w:rsid w:val="00993AE1"/>
    <w:rsid w:val="009C7598"/>
    <w:rsid w:val="009D182F"/>
    <w:rsid w:val="009F1811"/>
    <w:rsid w:val="009F5AE8"/>
    <w:rsid w:val="00A046EB"/>
    <w:rsid w:val="00A101D1"/>
    <w:rsid w:val="00A12440"/>
    <w:rsid w:val="00A13D30"/>
    <w:rsid w:val="00A258DF"/>
    <w:rsid w:val="00A328BD"/>
    <w:rsid w:val="00A34CCE"/>
    <w:rsid w:val="00A41E00"/>
    <w:rsid w:val="00A549E1"/>
    <w:rsid w:val="00A5703E"/>
    <w:rsid w:val="00A61FFD"/>
    <w:rsid w:val="00A70B5C"/>
    <w:rsid w:val="00A71226"/>
    <w:rsid w:val="00A72F48"/>
    <w:rsid w:val="00A73099"/>
    <w:rsid w:val="00A77F80"/>
    <w:rsid w:val="00A80E9D"/>
    <w:rsid w:val="00A914DA"/>
    <w:rsid w:val="00A97E04"/>
    <w:rsid w:val="00AA3635"/>
    <w:rsid w:val="00AA6641"/>
    <w:rsid w:val="00AB43D2"/>
    <w:rsid w:val="00AC47EA"/>
    <w:rsid w:val="00AE22E8"/>
    <w:rsid w:val="00AE32FA"/>
    <w:rsid w:val="00AF02EB"/>
    <w:rsid w:val="00AF13D5"/>
    <w:rsid w:val="00B00299"/>
    <w:rsid w:val="00B05FC0"/>
    <w:rsid w:val="00B063DF"/>
    <w:rsid w:val="00B0746D"/>
    <w:rsid w:val="00B07E97"/>
    <w:rsid w:val="00B22516"/>
    <w:rsid w:val="00B3153A"/>
    <w:rsid w:val="00B325ED"/>
    <w:rsid w:val="00B36AA9"/>
    <w:rsid w:val="00B56E5A"/>
    <w:rsid w:val="00B636CA"/>
    <w:rsid w:val="00B64896"/>
    <w:rsid w:val="00B67032"/>
    <w:rsid w:val="00B91C60"/>
    <w:rsid w:val="00B93DA9"/>
    <w:rsid w:val="00BA0005"/>
    <w:rsid w:val="00BA1B04"/>
    <w:rsid w:val="00BB4B55"/>
    <w:rsid w:val="00BC0411"/>
    <w:rsid w:val="00BC59FC"/>
    <w:rsid w:val="00BC5C06"/>
    <w:rsid w:val="00BF6027"/>
    <w:rsid w:val="00C057E4"/>
    <w:rsid w:val="00C11FF1"/>
    <w:rsid w:val="00C16F6A"/>
    <w:rsid w:val="00C31BB9"/>
    <w:rsid w:val="00C35E30"/>
    <w:rsid w:val="00C35E55"/>
    <w:rsid w:val="00C63145"/>
    <w:rsid w:val="00C6534F"/>
    <w:rsid w:val="00C94A23"/>
    <w:rsid w:val="00CA52BA"/>
    <w:rsid w:val="00CC0D21"/>
    <w:rsid w:val="00CD031B"/>
    <w:rsid w:val="00CD24DA"/>
    <w:rsid w:val="00CD37B1"/>
    <w:rsid w:val="00CD3CF6"/>
    <w:rsid w:val="00CE61E0"/>
    <w:rsid w:val="00CE699B"/>
    <w:rsid w:val="00CF79DC"/>
    <w:rsid w:val="00D00E63"/>
    <w:rsid w:val="00D06679"/>
    <w:rsid w:val="00D1022C"/>
    <w:rsid w:val="00D1486C"/>
    <w:rsid w:val="00D27553"/>
    <w:rsid w:val="00D27578"/>
    <w:rsid w:val="00D300FC"/>
    <w:rsid w:val="00D35226"/>
    <w:rsid w:val="00D46023"/>
    <w:rsid w:val="00D54693"/>
    <w:rsid w:val="00D55F9C"/>
    <w:rsid w:val="00D634B0"/>
    <w:rsid w:val="00D959E0"/>
    <w:rsid w:val="00DB10D3"/>
    <w:rsid w:val="00DC1B05"/>
    <w:rsid w:val="00DC259A"/>
    <w:rsid w:val="00DD208D"/>
    <w:rsid w:val="00DE6245"/>
    <w:rsid w:val="00E1730B"/>
    <w:rsid w:val="00E20C00"/>
    <w:rsid w:val="00E32E11"/>
    <w:rsid w:val="00E34021"/>
    <w:rsid w:val="00E35C4B"/>
    <w:rsid w:val="00E555D0"/>
    <w:rsid w:val="00E55D08"/>
    <w:rsid w:val="00E6376C"/>
    <w:rsid w:val="00E64EC7"/>
    <w:rsid w:val="00E76098"/>
    <w:rsid w:val="00E76D26"/>
    <w:rsid w:val="00E837C9"/>
    <w:rsid w:val="00E8434A"/>
    <w:rsid w:val="00EA479F"/>
    <w:rsid w:val="00EB7D0B"/>
    <w:rsid w:val="00EC7C69"/>
    <w:rsid w:val="00ED44E6"/>
    <w:rsid w:val="00ED5DB6"/>
    <w:rsid w:val="00EE5832"/>
    <w:rsid w:val="00EF34BB"/>
    <w:rsid w:val="00EF48FB"/>
    <w:rsid w:val="00F02BF0"/>
    <w:rsid w:val="00F04DB8"/>
    <w:rsid w:val="00F05A16"/>
    <w:rsid w:val="00F1331E"/>
    <w:rsid w:val="00F35766"/>
    <w:rsid w:val="00F37BC9"/>
    <w:rsid w:val="00F512F2"/>
    <w:rsid w:val="00F515A4"/>
    <w:rsid w:val="00F53D15"/>
    <w:rsid w:val="00F56F97"/>
    <w:rsid w:val="00F609F2"/>
    <w:rsid w:val="00F74F76"/>
    <w:rsid w:val="00F80B3F"/>
    <w:rsid w:val="00F950AA"/>
    <w:rsid w:val="00F97619"/>
    <w:rsid w:val="00FA037D"/>
    <w:rsid w:val="00FA0EA4"/>
    <w:rsid w:val="00FA3B9E"/>
    <w:rsid w:val="00FA566A"/>
    <w:rsid w:val="00FA5D75"/>
    <w:rsid w:val="00FB32C3"/>
    <w:rsid w:val="00FD35A8"/>
    <w:rsid w:val="00FD616A"/>
    <w:rsid w:val="00FD617C"/>
    <w:rsid w:val="00FE18C2"/>
    <w:rsid w:val="00FE1914"/>
    <w:rsid w:val="00FE31AC"/>
    <w:rsid w:val="00FE3437"/>
    <w:rsid w:val="00FE50F5"/>
    <w:rsid w:val="00FF18A9"/>
    <w:rsid w:val="00FF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AF6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unhideWhenUsed/>
    <w:rsid w:val="00FE18C2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E18C2"/>
    <w:rPr>
      <w:rFonts w:ascii="Segoe UI" w:hAnsi="Segoe UI" w:cs="Segoe UI"/>
      <w:sz w:val="18"/>
      <w:szCs w:val="18"/>
    </w:rPr>
  </w:style>
  <w:style w:type="paragraph" w:customStyle="1" w:styleId="fz-14">
    <w:name w:val="fz-14"/>
    <w:basedOn w:val="Normal"/>
    <w:rsid w:val="0059233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AF6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unhideWhenUsed/>
    <w:rsid w:val="00FE18C2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semiHidden/>
    <w:rsid w:val="00FE18C2"/>
    <w:rPr>
      <w:rFonts w:ascii="Segoe UI" w:hAnsi="Segoe UI" w:cs="Segoe UI"/>
      <w:sz w:val="18"/>
      <w:szCs w:val="18"/>
    </w:rPr>
  </w:style>
  <w:style w:type="paragraph" w:customStyle="1" w:styleId="fz-14">
    <w:name w:val="fz-14"/>
    <w:basedOn w:val="Normal"/>
    <w:rsid w:val="0059233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ODELOS\PDL_TITUL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</Template>
  <TotalTime>6</TotalTime>
  <Pages>3</Pages>
  <Words>762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3</cp:revision>
  <cp:lastPrinted>2023-07-13T13:33:00Z</cp:lastPrinted>
  <dcterms:created xsi:type="dcterms:W3CDTF">2023-07-11T14:36:00Z</dcterms:created>
  <dcterms:modified xsi:type="dcterms:W3CDTF">2023-07-13T13:34:00Z</dcterms:modified>
</cp:coreProperties>
</file>