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5" w:rsidRPr="00CC2CA5" w:rsidRDefault="003B5125" w:rsidP="00CC2CA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CC2CA5">
        <w:rPr>
          <w:rFonts w:ascii="Times New Roman" w:hAnsi="Times New Roman"/>
          <w:b/>
          <w:smallCaps/>
          <w:szCs w:val="24"/>
        </w:rPr>
        <w:t xml:space="preserve">    /2023</w:t>
      </w: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C279B" w:rsidRDefault="008C279B" w:rsidP="000B32A8">
      <w:pPr>
        <w:ind w:left="3402"/>
        <w:jc w:val="both"/>
        <w:rPr>
          <w:rFonts w:cs="Arial"/>
          <w:color w:val="202124"/>
          <w:sz w:val="18"/>
          <w:szCs w:val="18"/>
          <w:shd w:val="clear" w:color="auto" w:fill="FFFFFF"/>
        </w:rPr>
      </w:pPr>
    </w:p>
    <w:p w:rsidR="000B32A8" w:rsidRPr="00FD1ED9" w:rsidRDefault="00856355" w:rsidP="000B32A8">
      <w:pPr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Dispõe sobre a denominação de “</w:t>
      </w:r>
      <w:r w:rsidR="008C279B">
        <w:rPr>
          <w:rFonts w:ascii="Times New Roman" w:hAnsi="Times New Roman"/>
          <w:b/>
          <w:szCs w:val="24"/>
        </w:rPr>
        <w:t>MARCOS ANTONIO FIGUEIREDO BISTÃO</w:t>
      </w:r>
      <w:r>
        <w:rPr>
          <w:rFonts w:ascii="Times New Roman" w:hAnsi="Times New Roman"/>
          <w:b/>
          <w:szCs w:val="24"/>
        </w:rPr>
        <w:t>”</w:t>
      </w:r>
      <w:r w:rsidR="00CC2CA5">
        <w:rPr>
          <w:rFonts w:ascii="Times New Roman" w:hAnsi="Times New Roman"/>
          <w:b/>
          <w:szCs w:val="24"/>
        </w:rPr>
        <w:t xml:space="preserve"> </w:t>
      </w:r>
      <w:r w:rsidR="00715F2B">
        <w:rPr>
          <w:rFonts w:ascii="Times New Roman" w:hAnsi="Times New Roman"/>
          <w:b/>
          <w:szCs w:val="24"/>
        </w:rPr>
        <w:t>a</w:t>
      </w:r>
      <w:r w:rsidR="003608E7">
        <w:rPr>
          <w:rFonts w:ascii="Times New Roman" w:hAnsi="Times New Roman"/>
          <w:b/>
          <w:szCs w:val="24"/>
        </w:rPr>
        <w:t xml:space="preserve">o Prédio </w:t>
      </w:r>
      <w:r w:rsidR="008C279B">
        <w:rPr>
          <w:rFonts w:ascii="Times New Roman" w:hAnsi="Times New Roman"/>
          <w:b/>
          <w:szCs w:val="24"/>
        </w:rPr>
        <w:t>Público</w:t>
      </w:r>
      <w:r w:rsidR="006F698B">
        <w:rPr>
          <w:rFonts w:ascii="Times New Roman" w:hAnsi="Times New Roman"/>
          <w:b/>
          <w:szCs w:val="24"/>
        </w:rPr>
        <w:t xml:space="preserve"> Municipal,</w:t>
      </w:r>
      <w:r w:rsidR="003608E7">
        <w:rPr>
          <w:rFonts w:ascii="Times New Roman" w:hAnsi="Times New Roman"/>
          <w:b/>
          <w:szCs w:val="24"/>
        </w:rPr>
        <w:t xml:space="preserve"> </w:t>
      </w:r>
      <w:r w:rsidR="00C5041E">
        <w:rPr>
          <w:rFonts w:ascii="Times New Roman" w:hAnsi="Times New Roman"/>
          <w:b/>
          <w:szCs w:val="24"/>
        </w:rPr>
        <w:t xml:space="preserve">localizado </w:t>
      </w:r>
      <w:r w:rsidR="003608E7">
        <w:rPr>
          <w:rFonts w:ascii="Times New Roman" w:hAnsi="Times New Roman"/>
          <w:b/>
          <w:szCs w:val="24"/>
        </w:rPr>
        <w:t xml:space="preserve">na </w:t>
      </w:r>
      <w:r w:rsidR="00A05247">
        <w:rPr>
          <w:rFonts w:ascii="Times New Roman" w:hAnsi="Times New Roman"/>
          <w:b/>
          <w:szCs w:val="24"/>
        </w:rPr>
        <w:t xml:space="preserve">Rua </w:t>
      </w:r>
      <w:r w:rsidR="00C5041E">
        <w:rPr>
          <w:rFonts w:ascii="Times New Roman" w:hAnsi="Times New Roman"/>
          <w:b/>
          <w:szCs w:val="24"/>
        </w:rPr>
        <w:t xml:space="preserve">Major João Lício, 265, Centro - </w:t>
      </w:r>
      <w:r w:rsidR="008C279B">
        <w:rPr>
          <w:rFonts w:ascii="Times New Roman" w:hAnsi="Times New Roman"/>
          <w:b/>
          <w:szCs w:val="24"/>
        </w:rPr>
        <w:t>Sorocaba/SP</w:t>
      </w:r>
      <w:r w:rsidR="00C5041E">
        <w:rPr>
          <w:rFonts w:ascii="Times New Roman" w:hAnsi="Times New Roman"/>
          <w:b/>
          <w:szCs w:val="24"/>
        </w:rPr>
        <w:t xml:space="preserve"> (S</w:t>
      </w:r>
      <w:r w:rsidR="007B1A2E">
        <w:rPr>
          <w:rFonts w:ascii="Times New Roman" w:hAnsi="Times New Roman"/>
          <w:b/>
          <w:szCs w:val="24"/>
        </w:rPr>
        <w:t>ede da FUNSERV</w:t>
      </w:r>
      <w:r w:rsidR="00C5041E">
        <w:rPr>
          <w:rFonts w:ascii="Times New Roman" w:hAnsi="Times New Roman"/>
          <w:b/>
          <w:szCs w:val="24"/>
        </w:rPr>
        <w:t>)</w:t>
      </w:r>
      <w:r w:rsidR="008C279B">
        <w:rPr>
          <w:rFonts w:ascii="Times New Roman" w:hAnsi="Times New Roman"/>
          <w:b/>
          <w:szCs w:val="24"/>
        </w:rPr>
        <w:t xml:space="preserve">. </w:t>
      </w:r>
    </w:p>
    <w:p w:rsidR="000B32A8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17F81" w:rsidRDefault="000B32A8" w:rsidP="00017F8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017F81" w:rsidRDefault="00017F81" w:rsidP="00017F81">
      <w:pPr>
        <w:ind w:firstLine="2268"/>
        <w:jc w:val="both"/>
        <w:rPr>
          <w:rFonts w:ascii="Times New Roman" w:hAnsi="Times New Roman"/>
          <w:szCs w:val="24"/>
        </w:rPr>
      </w:pPr>
    </w:p>
    <w:p w:rsidR="00017F81" w:rsidRDefault="00017F81" w:rsidP="00017F81">
      <w:pPr>
        <w:ind w:firstLine="2268"/>
        <w:jc w:val="both"/>
        <w:rPr>
          <w:rFonts w:ascii="Times New Roman" w:hAnsi="Times New Roman"/>
          <w:szCs w:val="24"/>
        </w:rPr>
      </w:pPr>
    </w:p>
    <w:p w:rsidR="00017F81" w:rsidRPr="00017F81" w:rsidRDefault="000B32A8" w:rsidP="00017F8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1º </w:t>
      </w:r>
      <w:r>
        <w:rPr>
          <w:rFonts w:ascii="Times New Roman" w:hAnsi="Times New Roman"/>
          <w:szCs w:val="24"/>
        </w:rPr>
        <w:t>Fica denominado</w:t>
      </w:r>
      <w:r w:rsidR="00017F81">
        <w:rPr>
          <w:rFonts w:ascii="Times New Roman" w:hAnsi="Times New Roman"/>
          <w:szCs w:val="24"/>
        </w:rPr>
        <w:t xml:space="preserve"> </w:t>
      </w:r>
      <w:r w:rsidR="00017F81">
        <w:rPr>
          <w:rFonts w:ascii="Times New Roman" w:hAnsi="Times New Roman"/>
          <w:b/>
          <w:szCs w:val="24"/>
        </w:rPr>
        <w:t>“</w:t>
      </w:r>
      <w:r w:rsidR="008C279B">
        <w:rPr>
          <w:rFonts w:ascii="Times New Roman" w:hAnsi="Times New Roman"/>
          <w:b/>
          <w:szCs w:val="24"/>
        </w:rPr>
        <w:t>Marcos Antonio Figueiredo Bistão</w:t>
      </w:r>
      <w:r w:rsidR="00017F81">
        <w:rPr>
          <w:rFonts w:ascii="Times New Roman" w:hAnsi="Times New Roman"/>
          <w:b/>
          <w:szCs w:val="24"/>
        </w:rPr>
        <w:t xml:space="preserve">” </w:t>
      </w:r>
      <w:r w:rsidR="00017F81" w:rsidRPr="00017F81">
        <w:rPr>
          <w:rFonts w:ascii="Times New Roman" w:hAnsi="Times New Roman"/>
          <w:szCs w:val="24"/>
        </w:rPr>
        <w:t xml:space="preserve">ao Prédio </w:t>
      </w:r>
      <w:r w:rsidR="008C279B">
        <w:rPr>
          <w:rFonts w:ascii="Times New Roman" w:hAnsi="Times New Roman"/>
          <w:szCs w:val="24"/>
        </w:rPr>
        <w:t>Público</w:t>
      </w:r>
      <w:r w:rsidR="006F698B">
        <w:rPr>
          <w:rFonts w:ascii="Times New Roman" w:hAnsi="Times New Roman"/>
          <w:szCs w:val="24"/>
        </w:rPr>
        <w:t xml:space="preserve"> Municipal</w:t>
      </w:r>
      <w:r w:rsidR="00017F81">
        <w:rPr>
          <w:rFonts w:ascii="Times New Roman" w:hAnsi="Times New Roman"/>
          <w:szCs w:val="24"/>
        </w:rPr>
        <w:t xml:space="preserve">, </w:t>
      </w:r>
      <w:r w:rsidR="00017F81" w:rsidRPr="00017F81">
        <w:rPr>
          <w:rFonts w:ascii="Times New Roman" w:hAnsi="Times New Roman"/>
          <w:szCs w:val="24"/>
        </w:rPr>
        <w:t>localizado na</w:t>
      </w:r>
      <w:r w:rsidR="00C5041E">
        <w:rPr>
          <w:rFonts w:ascii="Times New Roman" w:hAnsi="Times New Roman"/>
          <w:szCs w:val="24"/>
        </w:rPr>
        <w:t xml:space="preserve"> Rua</w:t>
      </w:r>
      <w:r w:rsidR="00017F81" w:rsidRPr="00017F81">
        <w:rPr>
          <w:rFonts w:ascii="Times New Roman" w:hAnsi="Times New Roman"/>
          <w:szCs w:val="24"/>
        </w:rPr>
        <w:t xml:space="preserve"> </w:t>
      </w:r>
      <w:r w:rsidR="008C279B">
        <w:rPr>
          <w:rFonts w:ascii="Times New Roman" w:hAnsi="Times New Roman"/>
          <w:szCs w:val="24"/>
        </w:rPr>
        <w:t>Ma</w:t>
      </w:r>
      <w:r w:rsidR="00C5041E">
        <w:rPr>
          <w:rFonts w:ascii="Times New Roman" w:hAnsi="Times New Roman"/>
          <w:szCs w:val="24"/>
        </w:rPr>
        <w:t>jor João Lício, 265, Centro-Soro</w:t>
      </w:r>
      <w:r w:rsidR="008C279B">
        <w:rPr>
          <w:rFonts w:ascii="Times New Roman" w:hAnsi="Times New Roman"/>
          <w:szCs w:val="24"/>
        </w:rPr>
        <w:t>caba/SP</w:t>
      </w:r>
      <w:r w:rsidR="00C5041E">
        <w:rPr>
          <w:rFonts w:ascii="Times New Roman" w:hAnsi="Times New Roman"/>
          <w:szCs w:val="24"/>
        </w:rPr>
        <w:t xml:space="preserve"> (S</w:t>
      </w:r>
      <w:r w:rsidR="007B1A2E">
        <w:rPr>
          <w:rFonts w:ascii="Times New Roman" w:hAnsi="Times New Roman"/>
          <w:szCs w:val="24"/>
        </w:rPr>
        <w:t>ede da FUNSERV</w:t>
      </w:r>
      <w:r w:rsidR="00C5041E">
        <w:rPr>
          <w:rFonts w:ascii="Times New Roman" w:hAnsi="Times New Roman"/>
          <w:szCs w:val="24"/>
        </w:rPr>
        <w:t>)</w:t>
      </w:r>
      <w:r w:rsidR="008C279B">
        <w:rPr>
          <w:rFonts w:ascii="Times New Roman" w:hAnsi="Times New Roman"/>
          <w:szCs w:val="24"/>
        </w:rPr>
        <w:t xml:space="preserve">. </w:t>
      </w:r>
    </w:p>
    <w:p w:rsidR="00CC2CA5" w:rsidRDefault="00CC2CA5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17F81" w:rsidRDefault="00017F81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CC2CA5" w:rsidRDefault="00CC2CA5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CC2CA5" w:rsidRPr="00FD1ED9" w:rsidRDefault="00CC2CA5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3E695B" w:rsidRPr="00FD1ED9" w:rsidRDefault="003E695B" w:rsidP="003E695B">
      <w:pPr>
        <w:ind w:firstLine="2268"/>
        <w:jc w:val="both"/>
        <w:rPr>
          <w:rFonts w:ascii="Times New Roman" w:hAnsi="Times New Roman"/>
          <w:szCs w:val="24"/>
        </w:rPr>
      </w:pPr>
    </w:p>
    <w:p w:rsidR="003E695B" w:rsidRPr="00FD1ED9" w:rsidRDefault="003E695B" w:rsidP="003E695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8C279B">
        <w:rPr>
          <w:rFonts w:ascii="Times New Roman" w:hAnsi="Times New Roman"/>
          <w:b/>
          <w:szCs w:val="24"/>
        </w:rPr>
        <w:t>28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8C279B">
        <w:rPr>
          <w:rFonts w:ascii="Times New Roman" w:hAnsi="Times New Roman"/>
          <w:b/>
          <w:szCs w:val="24"/>
        </w:rPr>
        <w:t>Jul</w:t>
      </w:r>
      <w:r w:rsidR="00017F81">
        <w:rPr>
          <w:rFonts w:ascii="Times New Roman" w:hAnsi="Times New Roman"/>
          <w:b/>
          <w:szCs w:val="24"/>
        </w:rPr>
        <w:t>ho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2023.</w:t>
      </w:r>
    </w:p>
    <w:p w:rsidR="003E695B" w:rsidRDefault="003E695B" w:rsidP="003E695B">
      <w:pPr>
        <w:jc w:val="center"/>
        <w:rPr>
          <w:rFonts w:ascii="Times New Roman" w:hAnsi="Times New Roman"/>
          <w:b/>
          <w:szCs w:val="24"/>
        </w:rPr>
      </w:pPr>
    </w:p>
    <w:p w:rsidR="0067641D" w:rsidRDefault="0067641D" w:rsidP="003E695B">
      <w:pPr>
        <w:jc w:val="center"/>
        <w:rPr>
          <w:rFonts w:ascii="Times New Roman" w:hAnsi="Times New Roman"/>
          <w:b/>
          <w:szCs w:val="24"/>
        </w:rPr>
      </w:pPr>
    </w:p>
    <w:p w:rsidR="0067641D" w:rsidRPr="00FD1ED9" w:rsidRDefault="0067641D" w:rsidP="003E695B">
      <w:pPr>
        <w:jc w:val="center"/>
        <w:rPr>
          <w:rFonts w:ascii="Times New Roman" w:hAnsi="Times New Roman"/>
          <w:b/>
          <w:szCs w:val="24"/>
        </w:rPr>
      </w:pPr>
    </w:p>
    <w:p w:rsidR="003E695B" w:rsidRPr="00FD1ED9" w:rsidRDefault="003E695B" w:rsidP="003E695B">
      <w:pPr>
        <w:jc w:val="center"/>
        <w:rPr>
          <w:rFonts w:ascii="Times New Roman" w:hAnsi="Times New Roman"/>
          <w:b/>
          <w:szCs w:val="24"/>
        </w:rPr>
      </w:pPr>
    </w:p>
    <w:p w:rsidR="003E695B" w:rsidRPr="00FD1ED9" w:rsidRDefault="003E695B" w:rsidP="003E695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3E695B" w:rsidRPr="00FD1ED9" w:rsidRDefault="003E695B" w:rsidP="003E695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C5041E">
        <w:rPr>
          <w:rFonts w:ascii="Times New Roman" w:hAnsi="Times New Roman"/>
          <w:b/>
          <w:szCs w:val="24"/>
        </w:rPr>
        <w:tab/>
      </w:r>
    </w:p>
    <w:p w:rsidR="00CC2CA5" w:rsidRDefault="00CC2CA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E695B" w:rsidRDefault="003E695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C279B" w:rsidRDefault="008C279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C279B" w:rsidRDefault="008C279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C279B" w:rsidRDefault="008C279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7641D" w:rsidRDefault="0067641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6386E" w:rsidRDefault="00C6386E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6386E" w:rsidRDefault="00C6386E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C2CA5" w:rsidRPr="008148AE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CC2CA5" w:rsidRPr="00CC2CA5" w:rsidRDefault="00CC2CA5" w:rsidP="00171B5E">
      <w:pPr>
        <w:jc w:val="both"/>
        <w:rPr>
          <w:rFonts w:ascii="Times New Roman" w:hAnsi="Times New Roman"/>
          <w:bCs/>
          <w:sz w:val="26"/>
          <w:szCs w:val="26"/>
        </w:rPr>
      </w:pPr>
    </w:p>
    <w:p w:rsidR="008C279B" w:rsidRPr="00C6386E" w:rsidRDefault="008C279B" w:rsidP="00171B5E">
      <w:pPr>
        <w:jc w:val="both"/>
        <w:rPr>
          <w:rFonts w:ascii="Times New Roman" w:hAnsi="Times New Roman"/>
          <w:sz w:val="26"/>
          <w:szCs w:val="26"/>
        </w:rPr>
      </w:pPr>
      <w:r w:rsidRPr="00C6386E">
        <w:rPr>
          <w:rFonts w:ascii="Times New Roman" w:hAnsi="Times New Roman"/>
          <w:sz w:val="26"/>
          <w:szCs w:val="26"/>
        </w:rPr>
        <w:t xml:space="preserve">Marcos Antonio Figueiredo Bistão, filho de Oswaldo Bistão e Maria da Conceição Figueiredo Bistão, nasceu em 27 de outubro de 1954. Casou-se com Tereza Regina Pinho Bastos Figueiredo Bistão, e desta união, nasceram os filhos Juliana Regina e Ana Carolina. </w:t>
      </w:r>
    </w:p>
    <w:p w:rsidR="00FD790D" w:rsidRPr="00C6386E" w:rsidRDefault="008C279B" w:rsidP="00171B5E">
      <w:pPr>
        <w:jc w:val="both"/>
        <w:rPr>
          <w:rFonts w:ascii="Times New Roman" w:hAnsi="Times New Roman"/>
          <w:sz w:val="26"/>
          <w:szCs w:val="26"/>
        </w:rPr>
      </w:pPr>
      <w:r w:rsidRPr="00C6386E">
        <w:rPr>
          <w:rFonts w:ascii="Times New Roman" w:hAnsi="Times New Roman"/>
          <w:sz w:val="26"/>
          <w:szCs w:val="26"/>
        </w:rPr>
        <w:t xml:space="preserve"> </w:t>
      </w:r>
    </w:p>
    <w:p w:rsidR="008C279B" w:rsidRPr="00C6386E" w:rsidRDefault="008C279B" w:rsidP="008C279B">
      <w:pPr>
        <w:pStyle w:val="NormalWeb"/>
        <w:shd w:val="clear" w:color="auto" w:fill="FFFFFF"/>
        <w:spacing w:before="0" w:beforeAutospacing="0" w:after="247" w:afterAutospacing="0" w:line="252" w:lineRule="atLeast"/>
        <w:textAlignment w:val="baseline"/>
        <w:rPr>
          <w:sz w:val="26"/>
          <w:szCs w:val="26"/>
        </w:rPr>
      </w:pPr>
      <w:r w:rsidRPr="00C6386E">
        <w:rPr>
          <w:sz w:val="26"/>
          <w:szCs w:val="26"/>
        </w:rPr>
        <w:t xml:space="preserve">Marcos Bistão foi uma pessoa fundamental para a criação do sindicato dos servidores, uma vez que formou a associação da categoria, antes da Constituição de 88, a partir da qual a entidade foi transformada em sindicato. Lutou por toda sua vida em prol da categoria dos servidores públicos Municipais. </w:t>
      </w:r>
      <w:r w:rsidR="00C6386E">
        <w:rPr>
          <w:sz w:val="26"/>
          <w:szCs w:val="26"/>
        </w:rPr>
        <w:br/>
      </w:r>
      <w:r w:rsidR="00C6386E">
        <w:rPr>
          <w:sz w:val="26"/>
          <w:szCs w:val="26"/>
        </w:rPr>
        <w:br/>
      </w:r>
      <w:r w:rsidRPr="00C6386E">
        <w:rPr>
          <w:sz w:val="26"/>
          <w:szCs w:val="26"/>
        </w:rPr>
        <w:t>No dia 28 de dezembro de 1980, durante encontro que reuniu mais de dois mil servidores no Ginásio Municipal de Esportes, foi fundada a Associação dos Servidores, que seria o embrião do sindicato.</w:t>
      </w:r>
      <w:r w:rsidR="00C6386E">
        <w:rPr>
          <w:sz w:val="26"/>
          <w:szCs w:val="26"/>
        </w:rPr>
        <w:br/>
      </w:r>
      <w:r w:rsidR="00C6386E">
        <w:rPr>
          <w:sz w:val="26"/>
          <w:szCs w:val="26"/>
        </w:rPr>
        <w:br/>
      </w:r>
      <w:r w:rsidRPr="00C6386E">
        <w:rPr>
          <w:sz w:val="26"/>
          <w:szCs w:val="26"/>
        </w:rPr>
        <w:t>Marcos Bistão, foi o primeiro presidente do SSPMS (Sindicato dos Servidores Públicos Municipais de Sorocaba) e ex-presidente da Funserv (Fundação de Seguridade Social dos Servidores Públicos Municipais de Sorocaba).</w:t>
      </w:r>
      <w:r w:rsidR="00C6386E">
        <w:rPr>
          <w:sz w:val="26"/>
          <w:szCs w:val="26"/>
        </w:rPr>
        <w:br/>
      </w:r>
      <w:r w:rsidR="00C6386E">
        <w:rPr>
          <w:sz w:val="26"/>
          <w:szCs w:val="26"/>
        </w:rPr>
        <w:br/>
      </w:r>
      <w:r w:rsidR="00C6386E">
        <w:rPr>
          <w:sz w:val="26"/>
          <w:szCs w:val="26"/>
        </w:rPr>
        <w:br/>
      </w:r>
      <w:r w:rsidRPr="00C6386E">
        <w:rPr>
          <w:sz w:val="26"/>
          <w:szCs w:val="26"/>
        </w:rPr>
        <w:t xml:space="preserve">Se hoje nós temos um sindicato, que já dura quase 40 anos, é fruto do trabalho de Marcos, pessoa qual, foi fundamental na construção dessa ferramenta tão importante que é o sindicato para a classe trabalhadora. Diante desta conquista, muitas nelhorias foram implatadas, bem como direitos foram conquistados aos Servidores Municipais de Sorocaba. </w:t>
      </w:r>
    </w:p>
    <w:p w:rsidR="008C279B" w:rsidRPr="00C6386E" w:rsidRDefault="008C279B" w:rsidP="008C279B">
      <w:pPr>
        <w:rPr>
          <w:sz w:val="26"/>
          <w:szCs w:val="26"/>
        </w:rPr>
      </w:pPr>
    </w:p>
    <w:p w:rsidR="00FD790D" w:rsidRPr="00C6386E" w:rsidRDefault="00C6386E" w:rsidP="00171B5E">
      <w:pPr>
        <w:jc w:val="both"/>
        <w:rPr>
          <w:rFonts w:ascii="Times New Roman" w:hAnsi="Times New Roman"/>
          <w:sz w:val="26"/>
          <w:szCs w:val="26"/>
        </w:rPr>
      </w:pPr>
      <w:r w:rsidRPr="00C6386E">
        <w:rPr>
          <w:rFonts w:ascii="Times New Roman" w:hAnsi="Times New Roman"/>
          <w:sz w:val="26"/>
          <w:szCs w:val="26"/>
        </w:rPr>
        <w:t xml:space="preserve">No dia 12 de Julho de 2023, aos 68 anos, Marcos Bistão faleceu, deixando um legado de luta, de serviço ao proxímo, e será sempre </w:t>
      </w:r>
      <w:r w:rsidR="00FD790D" w:rsidRPr="00C6386E">
        <w:rPr>
          <w:rFonts w:ascii="Times New Roman" w:hAnsi="Times New Roman"/>
          <w:sz w:val="26"/>
          <w:szCs w:val="26"/>
        </w:rPr>
        <w:t>exemplo de ser humano</w:t>
      </w:r>
      <w:r w:rsidRPr="00C6386E">
        <w:rPr>
          <w:rFonts w:ascii="Times New Roman" w:hAnsi="Times New Roman"/>
          <w:sz w:val="26"/>
          <w:szCs w:val="26"/>
        </w:rPr>
        <w:t xml:space="preserve"> a ser seguido</w:t>
      </w:r>
      <w:r w:rsidR="00FD790D" w:rsidRPr="00C6386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Nesta senda, rogo aos Nobres Pares, a aprovação do projeto em tela.</w:t>
      </w:r>
    </w:p>
    <w:p w:rsidR="00FD790D" w:rsidRDefault="00FD790D" w:rsidP="00FD790D">
      <w:pPr>
        <w:ind w:firstLine="2268"/>
        <w:jc w:val="both"/>
        <w:rPr>
          <w:rFonts w:ascii="Times New Roman" w:hAnsi="Times New Roman"/>
          <w:szCs w:val="24"/>
        </w:rPr>
      </w:pPr>
    </w:p>
    <w:p w:rsidR="008C279B" w:rsidRPr="00FD1ED9" w:rsidRDefault="008C279B" w:rsidP="008C279B">
      <w:pPr>
        <w:ind w:firstLine="2268"/>
        <w:jc w:val="both"/>
        <w:rPr>
          <w:rFonts w:ascii="Times New Roman" w:hAnsi="Times New Roman"/>
          <w:szCs w:val="24"/>
        </w:rPr>
      </w:pPr>
    </w:p>
    <w:p w:rsidR="008C279B" w:rsidRPr="00FD1ED9" w:rsidRDefault="008C279B" w:rsidP="008C279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28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Julho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2023.</w:t>
      </w:r>
    </w:p>
    <w:p w:rsidR="008C279B" w:rsidRDefault="008C279B" w:rsidP="008C279B">
      <w:pPr>
        <w:jc w:val="center"/>
        <w:rPr>
          <w:rFonts w:ascii="Times New Roman" w:hAnsi="Times New Roman"/>
          <w:b/>
          <w:szCs w:val="24"/>
        </w:rPr>
      </w:pPr>
    </w:p>
    <w:p w:rsidR="008C279B" w:rsidRPr="00FD1ED9" w:rsidRDefault="008C279B" w:rsidP="008C279B">
      <w:pPr>
        <w:jc w:val="center"/>
        <w:rPr>
          <w:rFonts w:ascii="Times New Roman" w:hAnsi="Times New Roman"/>
          <w:b/>
          <w:szCs w:val="24"/>
        </w:rPr>
      </w:pPr>
    </w:p>
    <w:p w:rsidR="008C279B" w:rsidRPr="00FD1ED9" w:rsidRDefault="008C279B" w:rsidP="008C279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FD790D" w:rsidRPr="00052D44" w:rsidRDefault="008C279B" w:rsidP="00FD790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FD790D" w:rsidRPr="00052D44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52" w:rsidRDefault="00117E52" w:rsidP="0034476D">
      <w:r>
        <w:separator/>
      </w:r>
    </w:p>
  </w:endnote>
  <w:endnote w:type="continuationSeparator" w:id="1">
    <w:p w:rsidR="00117E52" w:rsidRDefault="00117E52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52" w:rsidRDefault="00117E52" w:rsidP="0034476D">
      <w:r>
        <w:separator/>
      </w:r>
    </w:p>
  </w:footnote>
  <w:footnote w:type="continuationSeparator" w:id="1">
    <w:p w:rsidR="00117E52" w:rsidRDefault="00117E52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805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05838"/>
    <w:rsid w:val="00013AC3"/>
    <w:rsid w:val="00015A2C"/>
    <w:rsid w:val="00017F81"/>
    <w:rsid w:val="00052D44"/>
    <w:rsid w:val="00070077"/>
    <w:rsid w:val="00086C41"/>
    <w:rsid w:val="000B32A8"/>
    <w:rsid w:val="000E310B"/>
    <w:rsid w:val="000E5284"/>
    <w:rsid w:val="000F4A4C"/>
    <w:rsid w:val="00117E52"/>
    <w:rsid w:val="00126585"/>
    <w:rsid w:val="00137B3F"/>
    <w:rsid w:val="00170C00"/>
    <w:rsid w:val="00171B5E"/>
    <w:rsid w:val="00182A30"/>
    <w:rsid w:val="001A3712"/>
    <w:rsid w:val="001A66E1"/>
    <w:rsid w:val="001E1F2A"/>
    <w:rsid w:val="0026174B"/>
    <w:rsid w:val="002740FE"/>
    <w:rsid w:val="002C26A5"/>
    <w:rsid w:val="002D444F"/>
    <w:rsid w:val="002E42CC"/>
    <w:rsid w:val="002F7E60"/>
    <w:rsid w:val="003076B9"/>
    <w:rsid w:val="00324B53"/>
    <w:rsid w:val="00343696"/>
    <w:rsid w:val="0034476D"/>
    <w:rsid w:val="00345E80"/>
    <w:rsid w:val="00357797"/>
    <w:rsid w:val="003608E7"/>
    <w:rsid w:val="00362A74"/>
    <w:rsid w:val="00366CEC"/>
    <w:rsid w:val="00372AF9"/>
    <w:rsid w:val="0037719B"/>
    <w:rsid w:val="003A3731"/>
    <w:rsid w:val="003B5125"/>
    <w:rsid w:val="003D2073"/>
    <w:rsid w:val="003E3348"/>
    <w:rsid w:val="003E695B"/>
    <w:rsid w:val="003F5DF7"/>
    <w:rsid w:val="00415329"/>
    <w:rsid w:val="00423D58"/>
    <w:rsid w:val="00432031"/>
    <w:rsid w:val="004331EA"/>
    <w:rsid w:val="004437B7"/>
    <w:rsid w:val="004556BF"/>
    <w:rsid w:val="00490CD1"/>
    <w:rsid w:val="004F2490"/>
    <w:rsid w:val="004F2CEB"/>
    <w:rsid w:val="005053AB"/>
    <w:rsid w:val="00511B92"/>
    <w:rsid w:val="0051451D"/>
    <w:rsid w:val="0052339A"/>
    <w:rsid w:val="005278BE"/>
    <w:rsid w:val="00550EE0"/>
    <w:rsid w:val="005A5A4A"/>
    <w:rsid w:val="005D3581"/>
    <w:rsid w:val="005F2EAB"/>
    <w:rsid w:val="006037D1"/>
    <w:rsid w:val="00612A4E"/>
    <w:rsid w:val="00623646"/>
    <w:rsid w:val="00624209"/>
    <w:rsid w:val="0062604A"/>
    <w:rsid w:val="00646E5F"/>
    <w:rsid w:val="0067641D"/>
    <w:rsid w:val="006844DD"/>
    <w:rsid w:val="006869A0"/>
    <w:rsid w:val="00687619"/>
    <w:rsid w:val="006B263E"/>
    <w:rsid w:val="006F698B"/>
    <w:rsid w:val="007077EB"/>
    <w:rsid w:val="00715F2B"/>
    <w:rsid w:val="00762447"/>
    <w:rsid w:val="00795161"/>
    <w:rsid w:val="007A1329"/>
    <w:rsid w:val="007B1A2E"/>
    <w:rsid w:val="007B45DB"/>
    <w:rsid w:val="007B488D"/>
    <w:rsid w:val="007D2EAB"/>
    <w:rsid w:val="007E0617"/>
    <w:rsid w:val="007E0E45"/>
    <w:rsid w:val="007F1FAE"/>
    <w:rsid w:val="00805838"/>
    <w:rsid w:val="008148AE"/>
    <w:rsid w:val="00823BE4"/>
    <w:rsid w:val="00852B02"/>
    <w:rsid w:val="00856355"/>
    <w:rsid w:val="00860E6A"/>
    <w:rsid w:val="00874E03"/>
    <w:rsid w:val="00891F73"/>
    <w:rsid w:val="008952C6"/>
    <w:rsid w:val="008B277F"/>
    <w:rsid w:val="008C279B"/>
    <w:rsid w:val="008E0603"/>
    <w:rsid w:val="008E183C"/>
    <w:rsid w:val="008E284F"/>
    <w:rsid w:val="008E7ECF"/>
    <w:rsid w:val="008F37B8"/>
    <w:rsid w:val="00910B9D"/>
    <w:rsid w:val="00924106"/>
    <w:rsid w:val="00925667"/>
    <w:rsid w:val="00943492"/>
    <w:rsid w:val="009570DC"/>
    <w:rsid w:val="00967098"/>
    <w:rsid w:val="00995D8B"/>
    <w:rsid w:val="009D3610"/>
    <w:rsid w:val="009F3C9B"/>
    <w:rsid w:val="00A03335"/>
    <w:rsid w:val="00A05247"/>
    <w:rsid w:val="00A12E08"/>
    <w:rsid w:val="00A67205"/>
    <w:rsid w:val="00A83D82"/>
    <w:rsid w:val="00AA27E7"/>
    <w:rsid w:val="00AA56CF"/>
    <w:rsid w:val="00AE0E90"/>
    <w:rsid w:val="00AE6D7D"/>
    <w:rsid w:val="00AF5B33"/>
    <w:rsid w:val="00B041C4"/>
    <w:rsid w:val="00B2763F"/>
    <w:rsid w:val="00B452FE"/>
    <w:rsid w:val="00B571E9"/>
    <w:rsid w:val="00B71F82"/>
    <w:rsid w:val="00BC1B09"/>
    <w:rsid w:val="00BC46D3"/>
    <w:rsid w:val="00BD2A94"/>
    <w:rsid w:val="00BE0891"/>
    <w:rsid w:val="00BE56CF"/>
    <w:rsid w:val="00C0285D"/>
    <w:rsid w:val="00C45C18"/>
    <w:rsid w:val="00C5041E"/>
    <w:rsid w:val="00C50DE8"/>
    <w:rsid w:val="00C53A6F"/>
    <w:rsid w:val="00C61479"/>
    <w:rsid w:val="00C6386E"/>
    <w:rsid w:val="00C6739E"/>
    <w:rsid w:val="00C8675A"/>
    <w:rsid w:val="00C90967"/>
    <w:rsid w:val="00CA0343"/>
    <w:rsid w:val="00CB6004"/>
    <w:rsid w:val="00CB7BC7"/>
    <w:rsid w:val="00CC2CA5"/>
    <w:rsid w:val="00CE5CDA"/>
    <w:rsid w:val="00D01A38"/>
    <w:rsid w:val="00D23935"/>
    <w:rsid w:val="00D2525E"/>
    <w:rsid w:val="00D32229"/>
    <w:rsid w:val="00D33549"/>
    <w:rsid w:val="00D34489"/>
    <w:rsid w:val="00D465DB"/>
    <w:rsid w:val="00D61058"/>
    <w:rsid w:val="00DB61F9"/>
    <w:rsid w:val="00DC7D1F"/>
    <w:rsid w:val="00E33F23"/>
    <w:rsid w:val="00E40646"/>
    <w:rsid w:val="00E44EFC"/>
    <w:rsid w:val="00E55B6B"/>
    <w:rsid w:val="00E64A26"/>
    <w:rsid w:val="00E72190"/>
    <w:rsid w:val="00E74949"/>
    <w:rsid w:val="00E824BA"/>
    <w:rsid w:val="00E928E2"/>
    <w:rsid w:val="00EB6F37"/>
    <w:rsid w:val="00EC1F31"/>
    <w:rsid w:val="00ED0632"/>
    <w:rsid w:val="00ED50FD"/>
    <w:rsid w:val="00EF3BEF"/>
    <w:rsid w:val="00F312B3"/>
    <w:rsid w:val="00F32430"/>
    <w:rsid w:val="00F34A54"/>
    <w:rsid w:val="00F6142E"/>
    <w:rsid w:val="00F729D6"/>
    <w:rsid w:val="00F86405"/>
    <w:rsid w:val="00FC5708"/>
    <w:rsid w:val="00FD0BF2"/>
    <w:rsid w:val="00FD1ED9"/>
    <w:rsid w:val="00FD2F93"/>
    <w:rsid w:val="00FD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C27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2</cp:revision>
  <cp:lastPrinted>2023-07-28T20:25:00Z</cp:lastPrinted>
  <dcterms:created xsi:type="dcterms:W3CDTF">2023-07-31T11:45:00Z</dcterms:created>
  <dcterms:modified xsi:type="dcterms:W3CDTF">2023-07-31T11:45:00Z</dcterms:modified>
</cp:coreProperties>
</file>