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9C" w:rsidRDefault="00930C9C" w:rsidP="00930C9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 DE LEI N° ____ /2023</w:t>
      </w:r>
    </w:p>
    <w:p w:rsidR="00930C9C" w:rsidRDefault="00930C9C" w:rsidP="00930C9C">
      <w:pPr>
        <w:pStyle w:val="NormalWeb"/>
        <w:jc w:val="center"/>
        <w:rPr>
          <w:color w:val="000000"/>
          <w:sz w:val="27"/>
          <w:szCs w:val="27"/>
        </w:rPr>
      </w:pPr>
    </w:p>
    <w:p w:rsidR="00930C9C" w:rsidRDefault="004146FC" w:rsidP="00930C9C">
      <w:pPr>
        <w:pStyle w:val="NormalWeb"/>
        <w:ind w:left="3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Acrescenta os §§ 1º e  2º ao art.</w:t>
      </w:r>
      <w:r w:rsidR="00930C9C">
        <w:rPr>
          <w:color w:val="000000"/>
          <w:sz w:val="27"/>
          <w:szCs w:val="27"/>
        </w:rPr>
        <w:t xml:space="preserve"> 1º da Lei nº 10.463, de 28 de maio de 2013, que dispõe sobre formas alusivas de referência a homenageados que tiveram seu nome atribuído a próprios municipais e dá outras providências.</w:t>
      </w:r>
    </w:p>
    <w:p w:rsidR="00930C9C" w:rsidRDefault="00930C9C" w:rsidP="00930C9C">
      <w:pPr>
        <w:pStyle w:val="NormalWeb"/>
        <w:ind w:left="3600"/>
        <w:jc w:val="both"/>
        <w:rPr>
          <w:color w:val="000000"/>
          <w:sz w:val="27"/>
          <w:szCs w:val="27"/>
        </w:rPr>
      </w:pPr>
    </w:p>
    <w:p w:rsidR="00930C9C" w:rsidRDefault="00930C9C" w:rsidP="00930C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Câmara Municipal de Sorocaba decreta:</w:t>
      </w:r>
    </w:p>
    <w:p w:rsidR="00930C9C" w:rsidRDefault="00930C9C" w:rsidP="00930C9C">
      <w:pPr>
        <w:pStyle w:val="NormalWeb"/>
        <w:rPr>
          <w:color w:val="000000"/>
          <w:sz w:val="27"/>
          <w:szCs w:val="27"/>
        </w:rPr>
      </w:pPr>
    </w:p>
    <w:p w:rsidR="00930C9C" w:rsidRDefault="00930C9C" w:rsidP="00930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Art. 1º F</w:t>
      </w:r>
      <w:r w:rsidR="004146FC">
        <w:rPr>
          <w:color w:val="000000"/>
          <w:sz w:val="27"/>
          <w:szCs w:val="27"/>
        </w:rPr>
        <w:t xml:space="preserve">icam acrescentados os §§ 1º e  2º ao art. </w:t>
      </w:r>
      <w:r>
        <w:rPr>
          <w:color w:val="000000"/>
          <w:sz w:val="27"/>
          <w:szCs w:val="27"/>
        </w:rPr>
        <w:t>1º da Lei nº 10.463, de 28 de maio de 2013, com a seguinte redação:</w:t>
      </w:r>
    </w:p>
    <w:p w:rsidR="00930C9C" w:rsidRPr="008152F0" w:rsidRDefault="00930C9C" w:rsidP="00930C9C">
      <w:pPr>
        <w:pStyle w:val="NormalWeb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8152F0">
        <w:rPr>
          <w:i/>
          <w:color w:val="000000"/>
          <w:sz w:val="27"/>
          <w:szCs w:val="27"/>
        </w:rPr>
        <w:t>“Art. 1° ...............</w:t>
      </w:r>
    </w:p>
    <w:p w:rsidR="00930C9C" w:rsidRPr="00930C9C" w:rsidRDefault="008152F0" w:rsidP="00930C9C">
      <w:pPr>
        <w:pStyle w:val="NormalWeb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ab/>
      </w:r>
      <w:r w:rsidR="00930C9C" w:rsidRPr="00930C9C">
        <w:rPr>
          <w:i/>
          <w:color w:val="000000"/>
          <w:sz w:val="27"/>
          <w:szCs w:val="27"/>
        </w:rPr>
        <w:t>§ 1º Os meios alusivos de referênc</w:t>
      </w:r>
      <w:r>
        <w:rPr>
          <w:i/>
          <w:color w:val="000000"/>
          <w:sz w:val="27"/>
          <w:szCs w:val="27"/>
        </w:rPr>
        <w:t>ia a que se refere o caput deste</w:t>
      </w:r>
      <w:r w:rsidR="00930C9C" w:rsidRPr="00930C9C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artigo</w:t>
      </w:r>
      <w:r w:rsidR="001F548C">
        <w:rPr>
          <w:i/>
          <w:color w:val="000000"/>
          <w:sz w:val="27"/>
          <w:szCs w:val="27"/>
        </w:rPr>
        <w:t xml:space="preserve"> também poderão ser conferidos</w:t>
      </w:r>
      <w:r w:rsidR="00930C9C" w:rsidRPr="00930C9C">
        <w:rPr>
          <w:i/>
          <w:color w:val="000000"/>
          <w:sz w:val="27"/>
          <w:szCs w:val="27"/>
        </w:rPr>
        <w:t xml:space="preserve"> em próprios com denominação genérica, a personalidades ilustres que tenham reconhecida e relevante identificação com o tema.</w:t>
      </w:r>
    </w:p>
    <w:p w:rsidR="008152F0" w:rsidRPr="00930C9C" w:rsidRDefault="008152F0" w:rsidP="00930C9C">
      <w:pPr>
        <w:pStyle w:val="NormalWeb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ab/>
      </w:r>
      <w:r>
        <w:rPr>
          <w:i/>
          <w:color w:val="000000"/>
          <w:sz w:val="27"/>
          <w:szCs w:val="27"/>
        </w:rPr>
        <w:tab/>
      </w:r>
      <w:r w:rsidR="00930C9C" w:rsidRPr="00930C9C">
        <w:rPr>
          <w:i/>
          <w:color w:val="000000"/>
          <w:sz w:val="27"/>
          <w:szCs w:val="27"/>
        </w:rPr>
        <w:t xml:space="preserve">§ 2º As despesas com a honraria mencionada no § 1º serão </w:t>
      </w:r>
      <w:r w:rsidR="001F548C">
        <w:rPr>
          <w:i/>
          <w:color w:val="000000"/>
          <w:sz w:val="27"/>
          <w:szCs w:val="27"/>
        </w:rPr>
        <w:t>suportadas</w:t>
      </w:r>
      <w:r w:rsidR="00930C9C" w:rsidRPr="00930C9C">
        <w:rPr>
          <w:i/>
          <w:color w:val="000000"/>
          <w:sz w:val="27"/>
          <w:szCs w:val="27"/>
        </w:rPr>
        <w:t xml:space="preserve"> pela parte interessada.</w:t>
      </w:r>
      <w:r>
        <w:rPr>
          <w:i/>
          <w:color w:val="000000"/>
          <w:sz w:val="27"/>
          <w:szCs w:val="27"/>
        </w:rPr>
        <w:t>”</w:t>
      </w:r>
    </w:p>
    <w:p w:rsidR="00930C9C" w:rsidRDefault="008152F0" w:rsidP="00930C9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Art. 2º As despesas com a execução da presente Lei correrão por conta de verba orçamentária própria.</w:t>
      </w:r>
    </w:p>
    <w:p w:rsidR="00CA6E24" w:rsidRDefault="008152F0" w:rsidP="001F548C">
      <w:pPr>
        <w:pStyle w:val="NormalWeb"/>
        <w:jc w:val="both"/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Art. 3º Esta Lei entra em vigor na data de sua publicação.</w:t>
      </w:r>
    </w:p>
    <w:p w:rsidR="001F548C" w:rsidRDefault="001F548C" w:rsidP="00930C9C">
      <w:pPr>
        <w:rPr>
          <w:sz w:val="28"/>
          <w:szCs w:val="28"/>
        </w:rPr>
      </w:pPr>
      <w:r>
        <w:tab/>
      </w:r>
    </w:p>
    <w:p w:rsidR="001F548C" w:rsidRDefault="001F548C" w:rsidP="00930C9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S/S, 02 de agosto de 2023.</w:t>
      </w:r>
    </w:p>
    <w:p w:rsidR="001F548C" w:rsidRDefault="001F548C" w:rsidP="00930C9C">
      <w:pPr>
        <w:rPr>
          <w:color w:val="000000"/>
          <w:sz w:val="27"/>
          <w:szCs w:val="27"/>
        </w:rPr>
      </w:pPr>
    </w:p>
    <w:p w:rsidR="001F548C" w:rsidRDefault="001F548C" w:rsidP="00930C9C">
      <w:pPr>
        <w:rPr>
          <w:color w:val="000000"/>
          <w:sz w:val="27"/>
          <w:szCs w:val="27"/>
        </w:rPr>
      </w:pPr>
    </w:p>
    <w:p w:rsidR="001F548C" w:rsidRDefault="001F548C" w:rsidP="00930C9C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GERVINO CLÁUDIO GONÇALVES</w:t>
      </w:r>
    </w:p>
    <w:p w:rsidR="001F548C" w:rsidRDefault="001F548C" w:rsidP="00930C9C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VEREADOR</w:t>
      </w:r>
    </w:p>
    <w:p w:rsidR="00930C9C" w:rsidRPr="001F548C" w:rsidRDefault="001F548C" w:rsidP="001F548C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ab/>
      </w:r>
      <w:r w:rsidR="00930C9C" w:rsidRPr="001F548C">
        <w:rPr>
          <w:b/>
          <w:color w:val="000000"/>
          <w:sz w:val="27"/>
          <w:szCs w:val="27"/>
        </w:rPr>
        <w:t>JUSTIFICATIVA:</w:t>
      </w:r>
    </w:p>
    <w:p w:rsidR="001F548C" w:rsidRDefault="001F548C" w:rsidP="00930C9C">
      <w:pPr>
        <w:pStyle w:val="NormalWeb"/>
        <w:rPr>
          <w:color w:val="000000"/>
          <w:sz w:val="27"/>
          <w:szCs w:val="27"/>
        </w:rPr>
      </w:pPr>
    </w:p>
    <w:p w:rsidR="00930C9C" w:rsidRDefault="001F548C" w:rsidP="001F548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O presente projeto acrescenta o</w:t>
      </w:r>
      <w:r>
        <w:rPr>
          <w:color w:val="000000"/>
          <w:sz w:val="27"/>
          <w:szCs w:val="27"/>
        </w:rPr>
        <w:t>s</w:t>
      </w:r>
      <w:r w:rsidR="00930C9C">
        <w:rPr>
          <w:color w:val="000000"/>
          <w:sz w:val="27"/>
          <w:szCs w:val="27"/>
        </w:rPr>
        <w:t xml:space="preserve"> §</w:t>
      </w:r>
      <w:r>
        <w:rPr>
          <w:color w:val="000000"/>
          <w:sz w:val="27"/>
          <w:szCs w:val="27"/>
        </w:rPr>
        <w:t>§</w:t>
      </w:r>
      <w:r w:rsidR="004146FC">
        <w:rPr>
          <w:color w:val="000000"/>
          <w:sz w:val="27"/>
          <w:szCs w:val="27"/>
        </w:rPr>
        <w:t xml:space="preserve"> 1º e  2º ao art.</w:t>
      </w:r>
      <w:bookmarkStart w:id="0" w:name="_GoBack"/>
      <w:bookmarkEnd w:id="0"/>
      <w:r w:rsidR="00930C9C">
        <w:rPr>
          <w:color w:val="000000"/>
          <w:sz w:val="27"/>
          <w:szCs w:val="27"/>
        </w:rPr>
        <w:t xml:space="preserve"> 1º da Lei nº 10.463, de 28 de maio de 2013 que dispõe sobre formas alusivas de referência a homenageados que tiveram seu nome atribuído à próprios municipais.</w:t>
      </w:r>
    </w:p>
    <w:p w:rsidR="00930C9C" w:rsidRDefault="001F548C" w:rsidP="001F548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Referida alteração permitirá que, em próprios de denominação genérica, personalidades ilustres, que tenham reconhecida ligação com o tema da denominação, possam ser homenageadas.</w:t>
      </w:r>
    </w:p>
    <w:p w:rsidR="00930C9C" w:rsidRDefault="001F548C" w:rsidP="001F548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Como exemplo podemos citar a praça da maçonaria, onde maçons ilustres, de reconhecida relevância, poderão ser homenageados, a praça dos Sorocabanos, que poderia contar com a homenagem a Sorocabanos ilustres e de reconhecida importância.</w:t>
      </w:r>
    </w:p>
    <w:p w:rsidR="00930C9C" w:rsidRDefault="001F548C" w:rsidP="001F548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Vale destacar que a Lei só prevê esse tipo de honraria às personalidades cujos nomes estejam relacionados aos próprios, não fazendo menção aos próprios de denominação genérica, que, porém, podem abrigar justa homenagem.</w:t>
      </w:r>
    </w:p>
    <w:p w:rsidR="00930C9C" w:rsidRDefault="001F548C" w:rsidP="001F548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C9C">
        <w:rPr>
          <w:color w:val="000000"/>
          <w:sz w:val="27"/>
          <w:szCs w:val="27"/>
        </w:rPr>
        <w:t>Estando, dessa forma, plenamente justificada a presente proposição, conto com o apoio</w:t>
      </w:r>
      <w:r>
        <w:rPr>
          <w:color w:val="000000"/>
          <w:sz w:val="27"/>
          <w:szCs w:val="27"/>
        </w:rPr>
        <w:t xml:space="preserve"> </w:t>
      </w:r>
      <w:r w:rsidR="00930C9C">
        <w:rPr>
          <w:color w:val="000000"/>
          <w:sz w:val="27"/>
          <w:szCs w:val="27"/>
        </w:rPr>
        <w:t>dos Nobres Vereadores para a transformação do Projeto em Lei</w:t>
      </w:r>
      <w:r>
        <w:rPr>
          <w:color w:val="000000"/>
          <w:sz w:val="27"/>
          <w:szCs w:val="27"/>
        </w:rPr>
        <w:t>.</w:t>
      </w:r>
    </w:p>
    <w:p w:rsidR="001F548C" w:rsidRDefault="001F548C" w:rsidP="001F548C">
      <w:pPr>
        <w:pStyle w:val="NormalWeb"/>
        <w:jc w:val="both"/>
        <w:rPr>
          <w:color w:val="000000"/>
          <w:sz w:val="27"/>
          <w:szCs w:val="27"/>
        </w:rPr>
      </w:pPr>
    </w:p>
    <w:p w:rsidR="001F548C" w:rsidRDefault="001F548C" w:rsidP="001F548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S/S, 02 de agosto de 2023.</w:t>
      </w:r>
    </w:p>
    <w:p w:rsidR="001F548C" w:rsidRDefault="001F548C" w:rsidP="001F548C">
      <w:pPr>
        <w:pStyle w:val="NormalWeb"/>
        <w:jc w:val="both"/>
        <w:rPr>
          <w:color w:val="000000"/>
          <w:sz w:val="27"/>
          <w:szCs w:val="27"/>
        </w:rPr>
      </w:pPr>
    </w:p>
    <w:p w:rsidR="00930C9C" w:rsidRDefault="001F548C" w:rsidP="001F548C">
      <w:pPr>
        <w:pStyle w:val="NormalWeb"/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1F548C" w:rsidRDefault="001F548C" w:rsidP="001F548C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GERVINO CLÁUDIO GONÇALVES</w:t>
      </w:r>
    </w:p>
    <w:p w:rsidR="00930C9C" w:rsidRPr="00930C9C" w:rsidRDefault="001F548C" w:rsidP="001F548C"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VEREADOR</w:t>
      </w:r>
    </w:p>
    <w:sectPr w:rsidR="00930C9C" w:rsidRPr="00930C9C" w:rsidSect="00E066F4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1C" w:rsidRDefault="00D23C1C" w:rsidP="00D866A8">
      <w:r>
        <w:separator/>
      </w:r>
    </w:p>
  </w:endnote>
  <w:endnote w:type="continuationSeparator" w:id="0">
    <w:p w:rsidR="00D23C1C" w:rsidRDefault="00D23C1C" w:rsidP="00D8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1C" w:rsidRDefault="00D23C1C" w:rsidP="00D866A8">
      <w:r>
        <w:separator/>
      </w:r>
    </w:p>
  </w:footnote>
  <w:footnote w:type="continuationSeparator" w:id="0">
    <w:p w:rsidR="00D23C1C" w:rsidRDefault="00D23C1C" w:rsidP="00D8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A8" w:rsidRDefault="001F548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930C9C"/>
    <w:rsid w:val="0007072E"/>
    <w:rsid w:val="00083C17"/>
    <w:rsid w:val="000D0DAB"/>
    <w:rsid w:val="00130ED1"/>
    <w:rsid w:val="00132E2D"/>
    <w:rsid w:val="001F548C"/>
    <w:rsid w:val="002267D5"/>
    <w:rsid w:val="00241A27"/>
    <w:rsid w:val="00374CA5"/>
    <w:rsid w:val="003C197D"/>
    <w:rsid w:val="004146FC"/>
    <w:rsid w:val="00423D95"/>
    <w:rsid w:val="00580F33"/>
    <w:rsid w:val="006723E7"/>
    <w:rsid w:val="007726AB"/>
    <w:rsid w:val="007A1515"/>
    <w:rsid w:val="008152F0"/>
    <w:rsid w:val="00872A92"/>
    <w:rsid w:val="00930C9C"/>
    <w:rsid w:val="00AB432D"/>
    <w:rsid w:val="00B01748"/>
    <w:rsid w:val="00CA6E24"/>
    <w:rsid w:val="00D23C1C"/>
    <w:rsid w:val="00D866A8"/>
    <w:rsid w:val="00DA3E3F"/>
    <w:rsid w:val="00E066F4"/>
    <w:rsid w:val="00E36302"/>
    <w:rsid w:val="00E4281F"/>
    <w:rsid w:val="00EC0511"/>
    <w:rsid w:val="00EC6928"/>
    <w:rsid w:val="00ED703C"/>
    <w:rsid w:val="00EF1463"/>
    <w:rsid w:val="00F402CF"/>
    <w:rsid w:val="00F54EF3"/>
    <w:rsid w:val="00F7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51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paragraph" w:styleId="NormalWeb">
    <w:name w:val="Normal (Web)"/>
    <w:basedOn w:val="Normal"/>
    <w:uiPriority w:val="99"/>
    <w:unhideWhenUsed/>
    <w:rsid w:val="00930C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4146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1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EED1-4DF0-40B5-900C-8C6060E7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</dc:creator>
  <cp:lastModifiedBy>gabinete16</cp:lastModifiedBy>
  <cp:revision>2</cp:revision>
  <cp:lastPrinted>2023-08-10T18:04:00Z</cp:lastPrinted>
  <dcterms:created xsi:type="dcterms:W3CDTF">2023-08-10T13:28:00Z</dcterms:created>
  <dcterms:modified xsi:type="dcterms:W3CDTF">2023-08-10T13:28:00Z</dcterms:modified>
</cp:coreProperties>
</file>