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049BE" w14:textId="77777777" w:rsidR="00201C4D" w:rsidRPr="00C660AA" w:rsidRDefault="00201C4D" w:rsidP="00C660AA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C660AA">
        <w:rPr>
          <w:rFonts w:asciiTheme="minorHAnsi" w:hAnsiTheme="minorHAnsi" w:cs="Arial"/>
          <w:b/>
          <w:sz w:val="24"/>
          <w:szCs w:val="24"/>
        </w:rPr>
        <w:t xml:space="preserve">PROJETO DE </w:t>
      </w:r>
      <w:r w:rsidR="0022331D" w:rsidRPr="00C660AA">
        <w:rPr>
          <w:rFonts w:asciiTheme="minorHAnsi" w:hAnsiTheme="minorHAnsi" w:cs="Arial"/>
          <w:b/>
          <w:sz w:val="24"/>
          <w:szCs w:val="24"/>
        </w:rPr>
        <w:t>LEI</w:t>
      </w:r>
      <w:r w:rsidR="00150CA2" w:rsidRPr="00C660AA">
        <w:rPr>
          <w:rFonts w:asciiTheme="minorHAnsi" w:hAnsiTheme="minorHAnsi" w:cs="Arial"/>
          <w:b/>
          <w:sz w:val="24"/>
          <w:szCs w:val="24"/>
        </w:rPr>
        <w:t xml:space="preserve"> </w:t>
      </w:r>
      <w:r w:rsidR="00534EE5" w:rsidRPr="00C660AA">
        <w:rPr>
          <w:rFonts w:asciiTheme="minorHAnsi" w:hAnsiTheme="minorHAnsi" w:cs="Arial"/>
          <w:b/>
          <w:sz w:val="24"/>
          <w:szCs w:val="24"/>
        </w:rPr>
        <w:t>Nº</w:t>
      </w:r>
      <w:r w:rsidR="00627263" w:rsidRPr="00C660AA">
        <w:rPr>
          <w:rFonts w:asciiTheme="minorHAnsi" w:hAnsiTheme="minorHAnsi" w:cs="Arial"/>
          <w:b/>
          <w:sz w:val="24"/>
          <w:szCs w:val="24"/>
        </w:rPr>
        <w:t xml:space="preserve"> ______ </w:t>
      </w:r>
      <w:r w:rsidR="00F77AFF">
        <w:rPr>
          <w:rFonts w:asciiTheme="minorHAnsi" w:hAnsiTheme="minorHAnsi" w:cs="Arial"/>
          <w:b/>
          <w:sz w:val="24"/>
          <w:szCs w:val="24"/>
        </w:rPr>
        <w:t>/2023</w:t>
      </w:r>
    </w:p>
    <w:p w14:paraId="66F9F887" w14:textId="77777777" w:rsidR="00B67F26" w:rsidRPr="00C660AA" w:rsidRDefault="00B67F26" w:rsidP="00C660AA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7DCF3A95" w14:textId="77777777" w:rsidR="003A5E28" w:rsidRDefault="003A5E28" w:rsidP="00E5341E">
      <w:pPr>
        <w:spacing w:line="276" w:lineRule="auto"/>
        <w:ind w:left="3402"/>
        <w:jc w:val="both"/>
        <w:rPr>
          <w:rFonts w:asciiTheme="minorHAnsi" w:hAnsiTheme="minorHAnsi" w:cs="Arial"/>
          <w:b/>
          <w:sz w:val="24"/>
          <w:szCs w:val="24"/>
        </w:rPr>
      </w:pPr>
    </w:p>
    <w:p w14:paraId="532F6A98" w14:textId="1D5FC32C" w:rsidR="00201C4D" w:rsidRPr="00C660AA" w:rsidRDefault="00E5341E" w:rsidP="00E5341E">
      <w:pPr>
        <w:spacing w:line="276" w:lineRule="auto"/>
        <w:ind w:left="3402"/>
        <w:jc w:val="both"/>
        <w:rPr>
          <w:rFonts w:asciiTheme="minorHAnsi" w:hAnsiTheme="minorHAnsi" w:cs="Arial"/>
          <w:sz w:val="24"/>
          <w:szCs w:val="24"/>
        </w:rPr>
      </w:pPr>
      <w:r w:rsidRPr="00E5341E">
        <w:rPr>
          <w:rFonts w:asciiTheme="minorHAnsi" w:hAnsiTheme="minorHAnsi" w:cs="Arial"/>
          <w:b/>
          <w:sz w:val="24"/>
          <w:szCs w:val="24"/>
        </w:rPr>
        <w:t xml:space="preserve">Institui o “Dia do </w:t>
      </w:r>
      <w:r w:rsidR="0041202A">
        <w:rPr>
          <w:rFonts w:asciiTheme="minorHAnsi" w:hAnsiTheme="minorHAnsi" w:cs="Arial"/>
          <w:b/>
          <w:sz w:val="24"/>
          <w:szCs w:val="24"/>
        </w:rPr>
        <w:t>Boxeador Sorocabano</w:t>
      </w:r>
      <w:r w:rsidRPr="00E5341E">
        <w:rPr>
          <w:rFonts w:asciiTheme="minorHAnsi" w:hAnsiTheme="minorHAnsi" w:cs="Arial"/>
          <w:b/>
          <w:sz w:val="24"/>
          <w:szCs w:val="24"/>
        </w:rPr>
        <w:t xml:space="preserve">”, no âmbito do Município de </w:t>
      </w:r>
      <w:r>
        <w:rPr>
          <w:rFonts w:asciiTheme="minorHAnsi" w:hAnsiTheme="minorHAnsi" w:cs="Arial"/>
          <w:b/>
          <w:sz w:val="24"/>
          <w:szCs w:val="24"/>
        </w:rPr>
        <w:t>Sorocaba</w:t>
      </w:r>
      <w:r w:rsidRPr="00E5341E">
        <w:rPr>
          <w:rFonts w:asciiTheme="minorHAnsi" w:hAnsiTheme="minorHAnsi" w:cs="Arial"/>
          <w:b/>
          <w:sz w:val="24"/>
          <w:szCs w:val="24"/>
        </w:rPr>
        <w:t>,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5341E">
        <w:rPr>
          <w:rFonts w:asciiTheme="minorHAnsi" w:hAnsiTheme="minorHAnsi" w:cs="Arial"/>
          <w:b/>
          <w:sz w:val="24"/>
          <w:szCs w:val="24"/>
        </w:rPr>
        <w:t>incluindo-o no calendário oficial do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5341E">
        <w:rPr>
          <w:rFonts w:asciiTheme="minorHAnsi" w:hAnsiTheme="minorHAnsi" w:cs="Arial"/>
          <w:b/>
          <w:sz w:val="24"/>
          <w:szCs w:val="24"/>
        </w:rPr>
        <w:t xml:space="preserve">Município no dia </w:t>
      </w:r>
      <w:r w:rsidR="0041202A">
        <w:rPr>
          <w:rFonts w:asciiTheme="minorHAnsi" w:hAnsiTheme="minorHAnsi" w:cs="Arial"/>
          <w:b/>
          <w:sz w:val="24"/>
          <w:szCs w:val="24"/>
        </w:rPr>
        <w:t>24</w:t>
      </w:r>
      <w:r>
        <w:rPr>
          <w:rFonts w:asciiTheme="minorHAnsi" w:hAnsiTheme="minorHAnsi" w:cs="Arial"/>
          <w:b/>
          <w:sz w:val="24"/>
          <w:szCs w:val="24"/>
        </w:rPr>
        <w:t xml:space="preserve"> de </w:t>
      </w:r>
      <w:r w:rsidR="0041202A">
        <w:rPr>
          <w:rFonts w:asciiTheme="minorHAnsi" w:hAnsiTheme="minorHAnsi" w:cs="Arial"/>
          <w:b/>
          <w:sz w:val="24"/>
          <w:szCs w:val="24"/>
        </w:rPr>
        <w:t>fevereiro</w:t>
      </w:r>
      <w:r w:rsidRPr="00E5341E">
        <w:rPr>
          <w:rFonts w:asciiTheme="minorHAnsi" w:hAnsiTheme="minorHAnsi" w:cs="Arial"/>
          <w:b/>
          <w:sz w:val="24"/>
          <w:szCs w:val="24"/>
        </w:rPr>
        <w:t xml:space="preserve"> de cada ano.</w:t>
      </w:r>
    </w:p>
    <w:p w14:paraId="27829236" w14:textId="77777777" w:rsidR="006F78F5" w:rsidRDefault="006F78F5" w:rsidP="00C660AA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14:paraId="6F3C9C93" w14:textId="77777777" w:rsidR="003A5E28" w:rsidRPr="00C660AA" w:rsidRDefault="003A5E28" w:rsidP="00C660AA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14:paraId="572FE32E" w14:textId="77777777" w:rsidR="00201C4D" w:rsidRPr="00C660AA" w:rsidRDefault="00201C4D" w:rsidP="00C660AA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  <w:r w:rsidRPr="00C660AA">
        <w:rPr>
          <w:rFonts w:asciiTheme="minorHAnsi" w:hAnsiTheme="minorHAnsi" w:cs="Arial"/>
          <w:sz w:val="24"/>
          <w:szCs w:val="24"/>
        </w:rPr>
        <w:t>A Câmara Municipal de Sorocaba decreta:</w:t>
      </w:r>
    </w:p>
    <w:p w14:paraId="632B3313" w14:textId="77777777" w:rsidR="00201C4D" w:rsidRPr="00C660AA" w:rsidRDefault="00201C4D" w:rsidP="00C660AA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14:paraId="0B53582A" w14:textId="77777777" w:rsidR="006F78F5" w:rsidRPr="00C660AA" w:rsidRDefault="006F78F5" w:rsidP="00C660AA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14:paraId="176A0B31" w14:textId="7C03EA48" w:rsidR="00E5341E" w:rsidRDefault="00E5341E" w:rsidP="00E5341E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Artigo 1°</w:t>
      </w:r>
      <w:r w:rsidRPr="00E5341E">
        <w:rPr>
          <w:rFonts w:asciiTheme="minorHAnsi" w:hAnsiTheme="minorHAnsi" w:cs="Arial"/>
          <w:sz w:val="24"/>
          <w:szCs w:val="24"/>
        </w:rPr>
        <w:t xml:space="preserve"> Fica instituído o </w:t>
      </w:r>
      <w:r w:rsidR="0041202A">
        <w:rPr>
          <w:rFonts w:asciiTheme="minorHAnsi" w:hAnsiTheme="minorHAnsi" w:cs="Arial"/>
          <w:sz w:val="24"/>
          <w:szCs w:val="24"/>
        </w:rPr>
        <w:t>“</w:t>
      </w:r>
      <w:r w:rsidR="0041202A" w:rsidRPr="0041202A">
        <w:rPr>
          <w:rFonts w:ascii="Calibri" w:hAnsi="Calibri" w:cs="Arial"/>
          <w:sz w:val="24"/>
          <w:szCs w:val="24"/>
        </w:rPr>
        <w:t>Dia do Boxeador Sorocabano</w:t>
      </w:r>
      <w:r w:rsidR="0041202A">
        <w:rPr>
          <w:rFonts w:ascii="Calibri" w:hAnsi="Calibri" w:cs="Arial"/>
          <w:sz w:val="24"/>
          <w:szCs w:val="24"/>
        </w:rPr>
        <w:t>”</w:t>
      </w:r>
      <w:r w:rsidRPr="00E5341E">
        <w:rPr>
          <w:rFonts w:asciiTheme="minorHAnsi" w:hAnsiTheme="minorHAnsi" w:cs="Arial"/>
          <w:sz w:val="24"/>
          <w:szCs w:val="24"/>
        </w:rPr>
        <w:t xml:space="preserve"> no Município de </w:t>
      </w:r>
      <w:r>
        <w:rPr>
          <w:rFonts w:asciiTheme="minorHAnsi" w:hAnsiTheme="minorHAnsi" w:cs="Arial"/>
          <w:sz w:val="24"/>
          <w:szCs w:val="24"/>
        </w:rPr>
        <w:t>Sorocaba</w:t>
      </w:r>
      <w:r w:rsidRPr="00E5341E">
        <w:rPr>
          <w:rFonts w:asciiTheme="minorHAnsi" w:hAnsiTheme="minorHAnsi" w:cs="Arial"/>
          <w:sz w:val="24"/>
          <w:szCs w:val="24"/>
        </w:rPr>
        <w:t>, a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5341E">
        <w:rPr>
          <w:rFonts w:asciiTheme="minorHAnsi" w:hAnsiTheme="minorHAnsi" w:cs="Arial"/>
          <w:sz w:val="24"/>
          <w:szCs w:val="24"/>
        </w:rPr>
        <w:t xml:space="preserve">ser </w:t>
      </w:r>
      <w:r w:rsidR="009D4A16">
        <w:rPr>
          <w:rFonts w:asciiTheme="minorHAnsi" w:hAnsiTheme="minorHAnsi" w:cs="Arial"/>
          <w:sz w:val="24"/>
          <w:szCs w:val="24"/>
        </w:rPr>
        <w:t>comemorado</w:t>
      </w:r>
      <w:r w:rsidRPr="00E5341E">
        <w:rPr>
          <w:rFonts w:asciiTheme="minorHAnsi" w:hAnsiTheme="minorHAnsi" w:cs="Arial"/>
          <w:sz w:val="24"/>
          <w:szCs w:val="24"/>
        </w:rPr>
        <w:t xml:space="preserve"> anualmente, no dia </w:t>
      </w:r>
      <w:r w:rsidR="0041202A">
        <w:rPr>
          <w:rFonts w:asciiTheme="minorHAnsi" w:hAnsiTheme="minorHAnsi" w:cs="Arial"/>
          <w:sz w:val="24"/>
          <w:szCs w:val="24"/>
        </w:rPr>
        <w:t>24</w:t>
      </w:r>
      <w:r>
        <w:rPr>
          <w:rFonts w:asciiTheme="minorHAnsi" w:hAnsiTheme="minorHAnsi" w:cs="Arial"/>
          <w:sz w:val="24"/>
          <w:szCs w:val="24"/>
        </w:rPr>
        <w:t xml:space="preserve"> de </w:t>
      </w:r>
      <w:r w:rsidR="0041202A">
        <w:rPr>
          <w:rFonts w:asciiTheme="minorHAnsi" w:hAnsiTheme="minorHAnsi" w:cs="Arial"/>
          <w:sz w:val="24"/>
          <w:szCs w:val="24"/>
        </w:rPr>
        <w:t xml:space="preserve">fevereiro, </w:t>
      </w:r>
      <w:r w:rsidR="009D4A16">
        <w:rPr>
          <w:rFonts w:asciiTheme="minorHAnsi" w:hAnsiTheme="minorHAnsi" w:cs="Arial"/>
          <w:sz w:val="24"/>
          <w:szCs w:val="24"/>
        </w:rPr>
        <w:t>qu</w:t>
      </w:r>
      <w:r w:rsidR="0041202A">
        <w:rPr>
          <w:rFonts w:asciiTheme="minorHAnsi" w:hAnsiTheme="minorHAnsi" w:cs="Arial"/>
          <w:sz w:val="24"/>
          <w:szCs w:val="24"/>
        </w:rPr>
        <w:t>e será acrescido ao calendário oficial de eventos do município</w:t>
      </w:r>
      <w:r w:rsidRPr="00E5341E">
        <w:rPr>
          <w:rFonts w:asciiTheme="minorHAnsi" w:hAnsiTheme="minorHAnsi" w:cs="Arial"/>
          <w:sz w:val="24"/>
          <w:szCs w:val="24"/>
        </w:rPr>
        <w:t>.</w:t>
      </w:r>
    </w:p>
    <w:p w14:paraId="5A3C18A9" w14:textId="77777777" w:rsidR="00E5341E" w:rsidRPr="00E5341E" w:rsidRDefault="00E5341E" w:rsidP="00E5341E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14:paraId="4E8AFEA2" w14:textId="6F1A60CE" w:rsidR="00E5341E" w:rsidRDefault="00E5341E" w:rsidP="00E5341E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  <w:r w:rsidRPr="00E5341E">
        <w:rPr>
          <w:rFonts w:asciiTheme="minorHAnsi" w:hAnsiTheme="minorHAnsi" w:cs="Arial"/>
          <w:sz w:val="24"/>
          <w:szCs w:val="24"/>
        </w:rPr>
        <w:t>Artigo 2° A data referida no artigo 1° destina-se a estimular a realização de eventos que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5341E">
        <w:rPr>
          <w:rFonts w:asciiTheme="minorHAnsi" w:hAnsiTheme="minorHAnsi" w:cs="Arial"/>
          <w:sz w:val="24"/>
          <w:szCs w:val="24"/>
        </w:rPr>
        <w:t>busquem promover competições, palestras</w:t>
      </w:r>
      <w:r w:rsidR="009D4A16">
        <w:rPr>
          <w:rFonts w:asciiTheme="minorHAnsi" w:hAnsiTheme="minorHAnsi" w:cs="Arial"/>
          <w:sz w:val="24"/>
          <w:szCs w:val="24"/>
        </w:rPr>
        <w:t xml:space="preserve">, </w:t>
      </w:r>
      <w:r w:rsidRPr="00E5341E">
        <w:rPr>
          <w:rFonts w:asciiTheme="minorHAnsi" w:hAnsiTheme="minorHAnsi" w:cs="Arial"/>
          <w:sz w:val="24"/>
          <w:szCs w:val="24"/>
        </w:rPr>
        <w:t>campanhas</w:t>
      </w:r>
      <w:r w:rsidR="009D4A16">
        <w:rPr>
          <w:rFonts w:asciiTheme="minorHAnsi" w:hAnsiTheme="minorHAnsi" w:cs="Arial"/>
          <w:sz w:val="24"/>
          <w:szCs w:val="24"/>
        </w:rPr>
        <w:t xml:space="preserve"> e a vivência esportiva</w:t>
      </w:r>
      <w:r w:rsidRPr="00E5341E">
        <w:rPr>
          <w:rFonts w:asciiTheme="minorHAnsi" w:hAnsiTheme="minorHAnsi" w:cs="Arial"/>
          <w:sz w:val="24"/>
          <w:szCs w:val="24"/>
        </w:rPr>
        <w:t xml:space="preserve"> junto à sociedade informando sobre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5341E">
        <w:rPr>
          <w:rFonts w:asciiTheme="minorHAnsi" w:hAnsiTheme="minorHAnsi" w:cs="Arial"/>
          <w:sz w:val="24"/>
          <w:szCs w:val="24"/>
        </w:rPr>
        <w:t xml:space="preserve">os benefícios e vantagens que a prática </w:t>
      </w:r>
      <w:r w:rsidR="0041202A">
        <w:rPr>
          <w:rFonts w:asciiTheme="minorHAnsi" w:hAnsiTheme="minorHAnsi" w:cs="Arial"/>
          <w:sz w:val="24"/>
          <w:szCs w:val="24"/>
        </w:rPr>
        <w:t xml:space="preserve">do Boxe </w:t>
      </w:r>
      <w:r w:rsidRPr="00E5341E">
        <w:rPr>
          <w:rFonts w:asciiTheme="minorHAnsi" w:hAnsiTheme="minorHAnsi" w:cs="Arial"/>
          <w:sz w:val="24"/>
          <w:szCs w:val="24"/>
        </w:rPr>
        <w:t>resulta</w:t>
      </w:r>
      <w:r w:rsidR="0041202A">
        <w:rPr>
          <w:rFonts w:asciiTheme="minorHAnsi" w:hAnsiTheme="minorHAnsi" w:cs="Arial"/>
          <w:sz w:val="24"/>
          <w:szCs w:val="24"/>
        </w:rPr>
        <w:t xml:space="preserve"> no desenvolvimento humano e em </w:t>
      </w:r>
      <w:r w:rsidRPr="00E5341E">
        <w:rPr>
          <w:rFonts w:asciiTheme="minorHAnsi" w:hAnsiTheme="minorHAnsi" w:cs="Arial"/>
          <w:sz w:val="24"/>
          <w:szCs w:val="24"/>
        </w:rPr>
        <w:t>favor da saúde física e mental d</w:t>
      </w:r>
      <w:r w:rsidR="009D4A16">
        <w:rPr>
          <w:rFonts w:asciiTheme="minorHAnsi" w:hAnsiTheme="minorHAnsi" w:cs="Arial"/>
          <w:sz w:val="24"/>
          <w:szCs w:val="24"/>
        </w:rPr>
        <w:t>os munícipes</w:t>
      </w:r>
      <w:r w:rsidRPr="00E5341E">
        <w:rPr>
          <w:rFonts w:asciiTheme="minorHAnsi" w:hAnsiTheme="minorHAnsi" w:cs="Arial"/>
          <w:sz w:val="24"/>
          <w:szCs w:val="24"/>
        </w:rPr>
        <w:t>.</w:t>
      </w:r>
    </w:p>
    <w:p w14:paraId="271A5CAB" w14:textId="77777777" w:rsidR="0041202A" w:rsidRDefault="0041202A" w:rsidP="00E5341E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14:paraId="771CB573" w14:textId="465306B9" w:rsidR="0041202A" w:rsidRDefault="0041202A" w:rsidP="00E5341E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Parágrafo único. Fica autorizada a “Copa Sorocabana de Boxe”.</w:t>
      </w:r>
    </w:p>
    <w:p w14:paraId="455774A1" w14:textId="77777777" w:rsidR="00E5341E" w:rsidRPr="00E5341E" w:rsidRDefault="00E5341E" w:rsidP="00E5341E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14:paraId="47220DEB" w14:textId="77777777" w:rsidR="003E5A28" w:rsidRPr="00C660AA" w:rsidRDefault="003E5A28" w:rsidP="00C660AA">
      <w:pPr>
        <w:spacing w:line="276" w:lineRule="auto"/>
        <w:ind w:firstLine="2268"/>
        <w:jc w:val="both"/>
        <w:rPr>
          <w:rStyle w:val="fontelaw1"/>
          <w:rFonts w:asciiTheme="minorHAnsi" w:hAnsiTheme="minorHAnsi" w:cs="Arial"/>
          <w:sz w:val="24"/>
          <w:szCs w:val="24"/>
        </w:rPr>
      </w:pPr>
      <w:r w:rsidRPr="00C660AA">
        <w:rPr>
          <w:rStyle w:val="fontelaw1"/>
          <w:rFonts w:asciiTheme="minorHAnsi" w:hAnsiTheme="minorHAnsi" w:cs="Arial"/>
          <w:sz w:val="24"/>
          <w:szCs w:val="24"/>
        </w:rPr>
        <w:t xml:space="preserve">Art. </w:t>
      </w:r>
      <w:r w:rsidR="00B97181" w:rsidRPr="00C660AA">
        <w:rPr>
          <w:rStyle w:val="fontelaw1"/>
          <w:rFonts w:asciiTheme="minorHAnsi" w:hAnsiTheme="minorHAnsi" w:cs="Arial"/>
          <w:sz w:val="24"/>
          <w:szCs w:val="24"/>
        </w:rPr>
        <w:t>3</w:t>
      </w:r>
      <w:r w:rsidR="00EB302A" w:rsidRPr="00C660AA">
        <w:rPr>
          <w:rStyle w:val="fontelaw1"/>
          <w:rFonts w:asciiTheme="minorHAnsi" w:hAnsiTheme="minorHAnsi" w:cs="Arial"/>
          <w:sz w:val="24"/>
          <w:szCs w:val="24"/>
        </w:rPr>
        <w:t>º</w:t>
      </w:r>
      <w:r w:rsidRPr="00C660AA">
        <w:rPr>
          <w:rStyle w:val="fontelaw1"/>
          <w:rFonts w:asciiTheme="minorHAnsi" w:hAnsiTheme="minorHAnsi" w:cs="Arial"/>
          <w:sz w:val="24"/>
          <w:szCs w:val="24"/>
        </w:rPr>
        <w:t xml:space="preserve"> </w:t>
      </w:r>
      <w:r w:rsidR="00613AFB" w:rsidRPr="00C660AA">
        <w:rPr>
          <w:rStyle w:val="fontelaw1"/>
          <w:rFonts w:asciiTheme="minorHAnsi" w:hAnsiTheme="minorHAnsi" w:cs="Arial"/>
          <w:sz w:val="24"/>
          <w:szCs w:val="24"/>
        </w:rPr>
        <w:t xml:space="preserve">As despesas decorrentes da execução da presente </w:t>
      </w:r>
      <w:r w:rsidR="00E453AD" w:rsidRPr="00C660AA">
        <w:rPr>
          <w:rStyle w:val="fontelaw1"/>
          <w:rFonts w:asciiTheme="minorHAnsi" w:hAnsiTheme="minorHAnsi" w:cs="Arial"/>
          <w:sz w:val="24"/>
          <w:szCs w:val="24"/>
        </w:rPr>
        <w:t>L</w:t>
      </w:r>
      <w:r w:rsidR="00952E1E" w:rsidRPr="00C660AA">
        <w:rPr>
          <w:rStyle w:val="fontelaw1"/>
          <w:rFonts w:asciiTheme="minorHAnsi" w:hAnsiTheme="minorHAnsi" w:cs="Arial"/>
          <w:sz w:val="24"/>
          <w:szCs w:val="24"/>
        </w:rPr>
        <w:t xml:space="preserve">ei </w:t>
      </w:r>
      <w:r w:rsidR="00613AFB" w:rsidRPr="00C660AA">
        <w:rPr>
          <w:rStyle w:val="fontelaw1"/>
          <w:rFonts w:asciiTheme="minorHAnsi" w:hAnsiTheme="minorHAnsi" w:cs="Arial"/>
          <w:sz w:val="24"/>
          <w:szCs w:val="24"/>
        </w:rPr>
        <w:t xml:space="preserve">correrão </w:t>
      </w:r>
      <w:r w:rsidR="00E453AD" w:rsidRPr="00C660AA">
        <w:rPr>
          <w:rStyle w:val="fontelaw1"/>
          <w:rFonts w:asciiTheme="minorHAnsi" w:hAnsiTheme="minorHAnsi" w:cs="Arial"/>
          <w:sz w:val="24"/>
          <w:szCs w:val="24"/>
        </w:rPr>
        <w:t xml:space="preserve">por </w:t>
      </w:r>
      <w:r w:rsidR="00613AFB" w:rsidRPr="00C660AA">
        <w:rPr>
          <w:rStyle w:val="fontelaw1"/>
          <w:rFonts w:asciiTheme="minorHAnsi" w:hAnsiTheme="minorHAnsi" w:cs="Arial"/>
          <w:sz w:val="24"/>
          <w:szCs w:val="24"/>
        </w:rPr>
        <w:t xml:space="preserve">conta de verba </w:t>
      </w:r>
      <w:r w:rsidR="002D16B1" w:rsidRPr="00C660AA">
        <w:rPr>
          <w:rStyle w:val="fontelaw1"/>
          <w:rFonts w:asciiTheme="minorHAnsi" w:hAnsiTheme="minorHAnsi" w:cs="Arial"/>
          <w:sz w:val="24"/>
          <w:szCs w:val="24"/>
        </w:rPr>
        <w:t>orçamentária própria</w:t>
      </w:r>
      <w:r w:rsidR="005F639F" w:rsidRPr="00C660AA">
        <w:rPr>
          <w:rStyle w:val="fontelaw1"/>
          <w:rFonts w:asciiTheme="minorHAnsi" w:hAnsiTheme="minorHAnsi" w:cs="Arial"/>
          <w:sz w:val="24"/>
          <w:szCs w:val="24"/>
        </w:rPr>
        <w:t>.</w:t>
      </w:r>
    </w:p>
    <w:p w14:paraId="007CCA84" w14:textId="77777777" w:rsidR="006F78F5" w:rsidRPr="00C660AA" w:rsidRDefault="006F78F5" w:rsidP="00C660AA">
      <w:pPr>
        <w:spacing w:line="276" w:lineRule="auto"/>
        <w:ind w:firstLine="2268"/>
        <w:jc w:val="both"/>
        <w:rPr>
          <w:rStyle w:val="fontelaw1"/>
          <w:rFonts w:asciiTheme="minorHAnsi" w:hAnsiTheme="minorHAnsi" w:cs="Arial"/>
          <w:sz w:val="24"/>
          <w:szCs w:val="24"/>
        </w:rPr>
      </w:pPr>
    </w:p>
    <w:p w14:paraId="4E71CAC5" w14:textId="77777777" w:rsidR="00E840D1" w:rsidRPr="00C660AA" w:rsidRDefault="00656263" w:rsidP="00C660AA">
      <w:pPr>
        <w:spacing w:line="276" w:lineRule="auto"/>
        <w:ind w:firstLine="2268"/>
        <w:jc w:val="both"/>
        <w:rPr>
          <w:rStyle w:val="fontelaw1"/>
          <w:rFonts w:asciiTheme="minorHAnsi" w:hAnsiTheme="minorHAnsi" w:cs="Arial"/>
          <w:sz w:val="24"/>
          <w:szCs w:val="24"/>
        </w:rPr>
      </w:pPr>
      <w:r w:rsidRPr="00C660AA">
        <w:rPr>
          <w:rStyle w:val="fontelaw1"/>
          <w:rFonts w:asciiTheme="minorHAnsi" w:hAnsiTheme="minorHAnsi" w:cs="Arial"/>
          <w:sz w:val="24"/>
          <w:szCs w:val="24"/>
        </w:rPr>
        <w:t xml:space="preserve">Art. </w:t>
      </w:r>
      <w:r w:rsidR="00B97181" w:rsidRPr="00C660AA">
        <w:rPr>
          <w:rStyle w:val="fontelaw1"/>
          <w:rFonts w:asciiTheme="minorHAnsi" w:hAnsiTheme="minorHAnsi" w:cs="Arial"/>
          <w:sz w:val="24"/>
          <w:szCs w:val="24"/>
        </w:rPr>
        <w:t>4</w:t>
      </w:r>
      <w:r w:rsidRPr="00C660AA">
        <w:rPr>
          <w:rStyle w:val="fontelaw1"/>
          <w:rFonts w:asciiTheme="minorHAnsi" w:hAnsiTheme="minorHAnsi" w:cs="Arial"/>
          <w:sz w:val="24"/>
          <w:szCs w:val="24"/>
        </w:rPr>
        <w:t xml:space="preserve">º </w:t>
      </w:r>
      <w:r w:rsidR="00E840D1" w:rsidRPr="00C660AA">
        <w:rPr>
          <w:rStyle w:val="fontelaw1"/>
          <w:rFonts w:asciiTheme="minorHAnsi" w:hAnsiTheme="minorHAnsi" w:cs="Arial"/>
          <w:sz w:val="24"/>
          <w:szCs w:val="24"/>
        </w:rPr>
        <w:t>Esta lei entra</w:t>
      </w:r>
      <w:r w:rsidR="00D7412F" w:rsidRPr="00C660AA">
        <w:rPr>
          <w:rStyle w:val="fontelaw1"/>
          <w:rFonts w:asciiTheme="minorHAnsi" w:hAnsiTheme="minorHAnsi" w:cs="Arial"/>
          <w:sz w:val="24"/>
          <w:szCs w:val="24"/>
        </w:rPr>
        <w:t xml:space="preserve"> em vigor</w:t>
      </w:r>
      <w:r w:rsidR="00E840D1" w:rsidRPr="00C660AA">
        <w:rPr>
          <w:rStyle w:val="fontelaw1"/>
          <w:rFonts w:asciiTheme="minorHAnsi" w:hAnsiTheme="minorHAnsi" w:cs="Arial"/>
          <w:sz w:val="24"/>
          <w:szCs w:val="24"/>
        </w:rPr>
        <w:t xml:space="preserve"> na data de sua publicação. </w:t>
      </w:r>
    </w:p>
    <w:p w14:paraId="7E7CD6D5" w14:textId="77777777" w:rsidR="00214B87" w:rsidRDefault="00214B87" w:rsidP="00C660AA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14:paraId="4DBB6A05" w14:textId="77777777" w:rsidR="003C5818" w:rsidRPr="00C660AA" w:rsidRDefault="003C5818" w:rsidP="00C660AA">
      <w:pPr>
        <w:spacing w:line="276" w:lineRule="auto"/>
        <w:ind w:firstLine="2268"/>
        <w:jc w:val="both"/>
        <w:rPr>
          <w:rFonts w:asciiTheme="minorHAnsi" w:hAnsiTheme="minorHAnsi" w:cs="Arial"/>
          <w:sz w:val="24"/>
          <w:szCs w:val="24"/>
        </w:rPr>
      </w:pPr>
    </w:p>
    <w:p w14:paraId="25C805C4" w14:textId="77777777" w:rsidR="006F78F5" w:rsidRPr="00C660AA" w:rsidRDefault="006F78F5" w:rsidP="00C660AA">
      <w:pPr>
        <w:spacing w:line="276" w:lineRule="auto"/>
        <w:ind w:firstLine="2268"/>
        <w:jc w:val="both"/>
        <w:rPr>
          <w:rFonts w:asciiTheme="minorHAnsi" w:hAnsiTheme="minorHAnsi" w:cs="Arial"/>
          <w:b/>
          <w:sz w:val="24"/>
          <w:szCs w:val="24"/>
        </w:rPr>
      </w:pPr>
    </w:p>
    <w:p w14:paraId="0592010E" w14:textId="4F3773BC" w:rsidR="00335734" w:rsidRPr="00C660AA" w:rsidRDefault="00335734" w:rsidP="00335734">
      <w:pPr>
        <w:spacing w:line="276" w:lineRule="auto"/>
        <w:jc w:val="right"/>
        <w:rPr>
          <w:rFonts w:asciiTheme="minorHAnsi" w:hAnsiTheme="minorHAnsi" w:cs="Arial"/>
          <w:b/>
          <w:sz w:val="24"/>
          <w:szCs w:val="24"/>
        </w:rPr>
      </w:pPr>
      <w:r w:rsidRPr="00C660AA">
        <w:rPr>
          <w:rFonts w:asciiTheme="minorHAnsi" w:hAnsiTheme="minorHAnsi" w:cs="Arial"/>
          <w:b/>
          <w:sz w:val="24"/>
          <w:szCs w:val="24"/>
        </w:rPr>
        <w:t xml:space="preserve">S/S., </w:t>
      </w:r>
      <w:r w:rsidR="003A5E28">
        <w:rPr>
          <w:rFonts w:asciiTheme="minorHAnsi" w:hAnsiTheme="minorHAnsi" w:cs="Arial"/>
          <w:b/>
          <w:sz w:val="24"/>
          <w:szCs w:val="24"/>
        </w:rPr>
        <w:t>05</w:t>
      </w:r>
      <w:r w:rsidRPr="00C660AA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3A5E28">
        <w:rPr>
          <w:rFonts w:asciiTheme="minorHAnsi" w:hAnsiTheme="minorHAnsi" w:cs="Arial"/>
          <w:b/>
          <w:sz w:val="24"/>
          <w:szCs w:val="24"/>
        </w:rPr>
        <w:t>setembro</w:t>
      </w:r>
      <w:r w:rsidRPr="00C660AA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>de 2023</w:t>
      </w:r>
      <w:r w:rsidRPr="00C660AA">
        <w:rPr>
          <w:rFonts w:asciiTheme="minorHAnsi" w:hAnsiTheme="minorHAnsi" w:cs="Arial"/>
          <w:b/>
          <w:sz w:val="24"/>
          <w:szCs w:val="24"/>
        </w:rPr>
        <w:t>.</w:t>
      </w:r>
    </w:p>
    <w:p w14:paraId="4D3F2930" w14:textId="77777777" w:rsidR="00335734" w:rsidRPr="00C660AA" w:rsidRDefault="00335734" w:rsidP="00335734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0B1BEBA2" w14:textId="77777777" w:rsidR="00335734" w:rsidRDefault="00335734" w:rsidP="00F64586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64A87EEA" w14:textId="77777777" w:rsidR="003C5818" w:rsidRDefault="003C5818" w:rsidP="00F64586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2213FA67" w14:textId="77777777" w:rsidR="00E5341E" w:rsidRDefault="00E5341E" w:rsidP="00F64586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7379F86A" w14:textId="77777777" w:rsidR="00E5341E" w:rsidRPr="00C660AA" w:rsidRDefault="00E5341E" w:rsidP="00F64586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293BE0C9" w14:textId="77777777" w:rsidR="00335734" w:rsidRPr="00C660AA" w:rsidRDefault="00335734" w:rsidP="00335734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C660AA">
        <w:rPr>
          <w:rFonts w:asciiTheme="minorHAnsi" w:hAnsiTheme="minorHAnsi" w:cs="Arial"/>
          <w:b/>
          <w:sz w:val="24"/>
          <w:szCs w:val="24"/>
        </w:rPr>
        <w:t>Dylan Roberto Viana Dantas</w:t>
      </w:r>
    </w:p>
    <w:p w14:paraId="792B569C" w14:textId="77777777" w:rsidR="00335734" w:rsidRPr="00C660AA" w:rsidRDefault="00335734" w:rsidP="00335734">
      <w:pPr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  <w:r w:rsidRPr="00C660AA">
        <w:rPr>
          <w:rFonts w:asciiTheme="minorHAnsi" w:hAnsiTheme="minorHAnsi" w:cs="Arial"/>
          <w:b/>
          <w:sz w:val="24"/>
          <w:szCs w:val="24"/>
        </w:rPr>
        <w:t>Vereador</w:t>
      </w:r>
    </w:p>
    <w:p w14:paraId="0EA6857A" w14:textId="77777777" w:rsidR="00E5341E" w:rsidRDefault="00E5341E" w:rsidP="000B014A">
      <w:pPr>
        <w:spacing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E5341E">
        <w:rPr>
          <w:rFonts w:asciiTheme="minorHAnsi" w:hAnsiTheme="minorHAnsi"/>
          <w:b/>
          <w:bCs/>
          <w:sz w:val="24"/>
          <w:szCs w:val="24"/>
        </w:rPr>
        <w:lastRenderedPageBreak/>
        <w:t>JUSTIFICATIVA</w:t>
      </w:r>
    </w:p>
    <w:p w14:paraId="255B54E4" w14:textId="77777777" w:rsidR="000B014A" w:rsidRPr="00E5341E" w:rsidRDefault="000B014A" w:rsidP="00E5341E">
      <w:pPr>
        <w:spacing w:line="276" w:lineRule="auto"/>
        <w:ind w:firstLine="2268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3BD471D1" w14:textId="5EA3E170" w:rsidR="00E5341E" w:rsidRDefault="00E5341E" w:rsidP="00E5341E">
      <w:pPr>
        <w:spacing w:line="276" w:lineRule="auto"/>
        <w:ind w:firstLine="2268"/>
        <w:jc w:val="both"/>
        <w:rPr>
          <w:rFonts w:asciiTheme="minorHAnsi" w:hAnsiTheme="minorHAnsi"/>
          <w:bCs/>
          <w:sz w:val="24"/>
          <w:szCs w:val="24"/>
        </w:rPr>
      </w:pPr>
      <w:r w:rsidRPr="00E5341E">
        <w:rPr>
          <w:rFonts w:asciiTheme="minorHAnsi" w:hAnsiTheme="minorHAnsi"/>
          <w:bCs/>
          <w:sz w:val="24"/>
          <w:szCs w:val="24"/>
        </w:rPr>
        <w:t xml:space="preserve">O esporte </w:t>
      </w:r>
      <w:r w:rsidR="000B014A">
        <w:rPr>
          <w:rFonts w:asciiTheme="minorHAnsi" w:hAnsiTheme="minorHAnsi"/>
          <w:bCs/>
          <w:sz w:val="24"/>
          <w:szCs w:val="24"/>
        </w:rPr>
        <w:t>é</w:t>
      </w:r>
      <w:r w:rsidRPr="00E5341E">
        <w:rPr>
          <w:rFonts w:asciiTheme="minorHAnsi" w:hAnsiTheme="minorHAnsi"/>
          <w:bCs/>
          <w:sz w:val="24"/>
          <w:szCs w:val="24"/>
        </w:rPr>
        <w:t xml:space="preserve"> um importante instrumento para </w:t>
      </w:r>
      <w:r w:rsidR="000B014A">
        <w:rPr>
          <w:rFonts w:asciiTheme="minorHAnsi" w:hAnsiTheme="minorHAnsi"/>
          <w:bCs/>
          <w:sz w:val="24"/>
          <w:szCs w:val="24"/>
        </w:rPr>
        <w:t>a integração</w:t>
      </w:r>
      <w:r w:rsidR="009D4A16">
        <w:rPr>
          <w:rFonts w:asciiTheme="minorHAnsi" w:hAnsiTheme="minorHAnsi"/>
          <w:bCs/>
          <w:sz w:val="24"/>
          <w:szCs w:val="24"/>
        </w:rPr>
        <w:t xml:space="preserve">, </w:t>
      </w:r>
      <w:r w:rsidRPr="00E5341E">
        <w:rPr>
          <w:rFonts w:asciiTheme="minorHAnsi" w:hAnsiTheme="minorHAnsi"/>
          <w:bCs/>
          <w:sz w:val="24"/>
          <w:szCs w:val="24"/>
        </w:rPr>
        <w:t>formação</w:t>
      </w:r>
      <w:r w:rsidR="009D4A16">
        <w:rPr>
          <w:rFonts w:asciiTheme="minorHAnsi" w:hAnsiTheme="minorHAnsi"/>
          <w:bCs/>
          <w:sz w:val="24"/>
          <w:szCs w:val="24"/>
        </w:rPr>
        <w:t>, educação e promoção da saúde, e sendo</w:t>
      </w:r>
      <w:r w:rsidRPr="00E5341E">
        <w:rPr>
          <w:rFonts w:asciiTheme="minorHAnsi" w:hAnsiTheme="minorHAnsi"/>
          <w:bCs/>
          <w:sz w:val="24"/>
          <w:szCs w:val="24"/>
        </w:rPr>
        <w:t xml:space="preserve"> um direito universal e fundamental a todo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Pr="00E5341E">
        <w:rPr>
          <w:rFonts w:asciiTheme="minorHAnsi" w:hAnsiTheme="minorHAnsi"/>
          <w:bCs/>
          <w:sz w:val="24"/>
          <w:szCs w:val="24"/>
        </w:rPr>
        <w:t>ser humano, previsto no artigo 217 da Constituição Federal de 1988 e na Lei Orgânica Municipal,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Pr="00E5341E">
        <w:rPr>
          <w:rFonts w:asciiTheme="minorHAnsi" w:hAnsiTheme="minorHAnsi"/>
          <w:bCs/>
          <w:sz w:val="24"/>
          <w:szCs w:val="24"/>
        </w:rPr>
        <w:t>é dever do poder público incentivar a prática esportiva.</w:t>
      </w:r>
    </w:p>
    <w:p w14:paraId="601F213C" w14:textId="77777777" w:rsidR="00E5341E" w:rsidRPr="00E5341E" w:rsidRDefault="00E5341E" w:rsidP="00E5341E">
      <w:pPr>
        <w:spacing w:line="276" w:lineRule="auto"/>
        <w:ind w:firstLine="2268"/>
        <w:jc w:val="both"/>
        <w:rPr>
          <w:rFonts w:asciiTheme="minorHAnsi" w:hAnsiTheme="minorHAnsi"/>
          <w:bCs/>
          <w:sz w:val="24"/>
          <w:szCs w:val="24"/>
        </w:rPr>
      </w:pPr>
    </w:p>
    <w:p w14:paraId="254AF17C" w14:textId="1F8BF97A" w:rsidR="00E5341E" w:rsidRDefault="00E5341E" w:rsidP="00E5341E">
      <w:pPr>
        <w:spacing w:line="276" w:lineRule="auto"/>
        <w:ind w:firstLine="2268"/>
        <w:jc w:val="both"/>
        <w:rPr>
          <w:rFonts w:asciiTheme="minorHAnsi" w:hAnsiTheme="minorHAnsi"/>
          <w:bCs/>
          <w:sz w:val="24"/>
          <w:szCs w:val="24"/>
        </w:rPr>
      </w:pPr>
      <w:r w:rsidRPr="00E5341E">
        <w:rPr>
          <w:rFonts w:asciiTheme="minorHAnsi" w:hAnsiTheme="minorHAnsi"/>
          <w:bCs/>
          <w:sz w:val="24"/>
          <w:szCs w:val="24"/>
        </w:rPr>
        <w:t>A prática esportiva traz inúmeros benefícios essenciais para que indivíduos de todas as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Pr="00E5341E">
        <w:rPr>
          <w:rFonts w:asciiTheme="minorHAnsi" w:hAnsiTheme="minorHAnsi"/>
          <w:bCs/>
          <w:sz w:val="24"/>
          <w:szCs w:val="24"/>
        </w:rPr>
        <w:t xml:space="preserve">idades possam ter uma vida saudável e </w:t>
      </w:r>
      <w:r w:rsidR="006437D5">
        <w:rPr>
          <w:rFonts w:asciiTheme="minorHAnsi" w:hAnsiTheme="minorHAnsi"/>
          <w:bCs/>
          <w:sz w:val="24"/>
          <w:szCs w:val="24"/>
        </w:rPr>
        <w:t>próspera</w:t>
      </w:r>
      <w:r w:rsidRPr="00E5341E">
        <w:rPr>
          <w:rFonts w:asciiTheme="minorHAnsi" w:hAnsiTheme="minorHAnsi"/>
          <w:bCs/>
          <w:sz w:val="24"/>
          <w:szCs w:val="24"/>
        </w:rPr>
        <w:t>. O esporte estimula a participação, o senso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Pr="00E5341E">
        <w:rPr>
          <w:rFonts w:asciiTheme="minorHAnsi" w:hAnsiTheme="minorHAnsi"/>
          <w:bCs/>
          <w:sz w:val="24"/>
          <w:szCs w:val="24"/>
        </w:rPr>
        <w:t>de equipe, a autoconfiança, a autoestima, a consciência do eu como cidadão, a comunicação, a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Pr="00E5341E">
        <w:rPr>
          <w:rFonts w:asciiTheme="minorHAnsi" w:hAnsiTheme="minorHAnsi"/>
          <w:bCs/>
          <w:sz w:val="24"/>
          <w:szCs w:val="24"/>
        </w:rPr>
        <w:t>interação social e uma série de fatores importantes para viver em sociedade, por isso, a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Pr="00E5341E">
        <w:rPr>
          <w:rFonts w:asciiTheme="minorHAnsi" w:hAnsiTheme="minorHAnsi"/>
          <w:bCs/>
          <w:sz w:val="24"/>
          <w:szCs w:val="24"/>
        </w:rPr>
        <w:t xml:space="preserve">finalidade deste projeto </w:t>
      </w:r>
      <w:r w:rsidR="006437D5">
        <w:rPr>
          <w:rFonts w:asciiTheme="minorHAnsi" w:hAnsiTheme="minorHAnsi"/>
          <w:bCs/>
          <w:sz w:val="24"/>
          <w:szCs w:val="24"/>
        </w:rPr>
        <w:t xml:space="preserve">é </w:t>
      </w:r>
      <w:r w:rsidRPr="00E5341E">
        <w:rPr>
          <w:rFonts w:asciiTheme="minorHAnsi" w:hAnsiTheme="minorHAnsi"/>
          <w:bCs/>
          <w:sz w:val="24"/>
          <w:szCs w:val="24"/>
        </w:rPr>
        <w:t xml:space="preserve">resgatar a história e promover o </w:t>
      </w:r>
      <w:r w:rsidR="006437D5">
        <w:rPr>
          <w:rFonts w:asciiTheme="minorHAnsi" w:hAnsiTheme="minorHAnsi"/>
          <w:bCs/>
          <w:sz w:val="24"/>
          <w:szCs w:val="24"/>
        </w:rPr>
        <w:t>Boxe</w:t>
      </w:r>
      <w:r w:rsidRPr="00E5341E">
        <w:rPr>
          <w:rFonts w:asciiTheme="minorHAnsi" w:hAnsiTheme="minorHAnsi"/>
          <w:bCs/>
          <w:sz w:val="24"/>
          <w:szCs w:val="24"/>
        </w:rPr>
        <w:t xml:space="preserve"> e os atletas dedicando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Pr="00E5341E">
        <w:rPr>
          <w:rFonts w:asciiTheme="minorHAnsi" w:hAnsiTheme="minorHAnsi"/>
          <w:bCs/>
          <w:sz w:val="24"/>
          <w:szCs w:val="24"/>
        </w:rPr>
        <w:t>um dia festivo em reconhecimento à importância d</w:t>
      </w:r>
      <w:r w:rsidR="006437D5">
        <w:rPr>
          <w:rFonts w:asciiTheme="minorHAnsi" w:hAnsiTheme="minorHAnsi"/>
          <w:bCs/>
          <w:sz w:val="24"/>
          <w:szCs w:val="24"/>
        </w:rPr>
        <w:t>esse esporte</w:t>
      </w:r>
      <w:r w:rsidRPr="00E5341E">
        <w:rPr>
          <w:rFonts w:asciiTheme="minorHAnsi" w:hAnsiTheme="minorHAnsi"/>
          <w:bCs/>
          <w:sz w:val="24"/>
          <w:szCs w:val="24"/>
        </w:rPr>
        <w:t>,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Pr="00E5341E">
        <w:rPr>
          <w:rFonts w:asciiTheme="minorHAnsi" w:hAnsiTheme="minorHAnsi"/>
          <w:bCs/>
          <w:sz w:val="24"/>
          <w:szCs w:val="24"/>
        </w:rPr>
        <w:t xml:space="preserve">além de valorizar e registrar a dedicação de muitos </w:t>
      </w:r>
      <w:r w:rsidR="006437D5">
        <w:rPr>
          <w:rFonts w:asciiTheme="minorHAnsi" w:hAnsiTheme="minorHAnsi"/>
          <w:bCs/>
          <w:sz w:val="24"/>
          <w:szCs w:val="24"/>
        </w:rPr>
        <w:t>boxeadores</w:t>
      </w:r>
      <w:r w:rsidRPr="00E5341E">
        <w:rPr>
          <w:rFonts w:asciiTheme="minorHAnsi" w:hAnsiTheme="minorHAnsi"/>
          <w:bCs/>
          <w:sz w:val="24"/>
          <w:szCs w:val="24"/>
        </w:rPr>
        <w:t xml:space="preserve"> em prol da valorização da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Pr="00E5341E">
        <w:rPr>
          <w:rFonts w:asciiTheme="minorHAnsi" w:hAnsiTheme="minorHAnsi"/>
          <w:bCs/>
          <w:sz w:val="24"/>
          <w:szCs w:val="24"/>
        </w:rPr>
        <w:t>cultura e da saúde através d</w:t>
      </w:r>
      <w:r w:rsidR="006437D5">
        <w:rPr>
          <w:rFonts w:asciiTheme="minorHAnsi" w:hAnsiTheme="minorHAnsi"/>
          <w:bCs/>
          <w:sz w:val="24"/>
          <w:szCs w:val="24"/>
        </w:rPr>
        <w:t>esse</w:t>
      </w:r>
      <w:r w:rsidRPr="00E5341E">
        <w:rPr>
          <w:rFonts w:asciiTheme="minorHAnsi" w:hAnsiTheme="minorHAnsi"/>
          <w:bCs/>
          <w:sz w:val="24"/>
          <w:szCs w:val="24"/>
        </w:rPr>
        <w:t xml:space="preserve"> esporte</w:t>
      </w:r>
      <w:r w:rsidR="006437D5">
        <w:rPr>
          <w:rFonts w:asciiTheme="minorHAnsi" w:hAnsiTheme="minorHAnsi"/>
          <w:bCs/>
          <w:sz w:val="24"/>
          <w:szCs w:val="24"/>
        </w:rPr>
        <w:t>,</w:t>
      </w:r>
      <w:r w:rsidRPr="00E5341E">
        <w:rPr>
          <w:rFonts w:asciiTheme="minorHAnsi" w:hAnsiTheme="minorHAnsi"/>
          <w:bCs/>
          <w:sz w:val="24"/>
          <w:szCs w:val="24"/>
        </w:rPr>
        <w:t xml:space="preserve"> em nosso município.</w:t>
      </w:r>
    </w:p>
    <w:p w14:paraId="24312D0E" w14:textId="77777777" w:rsidR="003A5E28" w:rsidRDefault="003A5E28" w:rsidP="00E5341E">
      <w:pPr>
        <w:spacing w:line="276" w:lineRule="auto"/>
        <w:ind w:firstLine="2268"/>
        <w:jc w:val="both"/>
        <w:rPr>
          <w:rFonts w:asciiTheme="minorHAnsi" w:hAnsiTheme="minorHAnsi"/>
          <w:bCs/>
          <w:sz w:val="24"/>
          <w:szCs w:val="24"/>
        </w:rPr>
      </w:pPr>
    </w:p>
    <w:p w14:paraId="6F5D79F0" w14:textId="65090815" w:rsidR="003A5E28" w:rsidRDefault="003A5E28" w:rsidP="00E5341E">
      <w:pPr>
        <w:spacing w:line="276" w:lineRule="auto"/>
        <w:ind w:firstLine="2268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Hoje Sorocaba já é uma referência nacional no Boxe, com o reconhecimento do boxeador Abner Teixeira da Silva Junior, atleta e medalhista olímpico, com a medalha de bronze nos Jogos Olímpicos de </w:t>
      </w:r>
      <w:proofErr w:type="spellStart"/>
      <w:r>
        <w:rPr>
          <w:rFonts w:asciiTheme="minorHAnsi" w:hAnsiTheme="minorHAnsi"/>
          <w:bCs/>
          <w:sz w:val="24"/>
          <w:szCs w:val="24"/>
        </w:rPr>
        <w:t>Tókio</w:t>
      </w:r>
      <w:proofErr w:type="spellEnd"/>
      <w:r>
        <w:rPr>
          <w:rFonts w:asciiTheme="minorHAnsi" w:hAnsiTheme="minorHAnsi"/>
          <w:bCs/>
          <w:sz w:val="24"/>
          <w:szCs w:val="24"/>
        </w:rPr>
        <w:t xml:space="preserve"> em 2020, e com o Professor Vladimir Juliano de Godoi, técnico da seleção brasileira de Boxe, e </w:t>
      </w:r>
      <w:r w:rsidR="003C5818">
        <w:rPr>
          <w:rFonts w:asciiTheme="minorHAnsi" w:hAnsiTheme="minorHAnsi"/>
          <w:bCs/>
          <w:sz w:val="24"/>
          <w:szCs w:val="24"/>
        </w:rPr>
        <w:t xml:space="preserve">titular de uma das sete cadeiras </w:t>
      </w:r>
      <w:r>
        <w:rPr>
          <w:rFonts w:asciiTheme="minorHAnsi" w:hAnsiTheme="minorHAnsi"/>
          <w:bCs/>
          <w:sz w:val="24"/>
          <w:szCs w:val="24"/>
        </w:rPr>
        <w:t>da Academia Brasileira de Treinadores do COB – Comitê Olímpico Brasileiro</w:t>
      </w:r>
      <w:r w:rsidR="006437D5">
        <w:rPr>
          <w:rFonts w:asciiTheme="minorHAnsi" w:hAnsiTheme="minorHAnsi"/>
          <w:bCs/>
          <w:sz w:val="24"/>
          <w:szCs w:val="24"/>
        </w:rPr>
        <w:t>, na modalidade do Boxe</w:t>
      </w:r>
      <w:r w:rsidR="003C5818">
        <w:rPr>
          <w:rFonts w:asciiTheme="minorHAnsi" w:hAnsiTheme="minorHAnsi"/>
          <w:bCs/>
          <w:sz w:val="24"/>
          <w:szCs w:val="24"/>
        </w:rPr>
        <w:t>.</w:t>
      </w:r>
    </w:p>
    <w:p w14:paraId="4D40F02D" w14:textId="77777777" w:rsidR="003C5818" w:rsidRDefault="003C5818" w:rsidP="00E5341E">
      <w:pPr>
        <w:spacing w:line="276" w:lineRule="auto"/>
        <w:ind w:firstLine="2268"/>
        <w:jc w:val="both"/>
        <w:rPr>
          <w:rFonts w:asciiTheme="minorHAnsi" w:hAnsiTheme="minorHAnsi"/>
          <w:bCs/>
          <w:sz w:val="24"/>
          <w:szCs w:val="24"/>
        </w:rPr>
      </w:pPr>
    </w:p>
    <w:p w14:paraId="012E3F4A" w14:textId="5D395168" w:rsidR="003C5818" w:rsidRDefault="003C5818" w:rsidP="00E5341E">
      <w:pPr>
        <w:spacing w:line="276" w:lineRule="auto"/>
        <w:ind w:firstLine="2268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Vale ainda ressaltar nomes que ficaram na história e honra</w:t>
      </w:r>
      <w:r w:rsidR="006437D5">
        <w:rPr>
          <w:rFonts w:asciiTheme="minorHAnsi" w:hAnsiTheme="minorHAnsi"/>
          <w:bCs/>
          <w:sz w:val="24"/>
          <w:szCs w:val="24"/>
        </w:rPr>
        <w:t>ram</w:t>
      </w:r>
      <w:r>
        <w:rPr>
          <w:rFonts w:asciiTheme="minorHAnsi" w:hAnsiTheme="minorHAnsi"/>
          <w:bCs/>
          <w:sz w:val="24"/>
          <w:szCs w:val="24"/>
        </w:rPr>
        <w:t xml:space="preserve"> a cidade de </w:t>
      </w:r>
      <w:r w:rsidR="006437D5">
        <w:rPr>
          <w:rFonts w:asciiTheme="minorHAnsi" w:hAnsiTheme="minorHAnsi"/>
          <w:bCs/>
          <w:sz w:val="24"/>
          <w:szCs w:val="24"/>
        </w:rPr>
        <w:t>S</w:t>
      </w:r>
      <w:r>
        <w:rPr>
          <w:rFonts w:asciiTheme="minorHAnsi" w:hAnsiTheme="minorHAnsi"/>
          <w:bCs/>
          <w:sz w:val="24"/>
          <w:szCs w:val="24"/>
        </w:rPr>
        <w:t xml:space="preserve">orocaba em competições pelo mundo, como Júlio </w:t>
      </w:r>
      <w:proofErr w:type="spellStart"/>
      <w:r>
        <w:rPr>
          <w:rFonts w:asciiTheme="minorHAnsi" w:hAnsiTheme="minorHAnsi"/>
          <w:bCs/>
          <w:sz w:val="24"/>
          <w:szCs w:val="24"/>
        </w:rPr>
        <w:t>Alcalay</w:t>
      </w:r>
      <w:proofErr w:type="spellEnd"/>
      <w:r>
        <w:rPr>
          <w:rFonts w:asciiTheme="minorHAnsi" w:hAnsiTheme="minorHAnsi"/>
          <w:bCs/>
          <w:sz w:val="24"/>
          <w:szCs w:val="24"/>
        </w:rPr>
        <w:t xml:space="preserve">, o pioneiro do Boxe em Sorocaba, Lucas França, Fábio Maldonado, Juliano Ramos, Leandro Coelho, Luís Carvalho, </w:t>
      </w:r>
      <w:r w:rsidRPr="003C5818">
        <w:rPr>
          <w:rFonts w:ascii="Calibri" w:hAnsi="Calibri"/>
          <w:bCs/>
          <w:sz w:val="24"/>
          <w:szCs w:val="24"/>
        </w:rPr>
        <w:t>Leandro Rufino</w:t>
      </w:r>
      <w:r w:rsidR="006437D5">
        <w:rPr>
          <w:rFonts w:ascii="Calibri" w:hAnsi="Calibri"/>
          <w:bCs/>
          <w:sz w:val="24"/>
          <w:szCs w:val="24"/>
        </w:rPr>
        <w:t>, Paulo Soares, Lucas Alvarenga</w:t>
      </w:r>
      <w:r>
        <w:rPr>
          <w:rFonts w:ascii="Calibri" w:hAnsi="Calibri"/>
          <w:bCs/>
          <w:sz w:val="24"/>
          <w:szCs w:val="24"/>
        </w:rPr>
        <w:t>, e a</w:t>
      </w:r>
      <w:r w:rsidR="006437D5">
        <w:rPr>
          <w:rFonts w:ascii="Calibri" w:hAnsi="Calibri"/>
          <w:bCs/>
          <w:sz w:val="24"/>
          <w:szCs w:val="24"/>
        </w:rPr>
        <w:t>s</w:t>
      </w:r>
      <w:r>
        <w:rPr>
          <w:rFonts w:ascii="Calibri" w:hAnsi="Calibri"/>
          <w:bCs/>
          <w:sz w:val="24"/>
          <w:szCs w:val="24"/>
        </w:rPr>
        <w:t xml:space="preserve"> atleta</w:t>
      </w:r>
      <w:r w:rsidR="006437D5">
        <w:rPr>
          <w:rFonts w:ascii="Calibri" w:hAnsi="Calibri"/>
          <w:bCs/>
          <w:sz w:val="24"/>
          <w:szCs w:val="24"/>
        </w:rPr>
        <w:t>s</w:t>
      </w:r>
      <w:r>
        <w:rPr>
          <w:rFonts w:asciiTheme="minorHAnsi" w:hAnsiTheme="minorHAnsi"/>
          <w:bCs/>
          <w:sz w:val="24"/>
          <w:szCs w:val="24"/>
        </w:rPr>
        <w:t xml:space="preserve"> Conceição da Silva</w:t>
      </w:r>
      <w:r w:rsidR="006437D5">
        <w:rPr>
          <w:rFonts w:asciiTheme="minorHAnsi" w:hAnsiTheme="minorHAnsi"/>
          <w:bCs/>
          <w:sz w:val="24"/>
          <w:szCs w:val="24"/>
        </w:rPr>
        <w:t xml:space="preserve"> e </w:t>
      </w:r>
      <w:proofErr w:type="spellStart"/>
      <w:r w:rsidR="006437D5">
        <w:rPr>
          <w:rFonts w:asciiTheme="minorHAnsi" w:hAnsiTheme="minorHAnsi"/>
          <w:bCs/>
          <w:sz w:val="24"/>
          <w:szCs w:val="24"/>
        </w:rPr>
        <w:t>Laryssa</w:t>
      </w:r>
      <w:proofErr w:type="spellEnd"/>
      <w:r w:rsidR="006437D5">
        <w:rPr>
          <w:rFonts w:asciiTheme="minorHAnsi" w:hAnsiTheme="minorHAnsi"/>
          <w:bCs/>
          <w:sz w:val="24"/>
          <w:szCs w:val="24"/>
        </w:rPr>
        <w:t xml:space="preserve"> Galdino</w:t>
      </w:r>
      <w:r>
        <w:rPr>
          <w:rFonts w:asciiTheme="minorHAnsi" w:hAnsiTheme="minorHAnsi"/>
          <w:bCs/>
          <w:sz w:val="24"/>
          <w:szCs w:val="24"/>
        </w:rPr>
        <w:t>, assim como muitos outros que f</w:t>
      </w:r>
      <w:r w:rsidR="006437D5">
        <w:rPr>
          <w:rFonts w:asciiTheme="minorHAnsi" w:hAnsiTheme="minorHAnsi"/>
          <w:bCs/>
          <w:sz w:val="24"/>
          <w:szCs w:val="24"/>
        </w:rPr>
        <w:t>azem</w:t>
      </w:r>
      <w:r>
        <w:rPr>
          <w:rFonts w:asciiTheme="minorHAnsi" w:hAnsiTheme="minorHAnsi"/>
          <w:bCs/>
          <w:sz w:val="24"/>
          <w:szCs w:val="24"/>
        </w:rPr>
        <w:t xml:space="preserve"> parte dessa história.</w:t>
      </w:r>
    </w:p>
    <w:p w14:paraId="471EF119" w14:textId="77777777" w:rsidR="00E5341E" w:rsidRPr="00E5341E" w:rsidRDefault="00E5341E" w:rsidP="00E5341E">
      <w:pPr>
        <w:spacing w:line="276" w:lineRule="auto"/>
        <w:ind w:firstLine="2268"/>
        <w:jc w:val="both"/>
        <w:rPr>
          <w:rFonts w:asciiTheme="minorHAnsi" w:hAnsiTheme="minorHAnsi"/>
          <w:bCs/>
          <w:sz w:val="24"/>
          <w:szCs w:val="24"/>
        </w:rPr>
      </w:pPr>
    </w:p>
    <w:p w14:paraId="091417C3" w14:textId="6DA01231" w:rsidR="002A0A74" w:rsidRDefault="00E5341E" w:rsidP="00E5341E">
      <w:pPr>
        <w:spacing w:line="276" w:lineRule="auto"/>
        <w:ind w:firstLine="2268"/>
        <w:jc w:val="both"/>
        <w:rPr>
          <w:rFonts w:asciiTheme="minorHAnsi" w:hAnsiTheme="minorHAnsi"/>
          <w:bCs/>
          <w:sz w:val="24"/>
          <w:szCs w:val="24"/>
        </w:rPr>
      </w:pPr>
      <w:r w:rsidRPr="00E5341E">
        <w:rPr>
          <w:rFonts w:asciiTheme="minorHAnsi" w:hAnsiTheme="minorHAnsi"/>
          <w:bCs/>
          <w:sz w:val="24"/>
          <w:szCs w:val="24"/>
        </w:rPr>
        <w:t>Por esses motivos estamos certos de podermos contar com o apoio e votos dos ilustres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Pr="00E5341E">
        <w:rPr>
          <w:rFonts w:asciiTheme="minorHAnsi" w:hAnsiTheme="minorHAnsi"/>
          <w:bCs/>
          <w:sz w:val="24"/>
          <w:szCs w:val="24"/>
        </w:rPr>
        <w:t xml:space="preserve">pares, à aprovação do presente projeto de </w:t>
      </w:r>
      <w:r w:rsidR="006437D5">
        <w:rPr>
          <w:rFonts w:asciiTheme="minorHAnsi" w:hAnsiTheme="minorHAnsi"/>
          <w:bCs/>
          <w:sz w:val="24"/>
          <w:szCs w:val="24"/>
        </w:rPr>
        <w:t>l</w:t>
      </w:r>
      <w:r w:rsidRPr="00E5341E">
        <w:rPr>
          <w:rFonts w:asciiTheme="minorHAnsi" w:hAnsiTheme="minorHAnsi"/>
          <w:bCs/>
          <w:sz w:val="24"/>
          <w:szCs w:val="24"/>
        </w:rPr>
        <w:t>ei, por tratar-se de justa iniciativa desta Casa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Pr="00E5341E">
        <w:rPr>
          <w:rFonts w:asciiTheme="minorHAnsi" w:hAnsiTheme="minorHAnsi"/>
          <w:bCs/>
          <w:sz w:val="24"/>
          <w:szCs w:val="24"/>
        </w:rPr>
        <w:t>Legislativa para com a memória do</w:t>
      </w:r>
      <w:r w:rsidR="006437D5">
        <w:rPr>
          <w:rFonts w:asciiTheme="minorHAnsi" w:hAnsiTheme="minorHAnsi"/>
          <w:bCs/>
          <w:sz w:val="24"/>
          <w:szCs w:val="24"/>
        </w:rPr>
        <w:t xml:space="preserve"> Boxe</w:t>
      </w:r>
      <w:r w:rsidRPr="00E5341E">
        <w:rPr>
          <w:rFonts w:asciiTheme="minorHAnsi" w:hAnsiTheme="minorHAnsi"/>
          <w:bCs/>
          <w:sz w:val="24"/>
          <w:szCs w:val="24"/>
        </w:rPr>
        <w:t xml:space="preserve"> e dos atletas de ontem e de hoje.</w:t>
      </w:r>
    </w:p>
    <w:p w14:paraId="62E058D9" w14:textId="77777777" w:rsidR="00E5341E" w:rsidRPr="00E5341E" w:rsidRDefault="00E5341E" w:rsidP="00E5341E">
      <w:pPr>
        <w:spacing w:line="276" w:lineRule="auto"/>
        <w:ind w:firstLine="2268"/>
        <w:jc w:val="both"/>
        <w:rPr>
          <w:rFonts w:asciiTheme="minorHAnsi" w:hAnsiTheme="minorHAnsi"/>
          <w:sz w:val="24"/>
          <w:szCs w:val="24"/>
        </w:rPr>
      </w:pPr>
    </w:p>
    <w:p w14:paraId="13CA37A2" w14:textId="2E846F8E" w:rsidR="000B014A" w:rsidRPr="00C660AA" w:rsidRDefault="000B014A" w:rsidP="000B014A">
      <w:pPr>
        <w:spacing w:line="276" w:lineRule="auto"/>
        <w:jc w:val="right"/>
        <w:rPr>
          <w:rFonts w:asciiTheme="minorHAnsi" w:hAnsiTheme="minorHAnsi" w:cs="Arial"/>
          <w:b/>
          <w:sz w:val="24"/>
          <w:szCs w:val="24"/>
        </w:rPr>
      </w:pPr>
      <w:r w:rsidRPr="00C660AA">
        <w:rPr>
          <w:rFonts w:asciiTheme="minorHAnsi" w:hAnsiTheme="minorHAnsi" w:cs="Arial"/>
          <w:b/>
          <w:sz w:val="24"/>
          <w:szCs w:val="24"/>
        </w:rPr>
        <w:t xml:space="preserve">S/S., </w:t>
      </w:r>
      <w:r w:rsidR="003C5818">
        <w:rPr>
          <w:rFonts w:asciiTheme="minorHAnsi" w:hAnsiTheme="minorHAnsi" w:cs="Arial"/>
          <w:b/>
          <w:sz w:val="24"/>
          <w:szCs w:val="24"/>
        </w:rPr>
        <w:t>05</w:t>
      </w:r>
      <w:r w:rsidRPr="00C660AA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3C5818">
        <w:rPr>
          <w:rFonts w:asciiTheme="minorHAnsi" w:hAnsiTheme="minorHAnsi" w:cs="Arial"/>
          <w:b/>
          <w:sz w:val="24"/>
          <w:szCs w:val="24"/>
        </w:rPr>
        <w:t>setembro</w:t>
      </w:r>
      <w:r w:rsidRPr="00C660AA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b/>
          <w:sz w:val="24"/>
          <w:szCs w:val="24"/>
        </w:rPr>
        <w:t>de</w:t>
      </w:r>
      <w:proofErr w:type="spellEnd"/>
      <w:r>
        <w:rPr>
          <w:rFonts w:asciiTheme="minorHAnsi" w:hAnsiTheme="minorHAnsi" w:cs="Arial"/>
          <w:b/>
          <w:sz w:val="24"/>
          <w:szCs w:val="24"/>
        </w:rPr>
        <w:t xml:space="preserve"> 2023</w:t>
      </w:r>
      <w:r w:rsidRPr="00C660AA">
        <w:rPr>
          <w:rFonts w:asciiTheme="minorHAnsi" w:hAnsiTheme="minorHAnsi" w:cs="Arial"/>
          <w:b/>
          <w:sz w:val="24"/>
          <w:szCs w:val="24"/>
        </w:rPr>
        <w:t>.</w:t>
      </w:r>
    </w:p>
    <w:p w14:paraId="52E49F19" w14:textId="77777777" w:rsidR="000B014A" w:rsidRDefault="000B014A" w:rsidP="000B014A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3857030F" w14:textId="77777777" w:rsidR="000B014A" w:rsidRPr="00C660AA" w:rsidRDefault="000B014A" w:rsidP="000B014A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7D1D2678" w14:textId="77777777" w:rsidR="000B014A" w:rsidRPr="00C660AA" w:rsidRDefault="000B014A" w:rsidP="000B014A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C660AA">
        <w:rPr>
          <w:rFonts w:asciiTheme="minorHAnsi" w:hAnsiTheme="minorHAnsi" w:cs="Arial"/>
          <w:b/>
          <w:sz w:val="24"/>
          <w:szCs w:val="24"/>
        </w:rPr>
        <w:t>Dylan Roberto Viana Dantas</w:t>
      </w:r>
    </w:p>
    <w:p w14:paraId="6259C97F" w14:textId="77777777" w:rsidR="00D74A19" w:rsidRPr="000B014A" w:rsidRDefault="000B014A" w:rsidP="000B014A">
      <w:pPr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  <w:r w:rsidRPr="00C660AA">
        <w:rPr>
          <w:rFonts w:asciiTheme="minorHAnsi" w:hAnsiTheme="minorHAnsi" w:cs="Arial"/>
          <w:b/>
          <w:sz w:val="24"/>
          <w:szCs w:val="24"/>
        </w:rPr>
        <w:t>Vereador</w:t>
      </w:r>
    </w:p>
    <w:sectPr w:rsidR="00D74A19" w:rsidRPr="000B014A" w:rsidSect="003C5818">
      <w:headerReference w:type="default" r:id="rId8"/>
      <w:type w:val="continuous"/>
      <w:pgSz w:w="11907" w:h="16840" w:code="9"/>
      <w:pgMar w:top="2836" w:right="141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472D2" w14:textId="77777777" w:rsidR="00CA6AC6" w:rsidRDefault="00CA6AC6" w:rsidP="00091627">
      <w:r>
        <w:separator/>
      </w:r>
    </w:p>
  </w:endnote>
  <w:endnote w:type="continuationSeparator" w:id="0">
    <w:p w14:paraId="44AFB78D" w14:textId="77777777" w:rsidR="00CA6AC6" w:rsidRDefault="00CA6AC6" w:rsidP="0009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A53E4" w14:textId="77777777" w:rsidR="00CA6AC6" w:rsidRDefault="00CA6AC6" w:rsidP="00091627">
      <w:r>
        <w:separator/>
      </w:r>
    </w:p>
  </w:footnote>
  <w:footnote w:type="continuationSeparator" w:id="0">
    <w:p w14:paraId="7ECCD6ED" w14:textId="77777777" w:rsidR="00CA6AC6" w:rsidRDefault="00CA6AC6" w:rsidP="00091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9151" w14:textId="0CA2F810" w:rsidR="008C0A3F" w:rsidRDefault="009E672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6AF6BB1" wp14:editId="746CCA8A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4824"/>
    <w:multiLevelType w:val="hybridMultilevel"/>
    <w:tmpl w:val="C42AF2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09A3"/>
    <w:multiLevelType w:val="hybridMultilevel"/>
    <w:tmpl w:val="538212DC"/>
    <w:lvl w:ilvl="0" w:tplc="C776A1D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8353FF"/>
    <w:multiLevelType w:val="multilevel"/>
    <w:tmpl w:val="47DE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C6E73"/>
    <w:multiLevelType w:val="multilevel"/>
    <w:tmpl w:val="2126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A552B"/>
    <w:multiLevelType w:val="hybridMultilevel"/>
    <w:tmpl w:val="89DAD3C4"/>
    <w:lvl w:ilvl="0" w:tplc="26B663F8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1DB43F2B"/>
    <w:multiLevelType w:val="multilevel"/>
    <w:tmpl w:val="284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3803AB"/>
    <w:multiLevelType w:val="multilevel"/>
    <w:tmpl w:val="D73A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83A2B"/>
    <w:multiLevelType w:val="multilevel"/>
    <w:tmpl w:val="69F4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5B7557"/>
    <w:multiLevelType w:val="multilevel"/>
    <w:tmpl w:val="D4CE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BA3D07"/>
    <w:multiLevelType w:val="multilevel"/>
    <w:tmpl w:val="DFD2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733785"/>
    <w:multiLevelType w:val="multilevel"/>
    <w:tmpl w:val="30E0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0A1FA6"/>
    <w:multiLevelType w:val="multilevel"/>
    <w:tmpl w:val="99B2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780078"/>
    <w:multiLevelType w:val="multilevel"/>
    <w:tmpl w:val="45EA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D40DEC"/>
    <w:multiLevelType w:val="multilevel"/>
    <w:tmpl w:val="890E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011375"/>
    <w:multiLevelType w:val="multilevel"/>
    <w:tmpl w:val="24C8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4205B4"/>
    <w:multiLevelType w:val="hybridMultilevel"/>
    <w:tmpl w:val="A01863F6"/>
    <w:lvl w:ilvl="0" w:tplc="E9E485F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1B71DB"/>
    <w:multiLevelType w:val="multilevel"/>
    <w:tmpl w:val="814E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5104219">
    <w:abstractNumId w:val="4"/>
  </w:num>
  <w:num w:numId="2" w16cid:durableId="84228877">
    <w:abstractNumId w:val="1"/>
  </w:num>
  <w:num w:numId="3" w16cid:durableId="187792240">
    <w:abstractNumId w:val="15"/>
  </w:num>
  <w:num w:numId="4" w16cid:durableId="1017002351">
    <w:abstractNumId w:val="6"/>
  </w:num>
  <w:num w:numId="5" w16cid:durableId="395317786">
    <w:abstractNumId w:val="5"/>
  </w:num>
  <w:num w:numId="6" w16cid:durableId="717314796">
    <w:abstractNumId w:val="16"/>
  </w:num>
  <w:num w:numId="7" w16cid:durableId="698967965">
    <w:abstractNumId w:val="12"/>
  </w:num>
  <w:num w:numId="8" w16cid:durableId="296037738">
    <w:abstractNumId w:val="7"/>
  </w:num>
  <w:num w:numId="9" w16cid:durableId="1188981310">
    <w:abstractNumId w:val="8"/>
  </w:num>
  <w:num w:numId="10" w16cid:durableId="739446137">
    <w:abstractNumId w:val="3"/>
  </w:num>
  <w:num w:numId="11" w16cid:durableId="170067403">
    <w:abstractNumId w:val="10"/>
  </w:num>
  <w:num w:numId="12" w16cid:durableId="2070611350">
    <w:abstractNumId w:val="2"/>
  </w:num>
  <w:num w:numId="13" w16cid:durableId="1664629260">
    <w:abstractNumId w:val="14"/>
  </w:num>
  <w:num w:numId="14" w16cid:durableId="2067794808">
    <w:abstractNumId w:val="11"/>
  </w:num>
  <w:num w:numId="15" w16cid:durableId="1916553592">
    <w:abstractNumId w:val="13"/>
  </w:num>
  <w:num w:numId="16" w16cid:durableId="1711878760">
    <w:abstractNumId w:val="9"/>
  </w:num>
  <w:num w:numId="17" w16cid:durableId="332025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03"/>
    <w:rsid w:val="00005A7A"/>
    <w:rsid w:val="00007B5F"/>
    <w:rsid w:val="00011A81"/>
    <w:rsid w:val="000144F4"/>
    <w:rsid w:val="000263E3"/>
    <w:rsid w:val="00032C28"/>
    <w:rsid w:val="000333C4"/>
    <w:rsid w:val="00056D89"/>
    <w:rsid w:val="000641FC"/>
    <w:rsid w:val="0008153A"/>
    <w:rsid w:val="00081F0F"/>
    <w:rsid w:val="00083A30"/>
    <w:rsid w:val="00091627"/>
    <w:rsid w:val="00092146"/>
    <w:rsid w:val="00092619"/>
    <w:rsid w:val="000A707A"/>
    <w:rsid w:val="000B014A"/>
    <w:rsid w:val="000C302A"/>
    <w:rsid w:val="000C3A1C"/>
    <w:rsid w:val="000C405D"/>
    <w:rsid w:val="000D04AD"/>
    <w:rsid w:val="000D2CF5"/>
    <w:rsid w:val="000E1412"/>
    <w:rsid w:val="00100AE8"/>
    <w:rsid w:val="00105739"/>
    <w:rsid w:val="00126EDA"/>
    <w:rsid w:val="00150CA2"/>
    <w:rsid w:val="00156E1F"/>
    <w:rsid w:val="00157D8A"/>
    <w:rsid w:val="00162536"/>
    <w:rsid w:val="001635EF"/>
    <w:rsid w:val="0016374D"/>
    <w:rsid w:val="00173F8B"/>
    <w:rsid w:val="00184199"/>
    <w:rsid w:val="00185E55"/>
    <w:rsid w:val="00193C89"/>
    <w:rsid w:val="001A37C2"/>
    <w:rsid w:val="001A410D"/>
    <w:rsid w:val="001A6063"/>
    <w:rsid w:val="001B07A8"/>
    <w:rsid w:val="001B40EF"/>
    <w:rsid w:val="001B713F"/>
    <w:rsid w:val="001D194E"/>
    <w:rsid w:val="001D4DF2"/>
    <w:rsid w:val="001D610B"/>
    <w:rsid w:val="001E1590"/>
    <w:rsid w:val="001F71D9"/>
    <w:rsid w:val="00201C4D"/>
    <w:rsid w:val="00202F50"/>
    <w:rsid w:val="0020708B"/>
    <w:rsid w:val="0021076F"/>
    <w:rsid w:val="00214B87"/>
    <w:rsid w:val="00217CC5"/>
    <w:rsid w:val="0022331D"/>
    <w:rsid w:val="00247302"/>
    <w:rsid w:val="00265687"/>
    <w:rsid w:val="00270584"/>
    <w:rsid w:val="002832A8"/>
    <w:rsid w:val="00292C00"/>
    <w:rsid w:val="00297D83"/>
    <w:rsid w:val="002A0A74"/>
    <w:rsid w:val="002A59A4"/>
    <w:rsid w:val="002B54FD"/>
    <w:rsid w:val="002C6556"/>
    <w:rsid w:val="002C7431"/>
    <w:rsid w:val="002D16B1"/>
    <w:rsid w:val="002D3519"/>
    <w:rsid w:val="002D4AE4"/>
    <w:rsid w:val="002E705D"/>
    <w:rsid w:val="00301EA9"/>
    <w:rsid w:val="00312729"/>
    <w:rsid w:val="00316EAE"/>
    <w:rsid w:val="003208BA"/>
    <w:rsid w:val="00330188"/>
    <w:rsid w:val="00331431"/>
    <w:rsid w:val="00335734"/>
    <w:rsid w:val="00347188"/>
    <w:rsid w:val="00354F8C"/>
    <w:rsid w:val="00355503"/>
    <w:rsid w:val="00374F32"/>
    <w:rsid w:val="00384D2D"/>
    <w:rsid w:val="00386655"/>
    <w:rsid w:val="00391941"/>
    <w:rsid w:val="003930F2"/>
    <w:rsid w:val="003A5E28"/>
    <w:rsid w:val="003B1732"/>
    <w:rsid w:val="003B2678"/>
    <w:rsid w:val="003B36F5"/>
    <w:rsid w:val="003B7F9F"/>
    <w:rsid w:val="003C5818"/>
    <w:rsid w:val="003E5A28"/>
    <w:rsid w:val="003E7C32"/>
    <w:rsid w:val="003F16B5"/>
    <w:rsid w:val="00402124"/>
    <w:rsid w:val="0041104F"/>
    <w:rsid w:val="0041202A"/>
    <w:rsid w:val="004258EA"/>
    <w:rsid w:val="00450BF4"/>
    <w:rsid w:val="00454DD7"/>
    <w:rsid w:val="0046285A"/>
    <w:rsid w:val="00462B31"/>
    <w:rsid w:val="004671E0"/>
    <w:rsid w:val="004700F0"/>
    <w:rsid w:val="004870EE"/>
    <w:rsid w:val="00497B8C"/>
    <w:rsid w:val="004A32D2"/>
    <w:rsid w:val="004B302B"/>
    <w:rsid w:val="004B42ED"/>
    <w:rsid w:val="004B6D53"/>
    <w:rsid w:val="004C3F50"/>
    <w:rsid w:val="004D4FAE"/>
    <w:rsid w:val="004E3933"/>
    <w:rsid w:val="004F6174"/>
    <w:rsid w:val="00510D20"/>
    <w:rsid w:val="0051663C"/>
    <w:rsid w:val="0052222C"/>
    <w:rsid w:val="00526002"/>
    <w:rsid w:val="00534EE5"/>
    <w:rsid w:val="0054749C"/>
    <w:rsid w:val="00552220"/>
    <w:rsid w:val="00552310"/>
    <w:rsid w:val="00557567"/>
    <w:rsid w:val="00560E7F"/>
    <w:rsid w:val="00561C8B"/>
    <w:rsid w:val="00573039"/>
    <w:rsid w:val="00581F79"/>
    <w:rsid w:val="005912A9"/>
    <w:rsid w:val="005C587F"/>
    <w:rsid w:val="005C68B3"/>
    <w:rsid w:val="005D31D0"/>
    <w:rsid w:val="005F639F"/>
    <w:rsid w:val="00602427"/>
    <w:rsid w:val="0060445D"/>
    <w:rsid w:val="00613AFB"/>
    <w:rsid w:val="00616ED3"/>
    <w:rsid w:val="00617A71"/>
    <w:rsid w:val="00627263"/>
    <w:rsid w:val="00634953"/>
    <w:rsid w:val="006437D5"/>
    <w:rsid w:val="00656263"/>
    <w:rsid w:val="00656DF7"/>
    <w:rsid w:val="006616FE"/>
    <w:rsid w:val="006810C6"/>
    <w:rsid w:val="00681136"/>
    <w:rsid w:val="006A423C"/>
    <w:rsid w:val="006B2A41"/>
    <w:rsid w:val="006B61D2"/>
    <w:rsid w:val="006B6D8B"/>
    <w:rsid w:val="006C5C8C"/>
    <w:rsid w:val="006D2D65"/>
    <w:rsid w:val="006E4588"/>
    <w:rsid w:val="006E700C"/>
    <w:rsid w:val="006F10AD"/>
    <w:rsid w:val="006F78F5"/>
    <w:rsid w:val="00732089"/>
    <w:rsid w:val="00732656"/>
    <w:rsid w:val="00737EC1"/>
    <w:rsid w:val="007407DD"/>
    <w:rsid w:val="00744449"/>
    <w:rsid w:val="00752E3B"/>
    <w:rsid w:val="007A6DBC"/>
    <w:rsid w:val="007F02BD"/>
    <w:rsid w:val="007F1F3A"/>
    <w:rsid w:val="0085697B"/>
    <w:rsid w:val="00892AED"/>
    <w:rsid w:val="00892EEC"/>
    <w:rsid w:val="008946FE"/>
    <w:rsid w:val="008A53F5"/>
    <w:rsid w:val="008A67B4"/>
    <w:rsid w:val="008A79D4"/>
    <w:rsid w:val="008B0C4B"/>
    <w:rsid w:val="008B182F"/>
    <w:rsid w:val="008B4620"/>
    <w:rsid w:val="008C09DA"/>
    <w:rsid w:val="008C0A3F"/>
    <w:rsid w:val="008C3479"/>
    <w:rsid w:val="008C597F"/>
    <w:rsid w:val="008D496F"/>
    <w:rsid w:val="008E5DFE"/>
    <w:rsid w:val="008F257A"/>
    <w:rsid w:val="009079F3"/>
    <w:rsid w:val="00926B46"/>
    <w:rsid w:val="009415F8"/>
    <w:rsid w:val="009450B2"/>
    <w:rsid w:val="00950FE0"/>
    <w:rsid w:val="00952E1E"/>
    <w:rsid w:val="00982A3B"/>
    <w:rsid w:val="00985744"/>
    <w:rsid w:val="00986DAA"/>
    <w:rsid w:val="00997498"/>
    <w:rsid w:val="009B1F30"/>
    <w:rsid w:val="009C2219"/>
    <w:rsid w:val="009D350B"/>
    <w:rsid w:val="009D4A16"/>
    <w:rsid w:val="009E363F"/>
    <w:rsid w:val="009E6728"/>
    <w:rsid w:val="009E7B87"/>
    <w:rsid w:val="00A036F1"/>
    <w:rsid w:val="00A21EB3"/>
    <w:rsid w:val="00A27886"/>
    <w:rsid w:val="00A60F08"/>
    <w:rsid w:val="00A6151C"/>
    <w:rsid w:val="00A7205D"/>
    <w:rsid w:val="00A92B4E"/>
    <w:rsid w:val="00A930DF"/>
    <w:rsid w:val="00A93D2A"/>
    <w:rsid w:val="00AA1DAA"/>
    <w:rsid w:val="00AA328A"/>
    <w:rsid w:val="00AB552D"/>
    <w:rsid w:val="00AC25D5"/>
    <w:rsid w:val="00AD4654"/>
    <w:rsid w:val="00AE021C"/>
    <w:rsid w:val="00AE53A8"/>
    <w:rsid w:val="00AE6990"/>
    <w:rsid w:val="00AF4074"/>
    <w:rsid w:val="00AF74F0"/>
    <w:rsid w:val="00B008AD"/>
    <w:rsid w:val="00B038B9"/>
    <w:rsid w:val="00B40D0A"/>
    <w:rsid w:val="00B42053"/>
    <w:rsid w:val="00B4331C"/>
    <w:rsid w:val="00B67F26"/>
    <w:rsid w:val="00B7534B"/>
    <w:rsid w:val="00B818CE"/>
    <w:rsid w:val="00B91B50"/>
    <w:rsid w:val="00B92D89"/>
    <w:rsid w:val="00B97181"/>
    <w:rsid w:val="00BA4AD1"/>
    <w:rsid w:val="00BB227F"/>
    <w:rsid w:val="00BC300C"/>
    <w:rsid w:val="00BC54DF"/>
    <w:rsid w:val="00C02646"/>
    <w:rsid w:val="00C042E9"/>
    <w:rsid w:val="00C04FA8"/>
    <w:rsid w:val="00C118EE"/>
    <w:rsid w:val="00C30F34"/>
    <w:rsid w:val="00C31F2F"/>
    <w:rsid w:val="00C406B3"/>
    <w:rsid w:val="00C42F37"/>
    <w:rsid w:val="00C53864"/>
    <w:rsid w:val="00C660AA"/>
    <w:rsid w:val="00C67942"/>
    <w:rsid w:val="00CA6AC6"/>
    <w:rsid w:val="00CC37C7"/>
    <w:rsid w:val="00CD7089"/>
    <w:rsid w:val="00CE4CFE"/>
    <w:rsid w:val="00CF29C0"/>
    <w:rsid w:val="00D02416"/>
    <w:rsid w:val="00D02AA7"/>
    <w:rsid w:val="00D25906"/>
    <w:rsid w:val="00D36617"/>
    <w:rsid w:val="00D42CA0"/>
    <w:rsid w:val="00D459F2"/>
    <w:rsid w:val="00D55D58"/>
    <w:rsid w:val="00D57F87"/>
    <w:rsid w:val="00D62D50"/>
    <w:rsid w:val="00D70756"/>
    <w:rsid w:val="00D7412F"/>
    <w:rsid w:val="00D74A19"/>
    <w:rsid w:val="00D97DD0"/>
    <w:rsid w:val="00DA4862"/>
    <w:rsid w:val="00DA4E5A"/>
    <w:rsid w:val="00DA6DAD"/>
    <w:rsid w:val="00DA78B9"/>
    <w:rsid w:val="00DB0E2C"/>
    <w:rsid w:val="00DB42C4"/>
    <w:rsid w:val="00DC281A"/>
    <w:rsid w:val="00DD78FE"/>
    <w:rsid w:val="00DF46CA"/>
    <w:rsid w:val="00DF51FB"/>
    <w:rsid w:val="00E059E6"/>
    <w:rsid w:val="00E130E1"/>
    <w:rsid w:val="00E16E08"/>
    <w:rsid w:val="00E34ECF"/>
    <w:rsid w:val="00E40B16"/>
    <w:rsid w:val="00E40D96"/>
    <w:rsid w:val="00E453AD"/>
    <w:rsid w:val="00E5341E"/>
    <w:rsid w:val="00E56D1B"/>
    <w:rsid w:val="00E600B6"/>
    <w:rsid w:val="00E65DDC"/>
    <w:rsid w:val="00E840D1"/>
    <w:rsid w:val="00E86733"/>
    <w:rsid w:val="00E87D3B"/>
    <w:rsid w:val="00E91E89"/>
    <w:rsid w:val="00EB0528"/>
    <w:rsid w:val="00EB302A"/>
    <w:rsid w:val="00EC050D"/>
    <w:rsid w:val="00ED14DE"/>
    <w:rsid w:val="00ED1A9C"/>
    <w:rsid w:val="00ED30A1"/>
    <w:rsid w:val="00EF661F"/>
    <w:rsid w:val="00F05FE3"/>
    <w:rsid w:val="00F151C8"/>
    <w:rsid w:val="00F253A6"/>
    <w:rsid w:val="00F53685"/>
    <w:rsid w:val="00F60D3F"/>
    <w:rsid w:val="00F64586"/>
    <w:rsid w:val="00F64B5C"/>
    <w:rsid w:val="00F656D0"/>
    <w:rsid w:val="00F742A7"/>
    <w:rsid w:val="00F77AFF"/>
    <w:rsid w:val="00F82135"/>
    <w:rsid w:val="00F83391"/>
    <w:rsid w:val="00F90734"/>
    <w:rsid w:val="00F96689"/>
    <w:rsid w:val="00FC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ADF889"/>
  <w15:docId w15:val="{714559CB-71BA-4209-A8A0-545BBCE5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08B"/>
    <w:pPr>
      <w:overflowPunct w:val="0"/>
      <w:autoSpaceDE w:val="0"/>
      <w:autoSpaceDN w:val="0"/>
      <w:adjustRightInd w:val="0"/>
      <w:textAlignment w:val="baseline"/>
    </w:pPr>
  </w:style>
  <w:style w:type="paragraph" w:styleId="Ttulo2">
    <w:name w:val="heading 2"/>
    <w:basedOn w:val="Normal"/>
    <w:link w:val="Ttulo2Char"/>
    <w:uiPriority w:val="9"/>
    <w:qFormat/>
    <w:rsid w:val="00B97181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B97181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character" w:customStyle="1" w:styleId="fontelaw1">
    <w:name w:val="fonte_law1"/>
    <w:rsid w:val="00E34ECF"/>
    <w:rPr>
      <w:rFonts w:ascii="Lucida Console" w:hAnsi="Lucida Console"/>
      <w:sz w:val="21"/>
      <w:szCs w:val="21"/>
    </w:rPr>
  </w:style>
  <w:style w:type="character" w:styleId="Hyperlink">
    <w:name w:val="Hyperlink"/>
    <w:uiPriority w:val="99"/>
    <w:unhideWhenUsed/>
    <w:rsid w:val="000144F4"/>
    <w:rPr>
      <w:color w:val="0000FF"/>
      <w:u w:val="single"/>
    </w:rPr>
  </w:style>
  <w:style w:type="character" w:styleId="Forte">
    <w:name w:val="Strong"/>
    <w:uiPriority w:val="22"/>
    <w:qFormat/>
    <w:rsid w:val="00214B87"/>
    <w:rPr>
      <w:b/>
      <w:bCs/>
    </w:rPr>
  </w:style>
  <w:style w:type="paragraph" w:styleId="Textodenotaderodap">
    <w:name w:val="footnote text"/>
    <w:basedOn w:val="Normal"/>
    <w:link w:val="TextodenotaderodapChar"/>
    <w:rsid w:val="00B42053"/>
  </w:style>
  <w:style w:type="character" w:customStyle="1" w:styleId="TextodenotaderodapChar">
    <w:name w:val="Texto de nota de rodapé Char"/>
    <w:basedOn w:val="Fontepargpadro"/>
    <w:link w:val="Textodenotaderodap"/>
    <w:rsid w:val="00B42053"/>
  </w:style>
  <w:style w:type="character" w:styleId="Refdenotaderodap">
    <w:name w:val="footnote reference"/>
    <w:rsid w:val="00B42053"/>
    <w:rPr>
      <w:vertAlign w:val="superscript"/>
    </w:rPr>
  </w:style>
  <w:style w:type="character" w:styleId="nfase">
    <w:name w:val="Emphasis"/>
    <w:uiPriority w:val="20"/>
    <w:qFormat/>
    <w:rsid w:val="000C3A1C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0C3A1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0C3A1C"/>
    <w:rPr>
      <w:rFonts w:ascii="Cambria" w:eastAsia="Times New Roman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4331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B97181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B97181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971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97181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97181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B97181"/>
    <w:pPr>
      <w:pBdr>
        <w:top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B97181"/>
    <w:rPr>
      <w:rFonts w:ascii="Arial" w:hAnsi="Arial" w:cs="Arial"/>
      <w:vanish/>
      <w:sz w:val="16"/>
      <w:szCs w:val="16"/>
    </w:rPr>
  </w:style>
  <w:style w:type="character" w:styleId="HiperlinkVisitado">
    <w:name w:val="FollowedHyperlink"/>
    <w:basedOn w:val="Fontepargpadro"/>
    <w:semiHidden/>
    <w:unhideWhenUsed/>
    <w:rsid w:val="007320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1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28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69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774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12" w:space="0" w:color="FFFFFF"/>
                                                <w:bottom w:val="single" w:sz="12" w:space="0" w:color="FFFFFF"/>
                                                <w:right w:val="single" w:sz="12" w:space="0" w:color="FFFFFF"/>
                                              </w:divBdr>
                                              <w:divsChild>
                                                <w:div w:id="6622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7221502">
                              <w:marLeft w:val="15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9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58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274680">
                                          <w:marLeft w:val="0"/>
                                          <w:marRight w:val="0"/>
                                          <w:marTop w:val="0"/>
                                          <w:marBottom w:val="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88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1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06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990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8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19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62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024495">
                          <w:marLeft w:val="0"/>
                          <w:marRight w:val="0"/>
                          <w:marTop w:val="415"/>
                          <w:marBottom w:val="0"/>
                          <w:divBdr>
                            <w:top w:val="single" w:sz="4" w:space="2" w:color="F2F2F2"/>
                            <w:left w:val="none" w:sz="0" w:space="0" w:color="auto"/>
                            <w:bottom w:val="single" w:sz="4" w:space="2" w:color="F2F2F2"/>
                            <w:right w:val="none" w:sz="0" w:space="0" w:color="auto"/>
                          </w:divBdr>
                          <w:divsChild>
                            <w:div w:id="16050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7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266826">
                                          <w:marLeft w:val="0"/>
                                          <w:marRight w:val="5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13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27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94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848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7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23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7141">
                                  <w:marLeft w:val="0"/>
                                  <w:marRight w:val="31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12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4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20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66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6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83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45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0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76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12" w:space="0" w:color="FFFFFF"/>
                                                <w:bottom w:val="single" w:sz="12" w:space="0" w:color="FFFFFF"/>
                                                <w:right w:val="single" w:sz="12" w:space="0" w:color="FFFFFF"/>
                                              </w:divBdr>
                                              <w:divsChild>
                                                <w:div w:id="26890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0788419">
                              <w:marLeft w:val="15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7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7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8355">
                                          <w:marLeft w:val="0"/>
                                          <w:marRight w:val="0"/>
                                          <w:marTop w:val="0"/>
                                          <w:marBottom w:val="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05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10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82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51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307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98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10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3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3037216">
                          <w:marLeft w:val="0"/>
                          <w:marRight w:val="0"/>
                          <w:marTop w:val="415"/>
                          <w:marBottom w:val="0"/>
                          <w:divBdr>
                            <w:top w:val="single" w:sz="4" w:space="2" w:color="F2F2F2"/>
                            <w:left w:val="none" w:sz="0" w:space="0" w:color="auto"/>
                            <w:bottom w:val="single" w:sz="4" w:space="2" w:color="F2F2F2"/>
                            <w:right w:val="none" w:sz="0" w:space="0" w:color="auto"/>
                          </w:divBdr>
                          <w:divsChild>
                            <w:div w:id="9109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1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1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16787">
                                          <w:marLeft w:val="0"/>
                                          <w:marRight w:val="5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11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3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11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324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54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78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3119">
                                  <w:marLeft w:val="0"/>
                                  <w:marRight w:val="31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3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0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09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89280">
          <w:marLeft w:val="-6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8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0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2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3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74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3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6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65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71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7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6471">
              <w:marLeft w:val="0"/>
              <w:marRight w:val="0"/>
              <w:marTop w:val="0"/>
              <w:marBottom w:val="5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6890">
                  <w:blockQuote w:val="1"/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5337">
                  <w:blockQuote w:val="1"/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2606">
                  <w:blockQuote w:val="1"/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2903">
                  <w:blockQuote w:val="1"/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6641">
                  <w:blockQuote w:val="1"/>
                  <w:marLeft w:val="0"/>
                  <w:marRight w:val="0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8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5966">
              <w:marLeft w:val="0"/>
              <w:marRight w:val="0"/>
              <w:marTop w:val="7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292AA-1616-4FA3-AE64-6B9C6A39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19</TotalTime>
  <Pages>2</Pages>
  <Words>500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</vt:lpstr>
    </vt:vector>
  </TitlesOfParts>
  <Company>Camara Sorocaba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</dc:title>
  <dc:creator>Prieto</dc:creator>
  <cp:lastModifiedBy>EDSON RICARDO GURRES PRIETO</cp:lastModifiedBy>
  <cp:revision>3</cp:revision>
  <cp:lastPrinted>2023-09-05T18:54:00Z</cp:lastPrinted>
  <dcterms:created xsi:type="dcterms:W3CDTF">2023-09-05T18:56:00Z</dcterms:created>
  <dcterms:modified xsi:type="dcterms:W3CDTF">2023-09-05T19:13:00Z</dcterms:modified>
</cp:coreProperties>
</file>