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49BE" w14:textId="77777777" w:rsidR="00201C4D" w:rsidRPr="00C660AA" w:rsidRDefault="00201C4D" w:rsidP="00C660A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PROJETO DE </w:t>
      </w:r>
      <w:r w:rsidR="0022331D" w:rsidRPr="00C660AA">
        <w:rPr>
          <w:rFonts w:asciiTheme="minorHAnsi" w:hAnsiTheme="minorHAnsi" w:cs="Arial"/>
          <w:b/>
          <w:sz w:val="24"/>
          <w:szCs w:val="24"/>
        </w:rPr>
        <w:t>LEI</w:t>
      </w:r>
      <w:r w:rsidR="00150CA2"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 w:rsidR="00534EE5" w:rsidRPr="00C660AA">
        <w:rPr>
          <w:rFonts w:asciiTheme="minorHAnsi" w:hAnsiTheme="minorHAnsi" w:cs="Arial"/>
          <w:b/>
          <w:sz w:val="24"/>
          <w:szCs w:val="24"/>
        </w:rPr>
        <w:t>Nº</w:t>
      </w:r>
      <w:r w:rsidR="00627263" w:rsidRPr="00C660AA">
        <w:rPr>
          <w:rFonts w:asciiTheme="minorHAnsi" w:hAnsiTheme="minorHAnsi" w:cs="Arial"/>
          <w:b/>
          <w:sz w:val="24"/>
          <w:szCs w:val="24"/>
        </w:rPr>
        <w:t xml:space="preserve"> ______ </w:t>
      </w:r>
      <w:r w:rsidR="00F77AFF">
        <w:rPr>
          <w:rFonts w:asciiTheme="minorHAnsi" w:hAnsiTheme="minorHAnsi" w:cs="Arial"/>
          <w:b/>
          <w:sz w:val="24"/>
          <w:szCs w:val="24"/>
        </w:rPr>
        <w:t>/2023</w:t>
      </w:r>
    </w:p>
    <w:p w14:paraId="66F9F887" w14:textId="77777777" w:rsidR="00B67F26" w:rsidRPr="00C660AA" w:rsidRDefault="00B67F26" w:rsidP="00C660AA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DCF3A95" w14:textId="77777777" w:rsidR="003A5E28" w:rsidRDefault="003A5E28" w:rsidP="00E5341E">
      <w:pPr>
        <w:spacing w:line="276" w:lineRule="auto"/>
        <w:ind w:left="3402"/>
        <w:jc w:val="both"/>
        <w:rPr>
          <w:rFonts w:asciiTheme="minorHAnsi" w:hAnsiTheme="minorHAnsi" w:cs="Arial"/>
          <w:b/>
          <w:sz w:val="24"/>
          <w:szCs w:val="24"/>
        </w:rPr>
      </w:pPr>
    </w:p>
    <w:p w14:paraId="532F6A98" w14:textId="237F4B13" w:rsidR="00201C4D" w:rsidRPr="00C660AA" w:rsidRDefault="00E5341E" w:rsidP="00E5341E">
      <w:pPr>
        <w:spacing w:line="276" w:lineRule="auto"/>
        <w:ind w:left="3402"/>
        <w:jc w:val="both"/>
        <w:rPr>
          <w:rFonts w:asciiTheme="minorHAnsi" w:hAnsiTheme="minorHAnsi" w:cs="Arial"/>
          <w:sz w:val="24"/>
          <w:szCs w:val="24"/>
        </w:rPr>
      </w:pPr>
      <w:r w:rsidRPr="00E5341E">
        <w:rPr>
          <w:rFonts w:asciiTheme="minorHAnsi" w:hAnsiTheme="minorHAnsi" w:cs="Arial"/>
          <w:b/>
          <w:sz w:val="24"/>
          <w:szCs w:val="24"/>
        </w:rPr>
        <w:t>Institui</w:t>
      </w:r>
      <w:r w:rsidR="00970620" w:rsidRPr="00970620">
        <w:rPr>
          <w:rFonts w:asciiTheme="minorHAnsi" w:hAnsiTheme="minorHAnsi" w:cs="Arial"/>
          <w:b/>
          <w:sz w:val="24"/>
          <w:szCs w:val="24"/>
        </w:rPr>
        <w:t xml:space="preserve"> o </w:t>
      </w:r>
      <w:r w:rsidR="00970620">
        <w:rPr>
          <w:rFonts w:asciiTheme="minorHAnsi" w:hAnsiTheme="minorHAnsi" w:cs="Arial"/>
          <w:b/>
          <w:sz w:val="24"/>
          <w:szCs w:val="24"/>
        </w:rPr>
        <w:t>P</w:t>
      </w:r>
      <w:r w:rsidR="00970620" w:rsidRPr="00970620">
        <w:rPr>
          <w:rFonts w:asciiTheme="minorHAnsi" w:hAnsiTheme="minorHAnsi" w:cs="Arial"/>
          <w:b/>
          <w:sz w:val="24"/>
          <w:szCs w:val="24"/>
        </w:rPr>
        <w:t xml:space="preserve">rograma de </w:t>
      </w:r>
      <w:r w:rsidR="00970620">
        <w:rPr>
          <w:rFonts w:asciiTheme="minorHAnsi" w:hAnsiTheme="minorHAnsi" w:cs="Arial"/>
          <w:b/>
          <w:sz w:val="24"/>
          <w:szCs w:val="24"/>
        </w:rPr>
        <w:t>I</w:t>
      </w:r>
      <w:r w:rsidR="00970620" w:rsidRPr="00970620">
        <w:rPr>
          <w:rFonts w:asciiTheme="minorHAnsi" w:hAnsiTheme="minorHAnsi" w:cs="Arial"/>
          <w:b/>
          <w:sz w:val="24"/>
          <w:szCs w:val="24"/>
        </w:rPr>
        <w:t xml:space="preserve">ncentivo à </w:t>
      </w:r>
      <w:r w:rsidR="00970620">
        <w:rPr>
          <w:rFonts w:asciiTheme="minorHAnsi" w:hAnsiTheme="minorHAnsi" w:cs="Arial"/>
          <w:b/>
          <w:sz w:val="24"/>
          <w:szCs w:val="24"/>
        </w:rPr>
        <w:t>P</w:t>
      </w:r>
      <w:r w:rsidR="00970620" w:rsidRPr="00970620">
        <w:rPr>
          <w:rFonts w:asciiTheme="minorHAnsi" w:hAnsiTheme="minorHAnsi" w:cs="Arial"/>
          <w:b/>
          <w:sz w:val="24"/>
          <w:szCs w:val="24"/>
        </w:rPr>
        <w:t xml:space="preserve">rodução de </w:t>
      </w:r>
      <w:r w:rsidR="00970620">
        <w:rPr>
          <w:rFonts w:asciiTheme="minorHAnsi" w:hAnsiTheme="minorHAnsi" w:cs="Arial"/>
          <w:b/>
          <w:sz w:val="24"/>
          <w:szCs w:val="24"/>
        </w:rPr>
        <w:t>B</w:t>
      </w:r>
      <w:r w:rsidR="00970620" w:rsidRPr="00970620">
        <w:rPr>
          <w:rFonts w:asciiTheme="minorHAnsi" w:hAnsiTheme="minorHAnsi" w:cs="Arial"/>
          <w:b/>
          <w:sz w:val="24"/>
          <w:szCs w:val="24"/>
        </w:rPr>
        <w:t xml:space="preserve">iogás no </w:t>
      </w:r>
      <w:r w:rsidR="00970620">
        <w:rPr>
          <w:rFonts w:asciiTheme="minorHAnsi" w:hAnsiTheme="minorHAnsi" w:cs="Arial"/>
          <w:b/>
          <w:sz w:val="24"/>
          <w:szCs w:val="24"/>
        </w:rPr>
        <w:t>M</w:t>
      </w:r>
      <w:r w:rsidR="00970620" w:rsidRPr="00970620">
        <w:rPr>
          <w:rFonts w:asciiTheme="minorHAnsi" w:hAnsiTheme="minorHAnsi" w:cs="Arial"/>
          <w:b/>
          <w:sz w:val="24"/>
          <w:szCs w:val="24"/>
        </w:rPr>
        <w:t>unicípio de Sorocaba e dá outras providências.</w:t>
      </w:r>
    </w:p>
    <w:p w14:paraId="27829236" w14:textId="77777777" w:rsidR="006F78F5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6F3C9C93" w14:textId="77777777" w:rsidR="003A5E28" w:rsidRPr="00C660AA" w:rsidRDefault="003A5E28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572FE32E" w14:textId="77777777" w:rsidR="00201C4D" w:rsidRPr="00C660AA" w:rsidRDefault="00201C4D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sz w:val="24"/>
          <w:szCs w:val="24"/>
        </w:rPr>
        <w:t>A Câmara Municipal de Sorocaba decreta:</w:t>
      </w:r>
    </w:p>
    <w:p w14:paraId="632B3313" w14:textId="77777777" w:rsidR="00201C4D" w:rsidRPr="00C660AA" w:rsidRDefault="00201C4D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0B53582A" w14:textId="77777777"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31709CC4" w14:textId="01D581CD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Artigo 1º Fica instituído o Programa de Incentivo à Produção de Biogás no Município de Sorocaba, com o objetivo de promover a produção de biogás a partir de dejetos animais e resíduos orgânicos, incentivando a geração de energia limpa e sustentável, bem como o desenvolvimento econômico e ambiental do município.</w:t>
      </w:r>
    </w:p>
    <w:p w14:paraId="483ACE44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1307CFFC" w14:textId="236391E8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Artigo 2º O Programa de Incentivo à Produção de Biogás compreende as seguintes diretrizes:</w:t>
      </w:r>
    </w:p>
    <w:p w14:paraId="2DC2C2C0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23B60F2D" w14:textId="3D1FB3C9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I - Estabelecer políticas de fomento e incentivo à produção de biogás em propriedades rurais do município de Sorocaba;</w:t>
      </w:r>
    </w:p>
    <w:p w14:paraId="1A70F982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7B20A0A1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II - Promover a conscientização e capacitação dos produtores rurais sobre a produção de biogás e os benefícios ambientais e econômicos associados a essa prática;</w:t>
      </w:r>
    </w:p>
    <w:p w14:paraId="2DBF275E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195603C3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III - Facilitar o acesso a financiamentos e incentivos fiscais para a implantação e ampliação de sistemas de produção de biogás nas propriedades rurais;</w:t>
      </w:r>
    </w:p>
    <w:p w14:paraId="13DB15AD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56DB4C69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IV - Estabelecer parcerias com instituições de pesquisa e desenvolvimento para aprimorar as tecnologias de produção de biogás e sua aplicação em escala local;</w:t>
      </w:r>
    </w:p>
    <w:p w14:paraId="360F4BAF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03D755DD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V - Criar um programa de certificação e selo de qualidade para produtos e sistemas relacionados à produção de biogás, incentivando a comercialização dos produtos no mercado local e regional;</w:t>
      </w:r>
    </w:p>
    <w:p w14:paraId="7705B83A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31798B12" w14:textId="77777777" w:rsid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VI - Incentivar a utilização do biogás gerado nas propriedades rurais como fonte de energia para uso próprio, com a possibilidade de conexão à rede elétrica para a venda do excedente;</w:t>
      </w:r>
    </w:p>
    <w:p w14:paraId="5A790E8D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68E90BE7" w14:textId="283B56D4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 xml:space="preserve">Artigo 3º </w:t>
      </w:r>
      <w:r>
        <w:rPr>
          <w:rFonts w:asciiTheme="minorHAnsi" w:hAnsiTheme="minorHAnsi" w:cs="Arial"/>
          <w:sz w:val="24"/>
          <w:szCs w:val="24"/>
        </w:rPr>
        <w:t>O</w:t>
      </w:r>
      <w:r w:rsidRPr="00970620">
        <w:rPr>
          <w:rFonts w:asciiTheme="minorHAnsi" w:hAnsiTheme="minorHAnsi" w:cs="Arial"/>
          <w:sz w:val="24"/>
          <w:szCs w:val="24"/>
        </w:rPr>
        <w:t xml:space="preserve"> Programa de Incentivo à Produção de Biogás, </w:t>
      </w:r>
      <w:r>
        <w:rPr>
          <w:rFonts w:asciiTheme="minorHAnsi" w:hAnsiTheme="minorHAnsi" w:cs="Arial"/>
          <w:sz w:val="24"/>
          <w:szCs w:val="24"/>
        </w:rPr>
        <w:t xml:space="preserve">deve </w:t>
      </w:r>
      <w:r w:rsidR="00AF36B9">
        <w:rPr>
          <w:rFonts w:asciiTheme="minorHAnsi" w:hAnsiTheme="minorHAnsi" w:cs="Arial"/>
          <w:sz w:val="24"/>
          <w:szCs w:val="24"/>
        </w:rPr>
        <w:t>atender</w:t>
      </w:r>
      <w:r>
        <w:rPr>
          <w:rFonts w:asciiTheme="minorHAnsi" w:hAnsiTheme="minorHAnsi" w:cs="Arial"/>
          <w:sz w:val="24"/>
          <w:szCs w:val="24"/>
        </w:rPr>
        <w:t xml:space="preserve"> os</w:t>
      </w:r>
      <w:r w:rsidRPr="00970620">
        <w:rPr>
          <w:rFonts w:asciiTheme="minorHAnsi" w:hAnsiTheme="minorHAnsi" w:cs="Arial"/>
          <w:sz w:val="24"/>
          <w:szCs w:val="24"/>
        </w:rPr>
        <w:t xml:space="preserve"> critérios </w:t>
      </w:r>
      <w:r w:rsidR="00AF36B9">
        <w:rPr>
          <w:rFonts w:asciiTheme="minorHAnsi" w:hAnsiTheme="minorHAnsi" w:cs="Arial"/>
          <w:sz w:val="24"/>
          <w:szCs w:val="24"/>
        </w:rPr>
        <w:t xml:space="preserve">técnicos legais </w:t>
      </w:r>
      <w:r w:rsidRPr="00970620">
        <w:rPr>
          <w:rFonts w:asciiTheme="minorHAnsi" w:hAnsiTheme="minorHAnsi" w:cs="Arial"/>
          <w:sz w:val="24"/>
          <w:szCs w:val="24"/>
        </w:rPr>
        <w:t>para a sua implementação</w:t>
      </w:r>
      <w:r>
        <w:rPr>
          <w:rFonts w:asciiTheme="minorHAnsi" w:hAnsiTheme="minorHAnsi" w:cs="Arial"/>
          <w:sz w:val="24"/>
          <w:szCs w:val="24"/>
        </w:rPr>
        <w:t>.</w:t>
      </w:r>
    </w:p>
    <w:p w14:paraId="4F7A8FEF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2BF096B2" w14:textId="30C54CE5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70620">
        <w:rPr>
          <w:rFonts w:asciiTheme="minorHAnsi" w:hAnsiTheme="minorHAnsi" w:cs="Arial"/>
          <w:sz w:val="24"/>
          <w:szCs w:val="24"/>
        </w:rPr>
        <w:t>Artigo 4º Esta lei entra em vigor na data de sua publicação.</w:t>
      </w:r>
    </w:p>
    <w:p w14:paraId="47D20075" w14:textId="77777777" w:rsidR="00970620" w:rsidRPr="00970620" w:rsidRDefault="00970620" w:rsidP="00970620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25C805C4" w14:textId="77777777"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14:paraId="0592010E" w14:textId="4FFFC42C" w:rsidR="00335734" w:rsidRPr="00C660AA" w:rsidRDefault="00335734" w:rsidP="00335734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S/S., </w:t>
      </w:r>
      <w:r w:rsidR="00AF36B9">
        <w:rPr>
          <w:rFonts w:asciiTheme="minorHAnsi" w:hAnsiTheme="minorHAnsi" w:cs="Arial"/>
          <w:b/>
          <w:sz w:val="24"/>
          <w:szCs w:val="24"/>
        </w:rPr>
        <w:t>19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3A5E28">
        <w:rPr>
          <w:rFonts w:asciiTheme="minorHAnsi" w:hAnsiTheme="minorHAnsi" w:cs="Arial"/>
          <w:b/>
          <w:sz w:val="24"/>
          <w:szCs w:val="24"/>
        </w:rPr>
        <w:t>setembro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de 2023</w:t>
      </w:r>
      <w:r w:rsidRPr="00C660AA">
        <w:rPr>
          <w:rFonts w:asciiTheme="minorHAnsi" w:hAnsiTheme="minorHAnsi" w:cs="Arial"/>
          <w:b/>
          <w:sz w:val="24"/>
          <w:szCs w:val="24"/>
        </w:rPr>
        <w:t>.</w:t>
      </w:r>
    </w:p>
    <w:p w14:paraId="4D3F2930" w14:textId="77777777" w:rsidR="00335734" w:rsidRPr="00C660AA" w:rsidRDefault="00335734" w:rsidP="0033573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0B1BEBA2" w14:textId="77777777" w:rsidR="00335734" w:rsidRDefault="00335734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4A87EEA" w14:textId="77777777" w:rsidR="003C5818" w:rsidRDefault="003C5818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213FA67" w14:textId="77777777" w:rsidR="00E5341E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379F86A" w14:textId="77777777" w:rsidR="00E5341E" w:rsidRPr="00C660AA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3BE0C9" w14:textId="77777777" w:rsidR="00335734" w:rsidRPr="00C660AA" w:rsidRDefault="00335734" w:rsidP="00335734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14:paraId="792B569C" w14:textId="77777777" w:rsidR="00335734" w:rsidRPr="00C660AA" w:rsidRDefault="00335734" w:rsidP="00335734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Vereador</w:t>
      </w:r>
    </w:p>
    <w:p w14:paraId="51649C8F" w14:textId="77777777" w:rsidR="00BC67FE" w:rsidRDefault="00BC67FE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BF766F" w14:textId="77777777" w:rsidR="00F477C0" w:rsidRDefault="00F477C0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E09D988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A112D9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A45ED3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4F9029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B3F2395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D0E1B67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9FB50A8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CFC5DEA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1FF10E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FBF3CBD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645B5B8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12D09F3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2BFABB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91AE57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1DBB815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1916D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51367F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27E78C7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E79B5EE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6743F32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76F5E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CF47FB9" w14:textId="77777777" w:rsidR="00A76DD7" w:rsidRDefault="00A76DD7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A6857A" w14:textId="5E584FA6" w:rsidR="00E5341E" w:rsidRDefault="00E5341E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5341E">
        <w:rPr>
          <w:rFonts w:asciiTheme="minorHAnsi" w:hAnsiTheme="minorHAnsi"/>
          <w:b/>
          <w:bCs/>
          <w:sz w:val="24"/>
          <w:szCs w:val="24"/>
        </w:rPr>
        <w:lastRenderedPageBreak/>
        <w:t>JUSTIFICATIVA</w:t>
      </w:r>
    </w:p>
    <w:p w14:paraId="255B54E4" w14:textId="77777777" w:rsidR="000B014A" w:rsidRPr="00E5341E" w:rsidRDefault="000B014A" w:rsidP="00E5341E">
      <w:pPr>
        <w:spacing w:line="276" w:lineRule="auto"/>
        <w:ind w:firstLine="2268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435A493" w14:textId="2462C424" w:rsidR="00F477C0" w:rsidRPr="00F477C0" w:rsidRDefault="00AF36B9" w:rsidP="00F477C0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AF36B9">
        <w:rPr>
          <w:rFonts w:asciiTheme="minorHAnsi" w:hAnsiTheme="minorHAnsi"/>
          <w:bCs/>
          <w:sz w:val="24"/>
          <w:szCs w:val="24"/>
        </w:rPr>
        <w:t>Este projeto de lei tem como objetivo fomentar a produção de biogás em Sorocaba, incentivando os produtores rurais a adotarem práticas sustentáveis de gestão de resíduos orgânicos e a gerarem energia limpa a partir dos dejetos animais. Além de contribuir para a preservação do meio ambiente, essa iniciativa pode impulsionar o desenvolvimento econômico da região, criar empregos e fortalecer a agricultura local. Portanto, conto com o apoio dos nobres vereadores para a aprovação deste importante projeto</w:t>
      </w:r>
      <w:r w:rsidR="00F477C0" w:rsidRPr="00F477C0">
        <w:rPr>
          <w:rFonts w:asciiTheme="minorHAnsi" w:hAnsiTheme="minorHAnsi"/>
          <w:bCs/>
          <w:sz w:val="24"/>
          <w:szCs w:val="24"/>
        </w:rPr>
        <w:t>.</w:t>
      </w:r>
    </w:p>
    <w:p w14:paraId="78F79010" w14:textId="77777777" w:rsidR="00F477C0" w:rsidRPr="00F477C0" w:rsidRDefault="00F477C0" w:rsidP="00F477C0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14:paraId="4C5EAEE5" w14:textId="77777777" w:rsidR="00F477C0" w:rsidRPr="00F477C0" w:rsidRDefault="00F477C0" w:rsidP="00F477C0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14:paraId="13CA37A2" w14:textId="334DE3E9" w:rsidR="000B014A" w:rsidRPr="00C660AA" w:rsidRDefault="000B014A" w:rsidP="000B014A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S/S., </w:t>
      </w:r>
      <w:r w:rsidR="00F477C0">
        <w:rPr>
          <w:rFonts w:asciiTheme="minorHAnsi" w:hAnsiTheme="minorHAnsi" w:cs="Arial"/>
          <w:b/>
          <w:sz w:val="24"/>
          <w:szCs w:val="24"/>
        </w:rPr>
        <w:t>1</w:t>
      </w:r>
      <w:r w:rsidR="00AF36B9">
        <w:rPr>
          <w:rFonts w:asciiTheme="minorHAnsi" w:hAnsiTheme="minorHAnsi" w:cs="Arial"/>
          <w:b/>
          <w:sz w:val="24"/>
          <w:szCs w:val="24"/>
        </w:rPr>
        <w:t>9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3C5818">
        <w:rPr>
          <w:rFonts w:asciiTheme="minorHAnsi" w:hAnsiTheme="minorHAnsi" w:cs="Arial"/>
          <w:b/>
          <w:sz w:val="24"/>
          <w:szCs w:val="24"/>
        </w:rPr>
        <w:t>setembro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de 2023</w:t>
      </w:r>
      <w:r w:rsidRPr="00C660AA">
        <w:rPr>
          <w:rFonts w:asciiTheme="minorHAnsi" w:hAnsiTheme="minorHAnsi" w:cs="Arial"/>
          <w:b/>
          <w:sz w:val="24"/>
          <w:szCs w:val="24"/>
        </w:rPr>
        <w:t>.</w:t>
      </w:r>
    </w:p>
    <w:p w14:paraId="52E49F19" w14:textId="77777777" w:rsidR="000B014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857030F" w14:textId="77777777" w:rsidR="000B014A" w:rsidRPr="00C660A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D1D2678" w14:textId="77777777" w:rsidR="000B014A" w:rsidRPr="00C660A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14:paraId="6259C97F" w14:textId="77777777" w:rsidR="00D74A19" w:rsidRPr="000B014A" w:rsidRDefault="000B014A" w:rsidP="000B014A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Vereador</w:t>
      </w:r>
    </w:p>
    <w:sectPr w:rsidR="00D74A19" w:rsidRPr="000B014A" w:rsidSect="003C5818">
      <w:headerReference w:type="default" r:id="rId8"/>
      <w:type w:val="continuous"/>
      <w:pgSz w:w="11907" w:h="16840" w:code="9"/>
      <w:pgMar w:top="2836" w:right="141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C11C" w14:textId="77777777" w:rsidR="008606C9" w:rsidRDefault="008606C9" w:rsidP="00091627">
      <w:r>
        <w:separator/>
      </w:r>
    </w:p>
  </w:endnote>
  <w:endnote w:type="continuationSeparator" w:id="0">
    <w:p w14:paraId="0161CC98" w14:textId="77777777" w:rsidR="008606C9" w:rsidRDefault="008606C9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6270" w14:textId="77777777" w:rsidR="008606C9" w:rsidRDefault="008606C9" w:rsidP="00091627">
      <w:r>
        <w:separator/>
      </w:r>
    </w:p>
  </w:footnote>
  <w:footnote w:type="continuationSeparator" w:id="0">
    <w:p w14:paraId="30A20669" w14:textId="77777777" w:rsidR="008606C9" w:rsidRDefault="008606C9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9151" w14:textId="0CA2F810" w:rsidR="008C0A3F" w:rsidRDefault="009E672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AF6BB1" wp14:editId="746CCA8A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824"/>
    <w:multiLevelType w:val="hybridMultilevel"/>
    <w:tmpl w:val="C42AF2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9A3"/>
    <w:multiLevelType w:val="hybridMultilevel"/>
    <w:tmpl w:val="538212DC"/>
    <w:lvl w:ilvl="0" w:tplc="C776A1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353FF"/>
    <w:multiLevelType w:val="multilevel"/>
    <w:tmpl w:val="47D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6E73"/>
    <w:multiLevelType w:val="multilevel"/>
    <w:tmpl w:val="212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A552B"/>
    <w:multiLevelType w:val="hybridMultilevel"/>
    <w:tmpl w:val="89DAD3C4"/>
    <w:lvl w:ilvl="0" w:tplc="26B663F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DB43F2B"/>
    <w:multiLevelType w:val="multilevel"/>
    <w:tmpl w:val="284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803AB"/>
    <w:multiLevelType w:val="multilevel"/>
    <w:tmpl w:val="D73A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83A2B"/>
    <w:multiLevelType w:val="multilevel"/>
    <w:tmpl w:val="69F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B7557"/>
    <w:multiLevelType w:val="multilevel"/>
    <w:tmpl w:val="D4C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A3D07"/>
    <w:multiLevelType w:val="multilevel"/>
    <w:tmpl w:val="DFD2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33785"/>
    <w:multiLevelType w:val="multilevel"/>
    <w:tmpl w:val="30E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A1FA6"/>
    <w:multiLevelType w:val="multilevel"/>
    <w:tmpl w:val="99B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80078"/>
    <w:multiLevelType w:val="multilevel"/>
    <w:tmpl w:val="45E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40DEC"/>
    <w:multiLevelType w:val="multilevel"/>
    <w:tmpl w:val="89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11375"/>
    <w:multiLevelType w:val="multilevel"/>
    <w:tmpl w:val="24C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205B4"/>
    <w:multiLevelType w:val="hybridMultilevel"/>
    <w:tmpl w:val="A01863F6"/>
    <w:lvl w:ilvl="0" w:tplc="E9E48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B71DB"/>
    <w:multiLevelType w:val="multilevel"/>
    <w:tmpl w:val="814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104219">
    <w:abstractNumId w:val="4"/>
  </w:num>
  <w:num w:numId="2" w16cid:durableId="84228877">
    <w:abstractNumId w:val="1"/>
  </w:num>
  <w:num w:numId="3" w16cid:durableId="187792240">
    <w:abstractNumId w:val="15"/>
  </w:num>
  <w:num w:numId="4" w16cid:durableId="1017002351">
    <w:abstractNumId w:val="6"/>
  </w:num>
  <w:num w:numId="5" w16cid:durableId="395317786">
    <w:abstractNumId w:val="5"/>
  </w:num>
  <w:num w:numId="6" w16cid:durableId="717314796">
    <w:abstractNumId w:val="16"/>
  </w:num>
  <w:num w:numId="7" w16cid:durableId="698967965">
    <w:abstractNumId w:val="12"/>
  </w:num>
  <w:num w:numId="8" w16cid:durableId="296037738">
    <w:abstractNumId w:val="7"/>
  </w:num>
  <w:num w:numId="9" w16cid:durableId="1188981310">
    <w:abstractNumId w:val="8"/>
  </w:num>
  <w:num w:numId="10" w16cid:durableId="739446137">
    <w:abstractNumId w:val="3"/>
  </w:num>
  <w:num w:numId="11" w16cid:durableId="170067403">
    <w:abstractNumId w:val="10"/>
  </w:num>
  <w:num w:numId="12" w16cid:durableId="2070611350">
    <w:abstractNumId w:val="2"/>
  </w:num>
  <w:num w:numId="13" w16cid:durableId="1664629260">
    <w:abstractNumId w:val="14"/>
  </w:num>
  <w:num w:numId="14" w16cid:durableId="2067794808">
    <w:abstractNumId w:val="11"/>
  </w:num>
  <w:num w:numId="15" w16cid:durableId="1916553592">
    <w:abstractNumId w:val="13"/>
  </w:num>
  <w:num w:numId="16" w16cid:durableId="1711878760">
    <w:abstractNumId w:val="9"/>
  </w:num>
  <w:num w:numId="17" w16cid:durableId="3320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03"/>
    <w:rsid w:val="00005A7A"/>
    <w:rsid w:val="00007B5F"/>
    <w:rsid w:val="00011A81"/>
    <w:rsid w:val="00013424"/>
    <w:rsid w:val="000144F4"/>
    <w:rsid w:val="000263E3"/>
    <w:rsid w:val="00032C28"/>
    <w:rsid w:val="000333C4"/>
    <w:rsid w:val="00056D89"/>
    <w:rsid w:val="000641FC"/>
    <w:rsid w:val="0008153A"/>
    <w:rsid w:val="00081F0F"/>
    <w:rsid w:val="00083A30"/>
    <w:rsid w:val="00091627"/>
    <w:rsid w:val="00092146"/>
    <w:rsid w:val="00092619"/>
    <w:rsid w:val="000A707A"/>
    <w:rsid w:val="000B014A"/>
    <w:rsid w:val="000C302A"/>
    <w:rsid w:val="000C3A1C"/>
    <w:rsid w:val="000C405D"/>
    <w:rsid w:val="000D04AD"/>
    <w:rsid w:val="000D2CF5"/>
    <w:rsid w:val="000E1412"/>
    <w:rsid w:val="00100AE8"/>
    <w:rsid w:val="00105739"/>
    <w:rsid w:val="00126EDA"/>
    <w:rsid w:val="00150CA2"/>
    <w:rsid w:val="00156E1F"/>
    <w:rsid w:val="00157D8A"/>
    <w:rsid w:val="00162536"/>
    <w:rsid w:val="001635EF"/>
    <w:rsid w:val="0016374D"/>
    <w:rsid w:val="00173F8B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1D4DF2"/>
    <w:rsid w:val="001D610B"/>
    <w:rsid w:val="001E1590"/>
    <w:rsid w:val="001F71D9"/>
    <w:rsid w:val="00201C4D"/>
    <w:rsid w:val="00202F50"/>
    <w:rsid w:val="0020708B"/>
    <w:rsid w:val="0021076F"/>
    <w:rsid w:val="00214B87"/>
    <w:rsid w:val="00217CC5"/>
    <w:rsid w:val="0022331D"/>
    <w:rsid w:val="00247302"/>
    <w:rsid w:val="00265687"/>
    <w:rsid w:val="00270584"/>
    <w:rsid w:val="002832A8"/>
    <w:rsid w:val="00292C00"/>
    <w:rsid w:val="00297D83"/>
    <w:rsid w:val="002A0A74"/>
    <w:rsid w:val="002A59A4"/>
    <w:rsid w:val="002B54FD"/>
    <w:rsid w:val="002C6556"/>
    <w:rsid w:val="002C7431"/>
    <w:rsid w:val="002D16B1"/>
    <w:rsid w:val="002D3519"/>
    <w:rsid w:val="002D4AE4"/>
    <w:rsid w:val="002E705D"/>
    <w:rsid w:val="002F1AC6"/>
    <w:rsid w:val="00301EA9"/>
    <w:rsid w:val="00312729"/>
    <w:rsid w:val="00316EAE"/>
    <w:rsid w:val="003208BA"/>
    <w:rsid w:val="00330188"/>
    <w:rsid w:val="00331431"/>
    <w:rsid w:val="00335734"/>
    <w:rsid w:val="00347188"/>
    <w:rsid w:val="00354F8C"/>
    <w:rsid w:val="00355503"/>
    <w:rsid w:val="00374F32"/>
    <w:rsid w:val="00384D2D"/>
    <w:rsid w:val="00386655"/>
    <w:rsid w:val="00391941"/>
    <w:rsid w:val="003930F2"/>
    <w:rsid w:val="003A5E28"/>
    <w:rsid w:val="003B1732"/>
    <w:rsid w:val="003B2678"/>
    <w:rsid w:val="003B36F5"/>
    <w:rsid w:val="003B7F9F"/>
    <w:rsid w:val="003C5818"/>
    <w:rsid w:val="003E52B6"/>
    <w:rsid w:val="003E5A28"/>
    <w:rsid w:val="003E7C32"/>
    <w:rsid w:val="003F16B5"/>
    <w:rsid w:val="00402124"/>
    <w:rsid w:val="0041104F"/>
    <w:rsid w:val="0041202A"/>
    <w:rsid w:val="004258EA"/>
    <w:rsid w:val="0043173A"/>
    <w:rsid w:val="00450BF4"/>
    <w:rsid w:val="00454DD7"/>
    <w:rsid w:val="0046285A"/>
    <w:rsid w:val="00462B31"/>
    <w:rsid w:val="004671E0"/>
    <w:rsid w:val="004700F0"/>
    <w:rsid w:val="004870EE"/>
    <w:rsid w:val="00497B8C"/>
    <w:rsid w:val="004A32D2"/>
    <w:rsid w:val="004B302B"/>
    <w:rsid w:val="004B42ED"/>
    <w:rsid w:val="004B6D53"/>
    <w:rsid w:val="004C3F50"/>
    <w:rsid w:val="004D4FAE"/>
    <w:rsid w:val="004E3933"/>
    <w:rsid w:val="004F6174"/>
    <w:rsid w:val="00510D20"/>
    <w:rsid w:val="0051663C"/>
    <w:rsid w:val="0052222C"/>
    <w:rsid w:val="00526002"/>
    <w:rsid w:val="00534EE5"/>
    <w:rsid w:val="0054749C"/>
    <w:rsid w:val="00552220"/>
    <w:rsid w:val="00552310"/>
    <w:rsid w:val="00557567"/>
    <w:rsid w:val="00560E7F"/>
    <w:rsid w:val="00561C8B"/>
    <w:rsid w:val="00573039"/>
    <w:rsid w:val="00581F79"/>
    <w:rsid w:val="005912A9"/>
    <w:rsid w:val="005C587F"/>
    <w:rsid w:val="005C68B3"/>
    <w:rsid w:val="005D31D0"/>
    <w:rsid w:val="005F639F"/>
    <w:rsid w:val="00602427"/>
    <w:rsid w:val="0060445D"/>
    <w:rsid w:val="00613AFB"/>
    <w:rsid w:val="00616ED3"/>
    <w:rsid w:val="00617A71"/>
    <w:rsid w:val="00627263"/>
    <w:rsid w:val="00634953"/>
    <w:rsid w:val="006437D5"/>
    <w:rsid w:val="00656263"/>
    <w:rsid w:val="00656DF7"/>
    <w:rsid w:val="006616FE"/>
    <w:rsid w:val="006810C6"/>
    <w:rsid w:val="00681136"/>
    <w:rsid w:val="006A423C"/>
    <w:rsid w:val="006B2A41"/>
    <w:rsid w:val="006B61D2"/>
    <w:rsid w:val="006B6D8B"/>
    <w:rsid w:val="006C5C8C"/>
    <w:rsid w:val="006D2D65"/>
    <w:rsid w:val="006E4588"/>
    <w:rsid w:val="006E700C"/>
    <w:rsid w:val="006F10AD"/>
    <w:rsid w:val="006F2AE2"/>
    <w:rsid w:val="006F78F5"/>
    <w:rsid w:val="00732089"/>
    <w:rsid w:val="00732656"/>
    <w:rsid w:val="00732E8B"/>
    <w:rsid w:val="00737EC1"/>
    <w:rsid w:val="007407DD"/>
    <w:rsid w:val="00744449"/>
    <w:rsid w:val="00752E3B"/>
    <w:rsid w:val="007A6DBC"/>
    <w:rsid w:val="007F02BD"/>
    <w:rsid w:val="007F1F3A"/>
    <w:rsid w:val="0085697B"/>
    <w:rsid w:val="008606C9"/>
    <w:rsid w:val="00892AED"/>
    <w:rsid w:val="00892EEC"/>
    <w:rsid w:val="008946FE"/>
    <w:rsid w:val="008A53F5"/>
    <w:rsid w:val="008A67B4"/>
    <w:rsid w:val="008A79D4"/>
    <w:rsid w:val="008B0C4B"/>
    <w:rsid w:val="008B182F"/>
    <w:rsid w:val="008B4620"/>
    <w:rsid w:val="008C09DA"/>
    <w:rsid w:val="008C0A3F"/>
    <w:rsid w:val="008C3479"/>
    <w:rsid w:val="008C597F"/>
    <w:rsid w:val="008D496F"/>
    <w:rsid w:val="008E5DFE"/>
    <w:rsid w:val="008F257A"/>
    <w:rsid w:val="009079F3"/>
    <w:rsid w:val="00926B46"/>
    <w:rsid w:val="009415F8"/>
    <w:rsid w:val="009450B2"/>
    <w:rsid w:val="00950FE0"/>
    <w:rsid w:val="00952E1E"/>
    <w:rsid w:val="00970620"/>
    <w:rsid w:val="00982A3B"/>
    <w:rsid w:val="00985744"/>
    <w:rsid w:val="00986DAA"/>
    <w:rsid w:val="00997498"/>
    <w:rsid w:val="009B1F30"/>
    <w:rsid w:val="009C2219"/>
    <w:rsid w:val="009D350B"/>
    <w:rsid w:val="009D4A16"/>
    <w:rsid w:val="009E363F"/>
    <w:rsid w:val="009E6728"/>
    <w:rsid w:val="009E7B87"/>
    <w:rsid w:val="00A036F1"/>
    <w:rsid w:val="00A21EB3"/>
    <w:rsid w:val="00A27886"/>
    <w:rsid w:val="00A60F08"/>
    <w:rsid w:val="00A6151C"/>
    <w:rsid w:val="00A7205D"/>
    <w:rsid w:val="00A76DD7"/>
    <w:rsid w:val="00A92B4E"/>
    <w:rsid w:val="00A930DF"/>
    <w:rsid w:val="00A93D2A"/>
    <w:rsid w:val="00AA1DAA"/>
    <w:rsid w:val="00AA328A"/>
    <w:rsid w:val="00AB552D"/>
    <w:rsid w:val="00AC25D5"/>
    <w:rsid w:val="00AD4654"/>
    <w:rsid w:val="00AE021C"/>
    <w:rsid w:val="00AE53A8"/>
    <w:rsid w:val="00AE6990"/>
    <w:rsid w:val="00AF36B9"/>
    <w:rsid w:val="00AF4074"/>
    <w:rsid w:val="00AF74F0"/>
    <w:rsid w:val="00B008AD"/>
    <w:rsid w:val="00B038B9"/>
    <w:rsid w:val="00B40D0A"/>
    <w:rsid w:val="00B42053"/>
    <w:rsid w:val="00B4331C"/>
    <w:rsid w:val="00B67F26"/>
    <w:rsid w:val="00B7534B"/>
    <w:rsid w:val="00B818CE"/>
    <w:rsid w:val="00B91B50"/>
    <w:rsid w:val="00B92D89"/>
    <w:rsid w:val="00B97181"/>
    <w:rsid w:val="00BA4AD1"/>
    <w:rsid w:val="00BA7AE9"/>
    <w:rsid w:val="00BB227F"/>
    <w:rsid w:val="00BC300C"/>
    <w:rsid w:val="00BC54DF"/>
    <w:rsid w:val="00BC67FE"/>
    <w:rsid w:val="00C02646"/>
    <w:rsid w:val="00C042E9"/>
    <w:rsid w:val="00C04FA8"/>
    <w:rsid w:val="00C118EE"/>
    <w:rsid w:val="00C30F34"/>
    <w:rsid w:val="00C31F2F"/>
    <w:rsid w:val="00C406B3"/>
    <w:rsid w:val="00C42F37"/>
    <w:rsid w:val="00C45CB3"/>
    <w:rsid w:val="00C53864"/>
    <w:rsid w:val="00C660AA"/>
    <w:rsid w:val="00C67942"/>
    <w:rsid w:val="00CA6AC6"/>
    <w:rsid w:val="00CC37C7"/>
    <w:rsid w:val="00CD7089"/>
    <w:rsid w:val="00CE4CFE"/>
    <w:rsid w:val="00CE68C7"/>
    <w:rsid w:val="00CF29C0"/>
    <w:rsid w:val="00D02416"/>
    <w:rsid w:val="00D02AA7"/>
    <w:rsid w:val="00D25906"/>
    <w:rsid w:val="00D36617"/>
    <w:rsid w:val="00D42CA0"/>
    <w:rsid w:val="00D459F2"/>
    <w:rsid w:val="00D55D58"/>
    <w:rsid w:val="00D57F87"/>
    <w:rsid w:val="00D62D50"/>
    <w:rsid w:val="00D70756"/>
    <w:rsid w:val="00D7412F"/>
    <w:rsid w:val="00D74A19"/>
    <w:rsid w:val="00D97DD0"/>
    <w:rsid w:val="00DA4862"/>
    <w:rsid w:val="00DA4E5A"/>
    <w:rsid w:val="00DA6DAD"/>
    <w:rsid w:val="00DA78B9"/>
    <w:rsid w:val="00DB0E2C"/>
    <w:rsid w:val="00DB42C4"/>
    <w:rsid w:val="00DC281A"/>
    <w:rsid w:val="00DD78FE"/>
    <w:rsid w:val="00DF46CA"/>
    <w:rsid w:val="00DF51FB"/>
    <w:rsid w:val="00DF76AC"/>
    <w:rsid w:val="00E059E6"/>
    <w:rsid w:val="00E130E1"/>
    <w:rsid w:val="00E16E08"/>
    <w:rsid w:val="00E34ECF"/>
    <w:rsid w:val="00E40B16"/>
    <w:rsid w:val="00E40D96"/>
    <w:rsid w:val="00E453AD"/>
    <w:rsid w:val="00E5341E"/>
    <w:rsid w:val="00E56D1B"/>
    <w:rsid w:val="00E600B6"/>
    <w:rsid w:val="00E65DDC"/>
    <w:rsid w:val="00E840D1"/>
    <w:rsid w:val="00E86733"/>
    <w:rsid w:val="00E87D3B"/>
    <w:rsid w:val="00E91E89"/>
    <w:rsid w:val="00EB0528"/>
    <w:rsid w:val="00EB302A"/>
    <w:rsid w:val="00EC050D"/>
    <w:rsid w:val="00ED14DE"/>
    <w:rsid w:val="00ED1A9C"/>
    <w:rsid w:val="00ED30A1"/>
    <w:rsid w:val="00EF661F"/>
    <w:rsid w:val="00F05FE3"/>
    <w:rsid w:val="00F151C8"/>
    <w:rsid w:val="00F253A6"/>
    <w:rsid w:val="00F477C0"/>
    <w:rsid w:val="00F53685"/>
    <w:rsid w:val="00F60D3F"/>
    <w:rsid w:val="00F64586"/>
    <w:rsid w:val="00F64B5C"/>
    <w:rsid w:val="00F656D0"/>
    <w:rsid w:val="00F742A7"/>
    <w:rsid w:val="00F77AFF"/>
    <w:rsid w:val="00F82135"/>
    <w:rsid w:val="00F83391"/>
    <w:rsid w:val="00F90734"/>
    <w:rsid w:val="00F96689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DF889"/>
  <w15:docId w15:val="{714559CB-71BA-4209-A8A0-545BBCE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uiPriority w:val="20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33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9718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B9718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9718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97181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basedOn w:val="Fontepargpadro"/>
    <w:semiHidden/>
    <w:unhideWhenUsed/>
    <w:rsid w:val="00732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662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21502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4680">
                                          <w:marLeft w:val="0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8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9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024495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4" w:space="2" w:color="F2F2F2"/>
                            <w:left w:val="none" w:sz="0" w:space="0" w:color="auto"/>
                            <w:bottom w:val="single" w:sz="4" w:space="2" w:color="F2F2F2"/>
                            <w:right w:val="none" w:sz="0" w:space="0" w:color="auto"/>
                          </w:divBdr>
                          <w:divsChild>
                            <w:div w:id="1605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6826">
                                          <w:marLeft w:val="0"/>
                                          <w:marRight w:val="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1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2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141">
                                  <w:marLeft w:val="0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0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6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4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1349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69591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624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3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3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79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64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1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5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9625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26890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788419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355">
                                          <w:marLeft w:val="0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0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037216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4" w:space="2" w:color="F2F2F2"/>
                            <w:left w:val="none" w:sz="0" w:space="0" w:color="auto"/>
                            <w:bottom w:val="single" w:sz="4" w:space="2" w:color="F2F2F2"/>
                            <w:right w:val="none" w:sz="0" w:space="0" w:color="auto"/>
                          </w:divBdr>
                          <w:divsChild>
                            <w:div w:id="910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787">
                                          <w:marLeft w:val="0"/>
                                          <w:marRight w:val="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4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3119">
                                  <w:marLeft w:val="0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280">
          <w:marLeft w:val="-6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6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71">
              <w:marLeft w:val="0"/>
              <w:marRight w:val="0"/>
              <w:marTop w:val="0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890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337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606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903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641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966">
              <w:marLeft w:val="0"/>
              <w:marRight w:val="0"/>
              <w:marTop w:val="7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92AA-1616-4FA3-AE64-6B9C6A39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</TotalTime>
  <Pages>3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</vt:lpstr>
    </vt:vector>
  </TitlesOfParts>
  <Company>Camara Sorocaba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</dc:title>
  <dc:creator>Prieto</dc:creator>
  <cp:lastModifiedBy>EDSON RICARDO GURRES PRIETO</cp:lastModifiedBy>
  <cp:revision>3</cp:revision>
  <cp:lastPrinted>2023-09-21T13:04:00Z</cp:lastPrinted>
  <dcterms:created xsi:type="dcterms:W3CDTF">2023-09-21T12:30:00Z</dcterms:created>
  <dcterms:modified xsi:type="dcterms:W3CDTF">2023-09-21T13:04:00Z</dcterms:modified>
</cp:coreProperties>
</file>