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PROJETO DE DECR</w:t>
      </w:r>
      <w:r w:rsidR="00F05A16" w:rsidRPr="00687838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Medalha </w:t>
      </w:r>
      <w:r w:rsidR="00DB4540" w:rsidRPr="00DB4540">
        <w:rPr>
          <w:rFonts w:asciiTheme="minorHAnsi" w:hAnsiTheme="minorHAnsi"/>
          <w:b/>
          <w:sz w:val="24"/>
          <w:szCs w:val="24"/>
        </w:rPr>
        <w:t>João Calvino do Mestre em Teologia</w:t>
      </w:r>
      <w:r w:rsidR="00DB4540">
        <w:rPr>
          <w:rFonts w:asciiTheme="minorHAnsi" w:hAnsiTheme="minorHAnsi"/>
          <w:b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ao </w:t>
      </w:r>
      <w:r w:rsidR="00F55EB0">
        <w:rPr>
          <w:rFonts w:asciiTheme="minorHAnsi" w:hAnsiTheme="minorHAnsi"/>
          <w:b/>
          <w:sz w:val="24"/>
          <w:szCs w:val="24"/>
        </w:rPr>
        <w:t>Ilustríssimo Pastor</w:t>
      </w:r>
      <w:r w:rsidR="00BC2F8F" w:rsidRPr="00687838">
        <w:rPr>
          <w:rFonts w:asciiTheme="minorHAnsi" w:hAnsiTheme="minorHAnsi"/>
          <w:b/>
          <w:sz w:val="24"/>
          <w:szCs w:val="24"/>
        </w:rPr>
        <w:t xml:space="preserve"> </w:t>
      </w:r>
      <w:r w:rsidR="00965E0E">
        <w:rPr>
          <w:rFonts w:asciiTheme="minorHAnsi" w:hAnsiTheme="minorHAnsi"/>
          <w:b/>
          <w:sz w:val="24"/>
          <w:szCs w:val="24"/>
        </w:rPr>
        <w:t>"</w:t>
      </w:r>
      <w:r w:rsidR="00465A1F">
        <w:rPr>
          <w:rFonts w:asciiTheme="minorHAnsi" w:hAnsiTheme="minorHAnsi"/>
          <w:b/>
          <w:sz w:val="24"/>
          <w:szCs w:val="24"/>
        </w:rPr>
        <w:t>Renato de Oliveira Camargo Júnior</w:t>
      </w:r>
      <w:r w:rsidR="00B97489">
        <w:rPr>
          <w:rFonts w:asciiTheme="minorHAnsi" w:hAnsiTheme="minorHAnsi"/>
          <w:b/>
          <w:sz w:val="24"/>
          <w:szCs w:val="24"/>
        </w:rPr>
        <w:t>"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 e dá outras providências</w:t>
      </w:r>
      <w:r w:rsidRPr="00687838">
        <w:rPr>
          <w:rFonts w:asciiTheme="minorHAnsi" w:hAnsiTheme="minorHAnsi"/>
          <w:b/>
          <w:sz w:val="24"/>
          <w:szCs w:val="24"/>
        </w:rPr>
        <w:t>.</w:t>
      </w:r>
    </w:p>
    <w:p w:rsidR="00401F36" w:rsidRPr="00687838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687838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687838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1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="00225B11" w:rsidRPr="00687838">
        <w:rPr>
          <w:rFonts w:asciiTheme="minorHAnsi" w:hAnsiTheme="minorHAnsi"/>
          <w:sz w:val="24"/>
          <w:szCs w:val="24"/>
        </w:rPr>
        <w:t xml:space="preserve">  Fica concedida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sz w:val="24"/>
          <w:szCs w:val="24"/>
        </w:rPr>
        <w:t>a Medalha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DB4540" w:rsidRPr="00DB4540">
        <w:rPr>
          <w:rFonts w:asciiTheme="minorHAnsi" w:hAnsiTheme="minorHAnsi"/>
          <w:sz w:val="24"/>
          <w:szCs w:val="24"/>
        </w:rPr>
        <w:t>João Calvino do Mestre em Teologia</w:t>
      </w:r>
      <w:r w:rsidR="00225B11" w:rsidRPr="00687838">
        <w:rPr>
          <w:rFonts w:asciiTheme="minorHAnsi" w:hAnsiTheme="minorHAnsi"/>
          <w:sz w:val="24"/>
          <w:szCs w:val="24"/>
        </w:rPr>
        <w:t xml:space="preserve"> ao </w:t>
      </w:r>
      <w:r w:rsidR="007506E3">
        <w:rPr>
          <w:rFonts w:asciiTheme="minorHAnsi" w:hAnsiTheme="minorHAnsi"/>
          <w:sz w:val="24"/>
          <w:szCs w:val="24"/>
        </w:rPr>
        <w:t>Ilustríssimo Pastor</w:t>
      </w:r>
      <w:r w:rsidR="00BC2F8F" w:rsidRPr="00687838">
        <w:rPr>
          <w:rFonts w:asciiTheme="minorHAnsi" w:hAnsiTheme="minorHAnsi"/>
          <w:sz w:val="24"/>
          <w:szCs w:val="24"/>
        </w:rPr>
        <w:t xml:space="preserve"> </w:t>
      </w:r>
      <w:r w:rsidR="00225B11" w:rsidRPr="00F710FB">
        <w:rPr>
          <w:rFonts w:asciiTheme="minorHAnsi" w:hAnsiTheme="minorHAnsi"/>
          <w:b/>
          <w:sz w:val="24"/>
          <w:szCs w:val="24"/>
        </w:rPr>
        <w:t>“</w:t>
      </w:r>
      <w:r w:rsidR="00465A1F">
        <w:rPr>
          <w:rFonts w:asciiTheme="minorHAnsi" w:hAnsiTheme="minorHAnsi"/>
          <w:b/>
          <w:sz w:val="24"/>
          <w:szCs w:val="24"/>
        </w:rPr>
        <w:t>Renato de Oliveira Camargo Júnior</w:t>
      </w:r>
      <w:r w:rsidR="00225B11" w:rsidRPr="00F710FB">
        <w:rPr>
          <w:rFonts w:asciiTheme="minorHAnsi" w:hAnsiTheme="minorHAnsi"/>
          <w:b/>
          <w:sz w:val="24"/>
          <w:szCs w:val="24"/>
        </w:rPr>
        <w:t>”</w:t>
      </w:r>
      <w:r w:rsidRPr="00687838">
        <w:rPr>
          <w:rFonts w:asciiTheme="minorHAnsi" w:hAnsiTheme="minorHAnsi"/>
          <w:sz w:val="24"/>
          <w:szCs w:val="24"/>
        </w:rPr>
        <w:t xml:space="preserve">, </w:t>
      </w:r>
      <w:r w:rsidR="00DB4540" w:rsidRPr="00DB4540">
        <w:rPr>
          <w:rFonts w:asciiTheme="minorHAnsi" w:hAnsiTheme="minorHAnsi"/>
          <w:sz w:val="24"/>
          <w:szCs w:val="24"/>
        </w:rPr>
        <w:t>por se destacar no campo da Teologia</w:t>
      </w:r>
      <w:r w:rsidR="004A2F12">
        <w:rPr>
          <w:rFonts w:asciiTheme="minorHAnsi" w:hAnsiTheme="minorHAnsi"/>
          <w:sz w:val="24"/>
          <w:szCs w:val="24"/>
        </w:rPr>
        <w:t>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2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3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19556C">
        <w:rPr>
          <w:rFonts w:asciiTheme="minorHAnsi" w:hAnsiTheme="minorHAnsi"/>
          <w:b/>
          <w:sz w:val="24"/>
          <w:szCs w:val="24"/>
        </w:rPr>
        <w:t>10</w:t>
      </w:r>
      <w:r w:rsidR="007506E3">
        <w:rPr>
          <w:rFonts w:asciiTheme="minorHAnsi" w:hAnsiTheme="minorHAnsi"/>
          <w:b/>
          <w:sz w:val="24"/>
          <w:szCs w:val="24"/>
        </w:rPr>
        <w:t xml:space="preserve"> de outubro</w:t>
      </w:r>
      <w:r w:rsidR="004A2F12">
        <w:rPr>
          <w:rFonts w:asciiTheme="minorHAnsi" w:hAnsiTheme="minorHAnsi"/>
          <w:b/>
          <w:sz w:val="24"/>
          <w:szCs w:val="24"/>
        </w:rPr>
        <w:t xml:space="preserve">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F710FB">
      <w:pPr>
        <w:ind w:firstLine="22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</w:p>
    <w:p w:rsidR="00401F36" w:rsidRPr="00687838" w:rsidRDefault="007506E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br w:type="page"/>
      </w:r>
      <w:r w:rsidRPr="0068783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EF6E9D" w:rsidRDefault="00465A1F" w:rsidP="00465A1F">
      <w:pPr>
        <w:ind w:firstLine="2268"/>
        <w:jc w:val="both"/>
        <w:rPr>
          <w:sz w:val="22"/>
          <w:szCs w:val="22"/>
        </w:rPr>
      </w:pPr>
      <w:r w:rsidRPr="00465A1F">
        <w:rPr>
          <w:sz w:val="22"/>
          <w:szCs w:val="22"/>
        </w:rPr>
        <w:t>Renato de Oliveira Camargo Junior, nasceu no dia 05/09/1976, na cidade de São Paulo. É filho de Renato de Oliveira Camargo e Ester de Moraes Camargo. Possui dois irmãos: Fábio Moraes de Oliveira Camargo e Melissa Kelly de Moraes Camargo.</w:t>
      </w:r>
    </w:p>
    <w:p w:rsidR="00465A1F" w:rsidRPr="00465A1F" w:rsidRDefault="00EF6E9D" w:rsidP="00465A1F">
      <w:pPr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Mudou-se em 1981 para Sorocaba</w:t>
      </w:r>
      <w:r w:rsidR="00465A1F" w:rsidRPr="00465A1F">
        <w:rPr>
          <w:sz w:val="22"/>
          <w:szCs w:val="22"/>
        </w:rPr>
        <w:t xml:space="preserve">, juntando-se ao restante de seus parentes, constituindo tradicional família sorocabana. É sobrinho de Francisco Sócrates Camargo, dinâmico colaborador da Maçonaria Perseverança III, e de Ruth Camargo Fernandes, autora da música do Hino à Sorocaba. No dia 09/12/2000, casou-se com Cibele Coelho Sales Camargo, </w:t>
      </w:r>
      <w:proofErr w:type="spellStart"/>
      <w:r w:rsidR="00465A1F" w:rsidRPr="00465A1F">
        <w:rPr>
          <w:sz w:val="22"/>
          <w:szCs w:val="22"/>
        </w:rPr>
        <w:t>musicoterapeuta</w:t>
      </w:r>
      <w:proofErr w:type="spellEnd"/>
      <w:r w:rsidR="00465A1F" w:rsidRPr="00465A1F">
        <w:rPr>
          <w:sz w:val="22"/>
          <w:szCs w:val="22"/>
        </w:rPr>
        <w:t>, com quem tem três filhos: Rafael Sales Camargo, Thiago Sales Camargo e Vinícius Sales Camargo.</w:t>
      </w:r>
    </w:p>
    <w:p w:rsidR="00942B16" w:rsidRDefault="00465A1F" w:rsidP="00465A1F">
      <w:pPr>
        <w:ind w:firstLine="2268"/>
        <w:jc w:val="both"/>
        <w:rPr>
          <w:sz w:val="22"/>
          <w:szCs w:val="22"/>
        </w:rPr>
      </w:pPr>
      <w:r w:rsidRPr="00465A1F">
        <w:rPr>
          <w:sz w:val="22"/>
          <w:szCs w:val="22"/>
        </w:rPr>
        <w:t xml:space="preserve">Sua formação básica se deu em diversos colégios da nossa cidade. Dentre eles, a </w:t>
      </w:r>
      <w:proofErr w:type="spellStart"/>
      <w:r w:rsidRPr="00465A1F">
        <w:rPr>
          <w:sz w:val="22"/>
          <w:szCs w:val="22"/>
        </w:rPr>
        <w:t>OSE</w:t>
      </w:r>
      <w:proofErr w:type="spellEnd"/>
      <w:r w:rsidRPr="00465A1F">
        <w:rPr>
          <w:sz w:val="22"/>
          <w:szCs w:val="22"/>
        </w:rPr>
        <w:t xml:space="preserve"> (Organização Social de Ensino), a Escola Municipal Dr. Getúlio Vargas, e o Colégio Objetivo.</w:t>
      </w:r>
    </w:p>
    <w:p w:rsidR="00640305" w:rsidRDefault="00465A1F" w:rsidP="00465A1F">
      <w:pPr>
        <w:ind w:firstLine="2268"/>
        <w:jc w:val="both"/>
        <w:rPr>
          <w:sz w:val="22"/>
          <w:szCs w:val="22"/>
        </w:rPr>
      </w:pPr>
      <w:r w:rsidRPr="00465A1F">
        <w:rPr>
          <w:sz w:val="22"/>
          <w:szCs w:val="22"/>
        </w:rPr>
        <w:t xml:space="preserve"> Em 1996 participou do Grupo </w:t>
      </w:r>
      <w:proofErr w:type="spellStart"/>
      <w:r w:rsidRPr="00465A1F">
        <w:rPr>
          <w:sz w:val="22"/>
          <w:szCs w:val="22"/>
        </w:rPr>
        <w:t>EMME</w:t>
      </w:r>
      <w:proofErr w:type="spellEnd"/>
      <w:r w:rsidRPr="00465A1F">
        <w:rPr>
          <w:sz w:val="22"/>
          <w:szCs w:val="22"/>
        </w:rPr>
        <w:t xml:space="preserve">, da Organização Palavra da Vida, em Atibaia, levando o evangelho de Jesus à várias cidades brasileiras através de dois dramas musicais. </w:t>
      </w:r>
    </w:p>
    <w:p w:rsidR="00465A1F" w:rsidRPr="00465A1F" w:rsidRDefault="00465A1F" w:rsidP="00465A1F">
      <w:pPr>
        <w:ind w:firstLine="2268"/>
        <w:jc w:val="both"/>
        <w:rPr>
          <w:sz w:val="22"/>
          <w:szCs w:val="22"/>
        </w:rPr>
      </w:pPr>
      <w:r w:rsidRPr="00465A1F">
        <w:rPr>
          <w:sz w:val="22"/>
          <w:szCs w:val="22"/>
        </w:rPr>
        <w:t xml:space="preserve">Sentindo-se chamado ao Sagrado Ministério, estudou no Seminário Presbiteriano do Sul, em Campinas, de 1997 a 2000, e foi ordenado Ministro Presbiteriano em 04/03/2001. Dando continuidade aos seus estudos, convalidou seu diploma em Teologia pela Universidade Presbiteriana Mackenzie, onde também concluiu a pós-graduação em Liderança e Gestão de Pessoas. Em 2020 iniciou seu doutorado em Evangelho, Cultura e Missão pelo </w:t>
      </w:r>
      <w:proofErr w:type="spellStart"/>
      <w:r w:rsidRPr="00465A1F">
        <w:rPr>
          <w:sz w:val="22"/>
          <w:szCs w:val="22"/>
        </w:rPr>
        <w:t>Missional</w:t>
      </w:r>
      <w:proofErr w:type="spellEnd"/>
      <w:r w:rsidRPr="00465A1F">
        <w:rPr>
          <w:sz w:val="22"/>
          <w:szCs w:val="22"/>
        </w:rPr>
        <w:t xml:space="preserve"> </w:t>
      </w:r>
      <w:proofErr w:type="spellStart"/>
      <w:r w:rsidRPr="00465A1F">
        <w:rPr>
          <w:sz w:val="22"/>
          <w:szCs w:val="22"/>
        </w:rPr>
        <w:t>Trainning</w:t>
      </w:r>
      <w:proofErr w:type="spellEnd"/>
      <w:r w:rsidRPr="00465A1F">
        <w:rPr>
          <w:sz w:val="22"/>
          <w:szCs w:val="22"/>
        </w:rPr>
        <w:t xml:space="preserve"> Center de Phoen</w:t>
      </w:r>
      <w:r w:rsidR="00640305">
        <w:rPr>
          <w:sz w:val="22"/>
          <w:szCs w:val="22"/>
        </w:rPr>
        <w:t>ix/ Arizona.</w:t>
      </w:r>
    </w:p>
    <w:p w:rsidR="00465A1F" w:rsidRPr="00465A1F" w:rsidRDefault="00465A1F" w:rsidP="00465A1F">
      <w:pPr>
        <w:ind w:firstLine="2268"/>
        <w:jc w:val="both"/>
        <w:rPr>
          <w:sz w:val="22"/>
          <w:szCs w:val="22"/>
        </w:rPr>
      </w:pPr>
    </w:p>
    <w:p w:rsidR="00640305" w:rsidRDefault="00640305" w:rsidP="00465A1F">
      <w:pPr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Atuou como p</w:t>
      </w:r>
      <w:r w:rsidR="00465A1F" w:rsidRPr="00465A1F">
        <w:rPr>
          <w:sz w:val="22"/>
          <w:szCs w:val="22"/>
        </w:rPr>
        <w:t xml:space="preserve">astor entre 2001-2002 na Igreja Presbiteriana </w:t>
      </w:r>
      <w:proofErr w:type="spellStart"/>
      <w:r w:rsidR="00465A1F" w:rsidRPr="00465A1F">
        <w:rPr>
          <w:sz w:val="22"/>
          <w:szCs w:val="22"/>
        </w:rPr>
        <w:t>Ebenezer</w:t>
      </w:r>
      <w:proofErr w:type="spellEnd"/>
      <w:r w:rsidR="00465A1F" w:rsidRPr="00465A1F">
        <w:rPr>
          <w:sz w:val="22"/>
          <w:szCs w:val="22"/>
        </w:rPr>
        <w:t xml:space="preserve"> em Campinas, entre 2003-2008 na Igreja Presbiteriana Chácara Primavera em Campinas, e em 2009 retornou para a cidade de Sorocaba, onde plantou a Igreja Presbiteriana </w:t>
      </w:r>
      <w:proofErr w:type="spellStart"/>
      <w:r w:rsidR="00465A1F" w:rsidRPr="00465A1F">
        <w:rPr>
          <w:sz w:val="22"/>
          <w:szCs w:val="22"/>
        </w:rPr>
        <w:t>Campolim</w:t>
      </w:r>
      <w:proofErr w:type="spellEnd"/>
      <w:r w:rsidR="00465A1F" w:rsidRPr="00465A1F">
        <w:rPr>
          <w:sz w:val="22"/>
          <w:szCs w:val="22"/>
        </w:rPr>
        <w:t>, onde serve até os dias de hoje.</w:t>
      </w:r>
    </w:p>
    <w:p w:rsidR="00640305" w:rsidRDefault="00465A1F" w:rsidP="00465A1F">
      <w:pPr>
        <w:ind w:firstLine="2268"/>
        <w:jc w:val="both"/>
        <w:rPr>
          <w:sz w:val="22"/>
          <w:szCs w:val="22"/>
        </w:rPr>
      </w:pPr>
      <w:r w:rsidRPr="00465A1F">
        <w:rPr>
          <w:sz w:val="22"/>
          <w:szCs w:val="22"/>
        </w:rPr>
        <w:t xml:space="preserve"> Paralelamente ao seu trabalho como pastor, é um dos diretores do </w:t>
      </w:r>
      <w:proofErr w:type="spellStart"/>
      <w:r w:rsidRPr="00465A1F">
        <w:rPr>
          <w:sz w:val="22"/>
          <w:szCs w:val="22"/>
        </w:rPr>
        <w:t>CTPI</w:t>
      </w:r>
      <w:proofErr w:type="spellEnd"/>
      <w:r w:rsidRPr="00465A1F">
        <w:rPr>
          <w:sz w:val="22"/>
          <w:szCs w:val="22"/>
        </w:rPr>
        <w:t xml:space="preserve"> (Centro de Treinamento para Plantadores de Igreja), e lecionou em diversos seminários do país, tais como o Seminário Presbiteriano do Sul em Campinas, o Seminário Servos de Cristo em São Paulo, a Faculdade Teológica Evangélica em Curitiba, dentre outros.</w:t>
      </w:r>
    </w:p>
    <w:p w:rsidR="00F436E8" w:rsidRPr="00F436E8" w:rsidRDefault="00465A1F" w:rsidP="00465A1F">
      <w:pPr>
        <w:ind w:firstLine="2268"/>
        <w:jc w:val="both"/>
        <w:rPr>
          <w:sz w:val="22"/>
          <w:szCs w:val="22"/>
        </w:rPr>
      </w:pPr>
      <w:r w:rsidRPr="00465A1F">
        <w:rPr>
          <w:sz w:val="22"/>
          <w:szCs w:val="22"/>
        </w:rPr>
        <w:t xml:space="preserve"> Sua grande paixão é abrir as Escrituras Sagradas semanalmente e ensiná-las em resposta à grande comissão de Jesus. Aqueles que frequentam sua comunidade são testemunhas da seriedade com que tem desempenhado essa função.</w:t>
      </w:r>
    </w:p>
    <w:p w:rsidR="00F436E8" w:rsidRPr="00F436E8" w:rsidRDefault="00F436E8" w:rsidP="00F436E8">
      <w:pPr>
        <w:jc w:val="both"/>
        <w:rPr>
          <w:sz w:val="22"/>
          <w:szCs w:val="22"/>
        </w:rPr>
      </w:pPr>
      <w:r w:rsidRPr="00F436E8">
        <w:rPr>
          <w:sz w:val="22"/>
          <w:szCs w:val="22"/>
        </w:rPr>
        <w:tab/>
      </w:r>
      <w:r w:rsidRPr="00F436E8">
        <w:rPr>
          <w:sz w:val="22"/>
          <w:szCs w:val="22"/>
        </w:rPr>
        <w:tab/>
      </w:r>
      <w:r w:rsidRPr="00F436E8">
        <w:rPr>
          <w:sz w:val="22"/>
          <w:szCs w:val="22"/>
        </w:rPr>
        <w:tab/>
        <w:t>Assim, por todo cuidado com a área social e ministerial, outrossim, seu amor por Sorocaba, acrescentando que se tratava de um cidadão de retidão exemplar, e de relevante contribuição para a sociedade, e dedicação aos mais necessitados, é que  solicitamos o apoio dos nobres pares, para tão justa homenagem</w:t>
      </w:r>
    </w:p>
    <w:p w:rsidR="00F436E8" w:rsidRPr="00C51855" w:rsidRDefault="00F436E8" w:rsidP="00FE5123">
      <w:pPr>
        <w:ind w:firstLine="2268"/>
        <w:jc w:val="both"/>
        <w:rPr>
          <w:sz w:val="22"/>
          <w:szCs w:val="22"/>
        </w:rPr>
      </w:pPr>
    </w:p>
    <w:p w:rsidR="00FE5123" w:rsidRPr="00C51855" w:rsidRDefault="00FE5123" w:rsidP="00FE5123">
      <w:pPr>
        <w:ind w:firstLine="2268"/>
        <w:jc w:val="both"/>
        <w:rPr>
          <w:sz w:val="22"/>
          <w:szCs w:val="22"/>
        </w:rPr>
      </w:pPr>
    </w:p>
    <w:p w:rsidR="00401F36" w:rsidRPr="00F436E8" w:rsidRDefault="00FE5123" w:rsidP="00F436E8">
      <w:pPr>
        <w:spacing w:line="360" w:lineRule="auto"/>
      </w:pPr>
      <w:r w:rsidRPr="00C51855">
        <w:rPr>
          <w:sz w:val="22"/>
          <w:szCs w:val="22"/>
        </w:rPr>
        <w:tab/>
      </w:r>
      <w:r w:rsidRPr="00C51855">
        <w:rPr>
          <w:sz w:val="22"/>
          <w:szCs w:val="22"/>
        </w:rPr>
        <w:tab/>
      </w:r>
      <w:r w:rsidRPr="00C51855">
        <w:rPr>
          <w:sz w:val="22"/>
          <w:szCs w:val="22"/>
        </w:rPr>
        <w:tab/>
      </w:r>
      <w:r w:rsidR="00D813A2" w:rsidRPr="00C51855">
        <w:rPr>
          <w:sz w:val="22"/>
          <w:szCs w:val="22"/>
        </w:rPr>
        <w:t xml:space="preserve"> </w:t>
      </w:r>
      <w:r w:rsidR="00F436E8">
        <w:t xml:space="preserve">        </w:t>
      </w:r>
      <w:r w:rsidR="00401F36"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19556C">
        <w:rPr>
          <w:rFonts w:asciiTheme="minorHAnsi" w:hAnsiTheme="minorHAnsi"/>
          <w:b/>
          <w:sz w:val="24"/>
          <w:szCs w:val="24"/>
        </w:rPr>
        <w:t>10</w:t>
      </w:r>
      <w:r w:rsidR="00B81AF2">
        <w:rPr>
          <w:rFonts w:asciiTheme="minorHAnsi" w:hAnsiTheme="minorHAnsi"/>
          <w:b/>
          <w:sz w:val="24"/>
          <w:szCs w:val="24"/>
        </w:rPr>
        <w:t xml:space="preserve"> de outubro</w:t>
      </w:r>
      <w:r w:rsidR="004A2F12">
        <w:rPr>
          <w:rFonts w:asciiTheme="minorHAnsi" w:hAnsiTheme="minorHAnsi"/>
          <w:b/>
          <w:sz w:val="24"/>
          <w:szCs w:val="24"/>
        </w:rPr>
        <w:t xml:space="preserve"> </w:t>
      </w:r>
      <w:r w:rsidR="00401F36"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B81AF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Pr. Luis Santos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687838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9D" w:rsidRDefault="00A6309D" w:rsidP="00C4467E">
      <w:r>
        <w:separator/>
      </w:r>
    </w:p>
  </w:endnote>
  <w:endnote w:type="continuationSeparator" w:id="0">
    <w:p w:rsidR="00A6309D" w:rsidRDefault="00A6309D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9D" w:rsidRDefault="00A6309D" w:rsidP="00C4467E">
      <w:r>
        <w:separator/>
      </w:r>
    </w:p>
  </w:footnote>
  <w:footnote w:type="continuationSeparator" w:id="0">
    <w:p w:rsidR="00A6309D" w:rsidRDefault="00A6309D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87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A2F12"/>
    <w:rsid w:val="00072FD8"/>
    <w:rsid w:val="000808CF"/>
    <w:rsid w:val="000D7F11"/>
    <w:rsid w:val="000E10C6"/>
    <w:rsid w:val="00151AD6"/>
    <w:rsid w:val="0019556C"/>
    <w:rsid w:val="001C2501"/>
    <w:rsid w:val="001E5D59"/>
    <w:rsid w:val="001F165F"/>
    <w:rsid w:val="00217F8E"/>
    <w:rsid w:val="00225B11"/>
    <w:rsid w:val="00263C7A"/>
    <w:rsid w:val="0026408A"/>
    <w:rsid w:val="002C13B1"/>
    <w:rsid w:val="00362FD3"/>
    <w:rsid w:val="00401F36"/>
    <w:rsid w:val="00465A1F"/>
    <w:rsid w:val="00467EDD"/>
    <w:rsid w:val="004A2F12"/>
    <w:rsid w:val="004A4CC2"/>
    <w:rsid w:val="004B080C"/>
    <w:rsid w:val="00515D0C"/>
    <w:rsid w:val="00534DC0"/>
    <w:rsid w:val="00551ACA"/>
    <w:rsid w:val="005D3669"/>
    <w:rsid w:val="006229C6"/>
    <w:rsid w:val="00640305"/>
    <w:rsid w:val="0065339A"/>
    <w:rsid w:val="00687838"/>
    <w:rsid w:val="00730F50"/>
    <w:rsid w:val="007506E3"/>
    <w:rsid w:val="007A46BB"/>
    <w:rsid w:val="007C5E49"/>
    <w:rsid w:val="007F12BA"/>
    <w:rsid w:val="00804118"/>
    <w:rsid w:val="00856E3A"/>
    <w:rsid w:val="008D13F7"/>
    <w:rsid w:val="00942B16"/>
    <w:rsid w:val="00954E5C"/>
    <w:rsid w:val="00965E0E"/>
    <w:rsid w:val="009742A1"/>
    <w:rsid w:val="009849B8"/>
    <w:rsid w:val="009D2D2C"/>
    <w:rsid w:val="00A07DE8"/>
    <w:rsid w:val="00A21421"/>
    <w:rsid w:val="00A55AAD"/>
    <w:rsid w:val="00A6309D"/>
    <w:rsid w:val="00AA6887"/>
    <w:rsid w:val="00AB7F3D"/>
    <w:rsid w:val="00B3153A"/>
    <w:rsid w:val="00B636CA"/>
    <w:rsid w:val="00B81AF2"/>
    <w:rsid w:val="00B97489"/>
    <w:rsid w:val="00BC2F8F"/>
    <w:rsid w:val="00BF6C22"/>
    <w:rsid w:val="00C11298"/>
    <w:rsid w:val="00C4467E"/>
    <w:rsid w:val="00C44A1E"/>
    <w:rsid w:val="00C51855"/>
    <w:rsid w:val="00C70A2A"/>
    <w:rsid w:val="00CA7295"/>
    <w:rsid w:val="00CD3CF6"/>
    <w:rsid w:val="00CD786B"/>
    <w:rsid w:val="00D1486C"/>
    <w:rsid w:val="00D725D9"/>
    <w:rsid w:val="00D813A2"/>
    <w:rsid w:val="00DA10E1"/>
    <w:rsid w:val="00DB4540"/>
    <w:rsid w:val="00DE5E64"/>
    <w:rsid w:val="00DF56FC"/>
    <w:rsid w:val="00E305B8"/>
    <w:rsid w:val="00EF6E9D"/>
    <w:rsid w:val="00F05A16"/>
    <w:rsid w:val="00F436E8"/>
    <w:rsid w:val="00F55EB0"/>
    <w:rsid w:val="00F710FB"/>
    <w:rsid w:val="00F9412B"/>
    <w:rsid w:val="00FA3B9E"/>
    <w:rsid w:val="00FE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3B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Textodebalo">
    <w:name w:val="Balloon Text"/>
    <w:basedOn w:val="Normal"/>
    <w:link w:val="TextodebaloChar"/>
    <w:rsid w:val="004A2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ownloads\PDL_MEDALHA%20M&#201;RITO%20CULTU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F552B-F55E-4F02-85F0-7F40A50C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CULTURAL.dotx</Template>
  <TotalTime>7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usuariocamara</cp:lastModifiedBy>
  <cp:revision>7</cp:revision>
  <cp:lastPrinted>2021-03-03T15:30:00Z</cp:lastPrinted>
  <dcterms:created xsi:type="dcterms:W3CDTF">2023-10-10T17:13:00Z</dcterms:created>
  <dcterms:modified xsi:type="dcterms:W3CDTF">2023-10-10T17:20:00Z</dcterms:modified>
</cp:coreProperties>
</file>