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6589" w14:textId="66ADD0F5" w:rsidR="00401F36" w:rsidRPr="00674E0B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>PROJETO DE DECR</w:t>
      </w:r>
      <w:r w:rsidR="00F05A16" w:rsidRPr="00674E0B">
        <w:rPr>
          <w:rFonts w:asciiTheme="minorHAnsi" w:hAnsiTheme="minorHAnsi"/>
          <w:b/>
          <w:sz w:val="24"/>
          <w:szCs w:val="24"/>
        </w:rPr>
        <w:t xml:space="preserve">ETO LEGISLATIVO Nº </w:t>
      </w:r>
      <w:r w:rsidR="00674E0B">
        <w:rPr>
          <w:rFonts w:asciiTheme="minorHAnsi" w:hAnsiTheme="minorHAnsi"/>
          <w:b/>
          <w:sz w:val="24"/>
          <w:szCs w:val="24"/>
        </w:rPr>
        <w:t xml:space="preserve">        </w:t>
      </w:r>
      <w:r w:rsidR="004114FB" w:rsidRPr="00674E0B">
        <w:rPr>
          <w:rFonts w:asciiTheme="minorHAnsi" w:hAnsiTheme="minorHAnsi"/>
          <w:b/>
          <w:sz w:val="24"/>
          <w:szCs w:val="24"/>
        </w:rPr>
        <w:t>/202</w:t>
      </w:r>
      <w:r w:rsidR="000E5374">
        <w:rPr>
          <w:rFonts w:asciiTheme="minorHAnsi" w:hAnsiTheme="minorHAnsi"/>
          <w:b/>
          <w:sz w:val="24"/>
          <w:szCs w:val="24"/>
        </w:rPr>
        <w:t>3</w:t>
      </w:r>
    </w:p>
    <w:p w14:paraId="1FB71190" w14:textId="77777777" w:rsidR="00401F36" w:rsidRPr="00687701" w:rsidRDefault="00401F36">
      <w:pPr>
        <w:jc w:val="center"/>
        <w:rPr>
          <w:b/>
          <w:sz w:val="28"/>
          <w:szCs w:val="28"/>
        </w:rPr>
      </w:pPr>
    </w:p>
    <w:p w14:paraId="4D297E27" w14:textId="77777777" w:rsidR="00401F36" w:rsidRPr="00687701" w:rsidRDefault="00401F36">
      <w:pPr>
        <w:jc w:val="center"/>
        <w:rPr>
          <w:b/>
          <w:sz w:val="28"/>
          <w:szCs w:val="28"/>
        </w:rPr>
      </w:pPr>
    </w:p>
    <w:p w14:paraId="4BD98AE3" w14:textId="77777777" w:rsidR="00401F36" w:rsidRPr="00687701" w:rsidRDefault="00401F36">
      <w:pPr>
        <w:jc w:val="center"/>
        <w:rPr>
          <w:b/>
          <w:sz w:val="28"/>
          <w:szCs w:val="28"/>
        </w:rPr>
      </w:pPr>
    </w:p>
    <w:p w14:paraId="73B215CE" w14:textId="044B56BD" w:rsidR="00401F36" w:rsidRPr="00674E0B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>Dispõe sobre a concessão de Título de Cidadão Sorocabano</w:t>
      </w:r>
      <w:r w:rsidR="007D5887" w:rsidRPr="00674E0B">
        <w:rPr>
          <w:rFonts w:asciiTheme="minorHAnsi" w:hAnsiTheme="minorHAnsi"/>
          <w:b/>
          <w:sz w:val="24"/>
          <w:szCs w:val="24"/>
        </w:rPr>
        <w:t xml:space="preserve"> ao Ilustríssim</w:t>
      </w:r>
      <w:r w:rsidR="00674E0B">
        <w:rPr>
          <w:rFonts w:asciiTheme="minorHAnsi" w:hAnsiTheme="minorHAnsi"/>
          <w:b/>
          <w:sz w:val="24"/>
          <w:szCs w:val="24"/>
        </w:rPr>
        <w:t xml:space="preserve">o “Sr. </w:t>
      </w:r>
      <w:r w:rsidR="0045252E" w:rsidRPr="0045252E">
        <w:rPr>
          <w:rFonts w:asciiTheme="minorHAnsi" w:hAnsiTheme="minorHAnsi"/>
          <w:b/>
          <w:sz w:val="24"/>
          <w:szCs w:val="24"/>
        </w:rPr>
        <w:t>Marcelo Pepe dos Santos</w:t>
      </w:r>
      <w:r w:rsidR="007E6074" w:rsidRPr="00674E0B">
        <w:rPr>
          <w:rFonts w:asciiTheme="minorHAnsi" w:hAnsiTheme="minorHAnsi"/>
          <w:b/>
          <w:sz w:val="24"/>
          <w:szCs w:val="24"/>
        </w:rPr>
        <w:t>”</w:t>
      </w:r>
    </w:p>
    <w:p w14:paraId="11FB7CE5" w14:textId="77777777" w:rsidR="00401F36" w:rsidRPr="00674E0B" w:rsidRDefault="00401F36" w:rsidP="00674E0B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</w:p>
    <w:p w14:paraId="77F316CF" w14:textId="77777777" w:rsidR="00401F36" w:rsidRDefault="00401F36" w:rsidP="00674E0B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</w:p>
    <w:p w14:paraId="43BEF730" w14:textId="77777777" w:rsidR="00674E0B" w:rsidRPr="00674E0B" w:rsidRDefault="00674E0B" w:rsidP="00674E0B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</w:p>
    <w:p w14:paraId="101DCD2C" w14:textId="77777777" w:rsidR="00401F36" w:rsidRPr="00674E0B" w:rsidRDefault="00401F36" w:rsidP="00674E0B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</w:p>
    <w:p w14:paraId="6254D791" w14:textId="77777777" w:rsidR="00401F36" w:rsidRPr="00674E0B" w:rsidRDefault="00401F36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>A Câmara Municipal de Sorocaba decreta:</w:t>
      </w:r>
    </w:p>
    <w:p w14:paraId="6BDEB38F" w14:textId="77777777" w:rsidR="00401F36" w:rsidRPr="00674E0B" w:rsidRDefault="00401F36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599B65A4" w14:textId="77777777"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3997259C" w14:textId="746BB345"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>Art. 1</w:t>
      </w:r>
      <w:r w:rsidR="0026408A" w:rsidRPr="00674E0B">
        <w:rPr>
          <w:rFonts w:asciiTheme="minorHAnsi" w:hAnsiTheme="minorHAnsi"/>
          <w:sz w:val="24"/>
          <w:szCs w:val="24"/>
        </w:rPr>
        <w:t>º</w:t>
      </w:r>
      <w:r w:rsidRPr="00674E0B">
        <w:rPr>
          <w:rFonts w:asciiTheme="minorHAnsi" w:hAnsiTheme="minorHAnsi"/>
          <w:sz w:val="24"/>
          <w:szCs w:val="24"/>
        </w:rPr>
        <w:t xml:space="preserve"> Fica concedido o Título de Cidadão Sorocabano ao I</w:t>
      </w:r>
      <w:r w:rsidR="007D5887" w:rsidRPr="00674E0B">
        <w:rPr>
          <w:rFonts w:asciiTheme="minorHAnsi" w:hAnsiTheme="minorHAnsi"/>
          <w:sz w:val="24"/>
          <w:szCs w:val="24"/>
        </w:rPr>
        <w:t>lustríssimo</w:t>
      </w:r>
      <w:r w:rsidR="007E6074" w:rsidRPr="00674E0B">
        <w:rPr>
          <w:rFonts w:asciiTheme="minorHAnsi" w:hAnsiTheme="minorHAnsi"/>
          <w:sz w:val="24"/>
          <w:szCs w:val="24"/>
        </w:rPr>
        <w:t xml:space="preserve"> </w:t>
      </w:r>
      <w:r w:rsidR="000E5374" w:rsidRPr="000E5374">
        <w:rPr>
          <w:rFonts w:asciiTheme="minorHAnsi" w:hAnsiTheme="minorHAnsi"/>
          <w:sz w:val="24"/>
          <w:szCs w:val="24"/>
        </w:rPr>
        <w:t>“Sr. Marcelo Pepe dos Santos”</w:t>
      </w:r>
      <w:r w:rsidRPr="00674E0B">
        <w:rPr>
          <w:rFonts w:asciiTheme="minorHAnsi" w:hAnsiTheme="minorHAnsi"/>
          <w:sz w:val="24"/>
          <w:szCs w:val="24"/>
        </w:rPr>
        <w:t xml:space="preserve">, pelos relevantes serviços prestados </w:t>
      </w:r>
      <w:r w:rsidR="00521DAD" w:rsidRPr="00674E0B">
        <w:rPr>
          <w:rFonts w:asciiTheme="minorHAnsi" w:hAnsiTheme="minorHAnsi"/>
          <w:sz w:val="24"/>
          <w:szCs w:val="24"/>
        </w:rPr>
        <w:t>a</w:t>
      </w:r>
      <w:r w:rsidRPr="00674E0B">
        <w:rPr>
          <w:rFonts w:asciiTheme="minorHAnsi" w:hAnsiTheme="minorHAnsi"/>
          <w:sz w:val="24"/>
          <w:szCs w:val="24"/>
        </w:rPr>
        <w:t xml:space="preserve"> Sorocaba.</w:t>
      </w:r>
    </w:p>
    <w:p w14:paraId="768AB420" w14:textId="77777777"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422D2364" w14:textId="77777777"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>Art. 2</w:t>
      </w:r>
      <w:r w:rsidR="0026408A" w:rsidRPr="00674E0B">
        <w:rPr>
          <w:rFonts w:asciiTheme="minorHAnsi" w:hAnsiTheme="minorHAnsi"/>
          <w:sz w:val="24"/>
          <w:szCs w:val="24"/>
        </w:rPr>
        <w:t>º</w:t>
      </w:r>
      <w:r w:rsidRPr="00674E0B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14:paraId="58B37F3B" w14:textId="77777777"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7924D458" w14:textId="77777777"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>Art. 3</w:t>
      </w:r>
      <w:r w:rsidR="0026408A" w:rsidRPr="00674E0B">
        <w:rPr>
          <w:rFonts w:asciiTheme="minorHAnsi" w:hAnsiTheme="minorHAnsi"/>
          <w:sz w:val="24"/>
          <w:szCs w:val="24"/>
        </w:rPr>
        <w:t>º</w:t>
      </w:r>
      <w:r w:rsidRPr="00674E0B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14:paraId="14F332FA" w14:textId="77777777"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50F74FCD" w14:textId="77777777"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3ABD410B" w14:textId="77777777" w:rsidR="00255669" w:rsidRPr="00674E0B" w:rsidRDefault="00255669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0975071C" w14:textId="77777777" w:rsidR="00255669" w:rsidRPr="00674E0B" w:rsidRDefault="00255669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699E74EB" w14:textId="2F83E4EB" w:rsidR="007D5887" w:rsidRPr="00674E0B" w:rsidRDefault="00B3153A" w:rsidP="00674E0B">
      <w:pPr>
        <w:ind w:firstLine="2268"/>
        <w:jc w:val="both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>S</w:t>
      </w:r>
      <w:r w:rsidRPr="00674E0B">
        <w:rPr>
          <w:rFonts w:asciiTheme="minorHAnsi" w:hAnsiTheme="minorHAnsi"/>
          <w:b/>
          <w:sz w:val="24"/>
          <w:szCs w:val="24"/>
        </w:rPr>
        <w:t xml:space="preserve">/S., </w:t>
      </w:r>
      <w:r w:rsidR="000E5374">
        <w:rPr>
          <w:rFonts w:asciiTheme="minorHAnsi" w:hAnsiTheme="minorHAnsi"/>
          <w:b/>
          <w:sz w:val="24"/>
          <w:szCs w:val="24"/>
        </w:rPr>
        <w:t>29 de novembro</w:t>
      </w:r>
      <w:r w:rsidR="00527AA7" w:rsidRPr="00674E0B">
        <w:rPr>
          <w:rFonts w:asciiTheme="minorHAnsi" w:hAnsiTheme="minorHAnsi"/>
          <w:b/>
          <w:sz w:val="24"/>
          <w:szCs w:val="24"/>
        </w:rPr>
        <w:t xml:space="preserve"> </w:t>
      </w:r>
      <w:r w:rsidR="007E6074" w:rsidRPr="00674E0B">
        <w:rPr>
          <w:rFonts w:asciiTheme="minorHAnsi" w:hAnsiTheme="minorHAnsi"/>
          <w:b/>
          <w:sz w:val="24"/>
          <w:szCs w:val="24"/>
        </w:rPr>
        <w:t>de 202</w:t>
      </w:r>
      <w:r w:rsidR="000E5374">
        <w:rPr>
          <w:rFonts w:asciiTheme="minorHAnsi" w:hAnsiTheme="minorHAnsi"/>
          <w:b/>
          <w:sz w:val="24"/>
          <w:szCs w:val="24"/>
        </w:rPr>
        <w:t>3</w:t>
      </w:r>
      <w:r w:rsidR="007E6074" w:rsidRPr="00674E0B">
        <w:rPr>
          <w:rFonts w:asciiTheme="minorHAnsi" w:hAnsiTheme="minorHAnsi"/>
          <w:b/>
          <w:sz w:val="24"/>
          <w:szCs w:val="24"/>
        </w:rPr>
        <w:t>.</w:t>
      </w:r>
    </w:p>
    <w:p w14:paraId="7EF83A9A" w14:textId="77777777" w:rsidR="00255669" w:rsidRPr="00674E0B" w:rsidRDefault="00255669">
      <w:pPr>
        <w:jc w:val="center"/>
        <w:rPr>
          <w:b/>
          <w:sz w:val="28"/>
          <w:szCs w:val="28"/>
        </w:rPr>
      </w:pPr>
    </w:p>
    <w:p w14:paraId="0B16FA8E" w14:textId="77777777" w:rsidR="007D5887" w:rsidRPr="00687701" w:rsidRDefault="007D5887">
      <w:pPr>
        <w:jc w:val="center"/>
        <w:rPr>
          <w:b/>
          <w:sz w:val="28"/>
          <w:szCs w:val="28"/>
        </w:rPr>
      </w:pPr>
    </w:p>
    <w:p w14:paraId="0B96C400" w14:textId="77777777" w:rsidR="007D5887" w:rsidRPr="00687701" w:rsidRDefault="007D5887">
      <w:pPr>
        <w:jc w:val="center"/>
        <w:rPr>
          <w:b/>
          <w:sz w:val="28"/>
          <w:szCs w:val="28"/>
        </w:rPr>
      </w:pPr>
    </w:p>
    <w:p w14:paraId="31E9E022" w14:textId="77777777" w:rsidR="007D5887" w:rsidRPr="00674E0B" w:rsidRDefault="006844D9">
      <w:pPr>
        <w:jc w:val="center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 xml:space="preserve">GERVINO CLÁUDIO GONÇALVES </w:t>
      </w:r>
    </w:p>
    <w:p w14:paraId="744851AA" w14:textId="77777777" w:rsidR="006844D9" w:rsidRPr="00674E0B" w:rsidRDefault="006844D9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571D461" w14:textId="77777777" w:rsidR="00401F36" w:rsidRPr="00674E0B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>Vereador</w:t>
      </w:r>
      <w:r w:rsidR="008B2513" w:rsidRPr="00674E0B">
        <w:rPr>
          <w:rFonts w:asciiTheme="minorHAnsi" w:hAnsiTheme="minorHAnsi"/>
          <w:b/>
          <w:sz w:val="24"/>
          <w:szCs w:val="24"/>
        </w:rPr>
        <w:t>/ Presidente</w:t>
      </w:r>
    </w:p>
    <w:p w14:paraId="4AED5D30" w14:textId="5024204B" w:rsidR="00401F36" w:rsidRPr="005F432F" w:rsidRDefault="00401F36" w:rsidP="005A1CE4">
      <w:pPr>
        <w:jc w:val="center"/>
        <w:rPr>
          <w:rFonts w:asciiTheme="minorHAnsi" w:hAnsiTheme="minorHAnsi"/>
          <w:b/>
          <w:sz w:val="22"/>
          <w:szCs w:val="22"/>
        </w:rPr>
      </w:pPr>
      <w:r w:rsidRPr="00674E0B">
        <w:rPr>
          <w:rFonts w:asciiTheme="minorHAnsi" w:hAnsiTheme="minorHAnsi"/>
          <w:b/>
          <w:sz w:val="24"/>
          <w:szCs w:val="24"/>
        </w:rPr>
        <w:br w:type="page"/>
      </w:r>
      <w:r w:rsidR="005A1CE4">
        <w:rPr>
          <w:rFonts w:asciiTheme="minorHAnsi" w:hAnsiTheme="minorHAnsi"/>
          <w:b/>
          <w:sz w:val="24"/>
          <w:szCs w:val="24"/>
        </w:rPr>
        <w:lastRenderedPageBreak/>
        <w:t xml:space="preserve"> </w:t>
      </w:r>
      <w:r w:rsidR="005A1CE4" w:rsidRPr="005F432F">
        <w:rPr>
          <w:rFonts w:asciiTheme="minorHAnsi" w:hAnsiTheme="minorHAnsi"/>
          <w:b/>
          <w:sz w:val="22"/>
          <w:szCs w:val="22"/>
        </w:rPr>
        <w:t xml:space="preserve">Justificativa  </w:t>
      </w:r>
    </w:p>
    <w:p w14:paraId="7888938E" w14:textId="77777777" w:rsidR="000E5374" w:rsidRDefault="000E5374" w:rsidP="0045252E">
      <w:pPr>
        <w:jc w:val="both"/>
        <w:rPr>
          <w:b/>
          <w:smallCaps/>
          <w:sz w:val="28"/>
          <w:szCs w:val="28"/>
        </w:rPr>
      </w:pPr>
    </w:p>
    <w:p w14:paraId="67B0FD43" w14:textId="25A4D644" w:rsidR="000E5374" w:rsidRPr="005F432F" w:rsidRDefault="000E5374" w:rsidP="005F432F">
      <w:pPr>
        <w:jc w:val="both"/>
        <w:rPr>
          <w:rFonts w:asciiTheme="minorHAnsi" w:hAnsiTheme="minorHAnsi"/>
          <w:sz w:val="22"/>
          <w:szCs w:val="22"/>
        </w:rPr>
      </w:pPr>
      <w:r w:rsidRPr="005F432F">
        <w:rPr>
          <w:rFonts w:asciiTheme="minorHAnsi" w:hAnsiTheme="minorHAnsi"/>
          <w:sz w:val="22"/>
          <w:szCs w:val="22"/>
        </w:rPr>
        <w:t>Marcelo Pepe dos Santos</w:t>
      </w:r>
      <w:r w:rsidRPr="005F432F">
        <w:rPr>
          <w:rFonts w:asciiTheme="minorHAnsi" w:hAnsiTheme="minorHAnsi"/>
          <w:sz w:val="22"/>
          <w:szCs w:val="22"/>
        </w:rPr>
        <w:t xml:space="preserve">, natural de São Paulo, nascido em 15 de janeiro de 1974, filho de Antônio Roberto Nunes dos Santos e Maria Christina Freire Pepe. </w:t>
      </w:r>
    </w:p>
    <w:p w14:paraId="6BCEDB44" w14:textId="571612BC" w:rsidR="000E5374" w:rsidRPr="005F432F" w:rsidRDefault="000E5374" w:rsidP="005F432F">
      <w:pPr>
        <w:jc w:val="both"/>
        <w:rPr>
          <w:rFonts w:asciiTheme="minorHAnsi" w:hAnsiTheme="minorHAnsi"/>
          <w:sz w:val="22"/>
          <w:szCs w:val="22"/>
        </w:rPr>
      </w:pPr>
      <w:r w:rsidRPr="005F432F">
        <w:rPr>
          <w:rFonts w:asciiTheme="minorHAnsi" w:hAnsiTheme="minorHAnsi"/>
          <w:sz w:val="22"/>
          <w:szCs w:val="22"/>
        </w:rPr>
        <w:t xml:space="preserve">Casado com a Sra. Cristina e pai de </w:t>
      </w:r>
      <w:r w:rsidR="00547526" w:rsidRPr="005F432F">
        <w:rPr>
          <w:rFonts w:asciiTheme="minorHAnsi" w:hAnsiTheme="minorHAnsi"/>
          <w:sz w:val="22"/>
          <w:szCs w:val="22"/>
        </w:rPr>
        <w:t>três</w:t>
      </w:r>
      <w:r w:rsidRPr="005F432F">
        <w:rPr>
          <w:rFonts w:asciiTheme="minorHAnsi" w:hAnsiTheme="minorHAnsi"/>
          <w:sz w:val="22"/>
          <w:szCs w:val="22"/>
        </w:rPr>
        <w:t xml:space="preserve"> filhos, Pietro, Guilherme e Felipe.</w:t>
      </w:r>
    </w:p>
    <w:p w14:paraId="32A290DD" w14:textId="77777777" w:rsidR="000E5374" w:rsidRPr="005F432F" w:rsidRDefault="000E5374" w:rsidP="005F432F">
      <w:pPr>
        <w:jc w:val="both"/>
        <w:rPr>
          <w:rFonts w:asciiTheme="minorHAnsi" w:hAnsiTheme="minorHAnsi"/>
          <w:sz w:val="22"/>
          <w:szCs w:val="22"/>
        </w:rPr>
      </w:pPr>
    </w:p>
    <w:p w14:paraId="4EFA312D" w14:textId="5D31EEBE" w:rsidR="0045252E" w:rsidRPr="005F432F" w:rsidRDefault="0045252E" w:rsidP="005F432F">
      <w:pPr>
        <w:jc w:val="both"/>
        <w:rPr>
          <w:rFonts w:asciiTheme="minorHAnsi" w:hAnsiTheme="minorHAnsi"/>
          <w:sz w:val="22"/>
          <w:szCs w:val="22"/>
        </w:rPr>
      </w:pPr>
      <w:r w:rsidRPr="005F432F">
        <w:rPr>
          <w:rFonts w:asciiTheme="minorHAnsi" w:hAnsiTheme="minorHAnsi"/>
          <w:sz w:val="22"/>
          <w:szCs w:val="22"/>
        </w:rPr>
        <w:t xml:space="preserve">Marcelo Pepe dos Santos, um profissional experiente e dedicado. Aos 49 anos de idade, Marcelo Pepe dos Santos é um paulistano de </w:t>
      </w:r>
      <w:r w:rsidR="00547526" w:rsidRPr="005F432F">
        <w:rPr>
          <w:rFonts w:asciiTheme="minorHAnsi" w:hAnsiTheme="minorHAnsi"/>
          <w:sz w:val="22"/>
          <w:szCs w:val="22"/>
        </w:rPr>
        <w:t>coração. Sua</w:t>
      </w:r>
      <w:r w:rsidRPr="005F432F">
        <w:rPr>
          <w:rFonts w:asciiTheme="minorHAnsi" w:hAnsiTheme="minorHAnsi"/>
          <w:sz w:val="22"/>
          <w:szCs w:val="22"/>
        </w:rPr>
        <w:t xml:space="preserve"> influência na melhoria do transporte público e seu amor por Sorocaba são evidentes em seu trabalho incansável e comprometido.</w:t>
      </w:r>
    </w:p>
    <w:p w14:paraId="6F3D6050" w14:textId="77777777" w:rsidR="0045252E" w:rsidRPr="005F432F" w:rsidRDefault="0045252E" w:rsidP="005F432F">
      <w:pPr>
        <w:jc w:val="both"/>
        <w:rPr>
          <w:rFonts w:asciiTheme="minorHAnsi" w:hAnsiTheme="minorHAnsi"/>
          <w:sz w:val="22"/>
          <w:szCs w:val="22"/>
        </w:rPr>
      </w:pPr>
    </w:p>
    <w:p w14:paraId="20A4DC85" w14:textId="77777777" w:rsidR="0045252E" w:rsidRPr="005F432F" w:rsidRDefault="0045252E" w:rsidP="005F432F">
      <w:pPr>
        <w:jc w:val="both"/>
        <w:rPr>
          <w:rFonts w:asciiTheme="minorHAnsi" w:hAnsiTheme="minorHAnsi"/>
          <w:sz w:val="22"/>
          <w:szCs w:val="22"/>
        </w:rPr>
      </w:pPr>
      <w:r w:rsidRPr="005F432F">
        <w:rPr>
          <w:rFonts w:asciiTheme="minorHAnsi" w:hAnsiTheme="minorHAnsi"/>
          <w:sz w:val="22"/>
          <w:szCs w:val="22"/>
        </w:rPr>
        <w:t xml:space="preserve">Marcelo Pepe possui uma sólida formação acadêmica e experiência notável no mundo corporativo. Com graduações em Administração e Jornalismo, bem como pós-graduações em Administração para Profissionais do Esporte e Administração de Empresas, ele traz consigo uma vasta bagagem de conhecimento e visão de negócios. Antes de se envolver com o transporte público em Sorocaba, Marcelo ocupou cargos de destaque, incluindo CEO da </w:t>
      </w:r>
      <w:proofErr w:type="spellStart"/>
      <w:r w:rsidRPr="005F432F">
        <w:rPr>
          <w:rFonts w:asciiTheme="minorHAnsi" w:hAnsiTheme="minorHAnsi"/>
          <w:sz w:val="22"/>
          <w:szCs w:val="22"/>
        </w:rPr>
        <w:t>Technomarine</w:t>
      </w:r>
      <w:proofErr w:type="spellEnd"/>
      <w:r w:rsidRPr="005F432F">
        <w:rPr>
          <w:rFonts w:asciiTheme="minorHAnsi" w:hAnsiTheme="minorHAnsi"/>
          <w:sz w:val="22"/>
          <w:szCs w:val="22"/>
        </w:rPr>
        <w:t>, diretor comercial da Bvlgari e diretor comercial do São Paulo Futebol Clube, aliás esta é uma das suas grandes paixões. O Tricolor Paulista.</w:t>
      </w:r>
      <w:r w:rsidRPr="005F432F">
        <w:rPr>
          <w:rFonts w:asciiTheme="minorHAnsi" w:hAnsiTheme="minorHAnsi"/>
          <w:sz w:val="22"/>
          <w:szCs w:val="22"/>
        </w:rPr>
        <w:tab/>
      </w:r>
    </w:p>
    <w:p w14:paraId="77B18182" w14:textId="77777777" w:rsidR="005F432F" w:rsidRPr="005F432F" w:rsidRDefault="005F432F" w:rsidP="005F432F">
      <w:pPr>
        <w:jc w:val="both"/>
        <w:rPr>
          <w:rFonts w:asciiTheme="minorHAnsi" w:hAnsiTheme="minorHAnsi"/>
          <w:sz w:val="22"/>
          <w:szCs w:val="22"/>
        </w:rPr>
      </w:pPr>
    </w:p>
    <w:p w14:paraId="6E240C68" w14:textId="77777777" w:rsidR="00547526" w:rsidRPr="005F432F" w:rsidRDefault="0045252E" w:rsidP="005F432F">
      <w:pPr>
        <w:jc w:val="both"/>
        <w:rPr>
          <w:rFonts w:asciiTheme="minorHAnsi" w:hAnsiTheme="minorHAnsi"/>
          <w:sz w:val="22"/>
          <w:szCs w:val="22"/>
        </w:rPr>
      </w:pPr>
      <w:r w:rsidRPr="005F432F">
        <w:rPr>
          <w:rFonts w:asciiTheme="minorHAnsi" w:hAnsiTheme="minorHAnsi"/>
          <w:sz w:val="22"/>
          <w:szCs w:val="22"/>
        </w:rPr>
        <w:t xml:space="preserve">Marcelo Pepe é um exemplo inspirador de um empresário comprometido e um cidadão dedicado. Ele acredita nas pessoas, no trabalho árduo, no comprometimento e na busca contínua por um futuro melhor para todos os habitantes de Sorocaba. Seu amor por nossa cidade é evidente, e seu trabalho </w:t>
      </w:r>
    </w:p>
    <w:p w14:paraId="4F654354" w14:textId="6FC25295" w:rsidR="00547526" w:rsidRPr="005F432F" w:rsidRDefault="00547526" w:rsidP="005F432F">
      <w:pPr>
        <w:jc w:val="both"/>
        <w:rPr>
          <w:rFonts w:asciiTheme="minorHAnsi" w:hAnsiTheme="minorHAnsi"/>
          <w:sz w:val="22"/>
          <w:szCs w:val="22"/>
        </w:rPr>
      </w:pPr>
      <w:r w:rsidRPr="005F432F">
        <w:rPr>
          <w:rFonts w:asciiTheme="minorHAnsi" w:hAnsiTheme="minorHAnsi"/>
          <w:sz w:val="22"/>
          <w:szCs w:val="22"/>
        </w:rPr>
        <w:t>incansável é um testemunho de sua dedicação em fazer de Sorocaba um lugar cada vez melhor para nós e nossas famílias.</w:t>
      </w:r>
    </w:p>
    <w:p w14:paraId="32C01FB6" w14:textId="1675719C" w:rsidR="00547526" w:rsidRPr="005F432F" w:rsidRDefault="00547526" w:rsidP="005F432F">
      <w:pPr>
        <w:jc w:val="both"/>
        <w:rPr>
          <w:rFonts w:asciiTheme="minorHAnsi" w:hAnsiTheme="minorHAnsi"/>
          <w:sz w:val="22"/>
          <w:szCs w:val="22"/>
        </w:rPr>
      </w:pPr>
      <w:r w:rsidRPr="005F432F">
        <w:rPr>
          <w:rFonts w:asciiTheme="minorHAnsi" w:hAnsiTheme="minorHAnsi"/>
          <w:sz w:val="22"/>
          <w:szCs w:val="22"/>
        </w:rPr>
        <w:t>Sorocaba, conhecida por sua rica história e desenvolvimento constante, desempenha um papel crucial no Estado de São Paulo. Como uma das cidades mais emblemáticas do interior paulista, Sorocaba é um exemplo de progresso e inovação, com um compromisso inabalável com o bem-estar de seus cidadãos.</w:t>
      </w:r>
    </w:p>
    <w:p w14:paraId="3C625677" w14:textId="6E999EFE" w:rsidR="00547526" w:rsidRPr="005F432F" w:rsidRDefault="00547526" w:rsidP="005F432F">
      <w:pPr>
        <w:jc w:val="both"/>
        <w:rPr>
          <w:rFonts w:asciiTheme="minorHAnsi" w:hAnsiTheme="minorHAnsi"/>
          <w:sz w:val="22"/>
          <w:szCs w:val="22"/>
        </w:rPr>
      </w:pPr>
      <w:r w:rsidRPr="005F432F">
        <w:rPr>
          <w:rFonts w:asciiTheme="minorHAnsi" w:hAnsiTheme="minorHAnsi"/>
          <w:sz w:val="22"/>
          <w:szCs w:val="22"/>
        </w:rPr>
        <w:t xml:space="preserve">Marcelo é uma pessoa que contribuiu muito para o crescimento de nossa cidade </w:t>
      </w:r>
    </w:p>
    <w:p w14:paraId="239BD6F8" w14:textId="77777777" w:rsidR="00547526" w:rsidRPr="005F432F" w:rsidRDefault="00547526" w:rsidP="005F432F">
      <w:pPr>
        <w:jc w:val="both"/>
        <w:rPr>
          <w:rFonts w:asciiTheme="minorHAnsi" w:hAnsiTheme="minorHAnsi"/>
          <w:sz w:val="22"/>
          <w:szCs w:val="22"/>
        </w:rPr>
      </w:pPr>
      <w:r w:rsidRPr="005F432F">
        <w:rPr>
          <w:rFonts w:asciiTheme="minorHAnsi" w:hAnsiTheme="minorHAnsi"/>
          <w:sz w:val="22"/>
          <w:szCs w:val="22"/>
        </w:rPr>
        <w:t xml:space="preserve">Atualmente ele é responsável pela empresa City+ Sorocaba. </w:t>
      </w:r>
    </w:p>
    <w:p w14:paraId="2C92A35D" w14:textId="77777777" w:rsidR="00547526" w:rsidRPr="005F432F" w:rsidRDefault="00547526" w:rsidP="005F432F">
      <w:pPr>
        <w:jc w:val="both"/>
        <w:rPr>
          <w:rFonts w:asciiTheme="minorHAnsi" w:hAnsiTheme="minorHAnsi"/>
          <w:sz w:val="22"/>
          <w:szCs w:val="22"/>
        </w:rPr>
      </w:pPr>
    </w:p>
    <w:p w14:paraId="1091F444" w14:textId="1755CDB8" w:rsidR="00547526" w:rsidRPr="005F432F" w:rsidRDefault="00547526" w:rsidP="005F432F">
      <w:pPr>
        <w:jc w:val="both"/>
        <w:rPr>
          <w:rFonts w:asciiTheme="minorHAnsi" w:hAnsiTheme="minorHAnsi"/>
          <w:sz w:val="22"/>
          <w:szCs w:val="22"/>
        </w:rPr>
      </w:pPr>
      <w:r w:rsidRPr="005F432F">
        <w:rPr>
          <w:rFonts w:asciiTheme="minorHAnsi" w:hAnsiTheme="minorHAnsi"/>
          <w:sz w:val="22"/>
          <w:szCs w:val="22"/>
        </w:rPr>
        <w:t>Em 2021, a City assumiu a operação do transporte público de Sorocaba, uma das cidades mais dinâmicas do interior paulista. Esse passo ousado evidencia o compromisso da empresa com o transporte de passageiros com qualidade, eficiência e responsabilidade socioambiental. Sorocaba, uma cidade que combina história, cultura e desenvolvimento</w:t>
      </w:r>
      <w:r w:rsidR="005F432F" w:rsidRPr="005F432F">
        <w:rPr>
          <w:rFonts w:asciiTheme="minorHAnsi" w:hAnsiTheme="minorHAnsi"/>
          <w:sz w:val="22"/>
          <w:szCs w:val="22"/>
        </w:rPr>
        <w:t xml:space="preserve"> </w:t>
      </w:r>
      <w:r w:rsidRPr="005F432F">
        <w:rPr>
          <w:rFonts w:asciiTheme="minorHAnsi" w:hAnsiTheme="minorHAnsi"/>
          <w:sz w:val="22"/>
          <w:szCs w:val="22"/>
        </w:rPr>
        <w:t>econômico, também pode contar com um sistema de transporte público que reflete sua excelência.</w:t>
      </w:r>
    </w:p>
    <w:p w14:paraId="423C234A" w14:textId="77777777" w:rsidR="00005CC6" w:rsidRPr="005F432F" w:rsidRDefault="00005CC6" w:rsidP="00D04BB2">
      <w:pPr>
        <w:spacing w:line="360" w:lineRule="auto"/>
        <w:jc w:val="both"/>
        <w:rPr>
          <w:sz w:val="24"/>
          <w:szCs w:val="24"/>
        </w:rPr>
      </w:pPr>
    </w:p>
    <w:p w14:paraId="777E8CA9" w14:textId="3DA3C3FC" w:rsidR="00255669" w:rsidRDefault="008A641E" w:rsidP="005F432F">
      <w:pPr>
        <w:jc w:val="center"/>
        <w:rPr>
          <w:rFonts w:asciiTheme="minorHAnsi" w:hAnsiTheme="minorHAnsi"/>
          <w:b/>
          <w:sz w:val="22"/>
          <w:szCs w:val="22"/>
        </w:rPr>
      </w:pPr>
      <w:r w:rsidRPr="00674E0B">
        <w:rPr>
          <w:rFonts w:asciiTheme="minorHAnsi" w:hAnsiTheme="minorHAnsi"/>
          <w:b/>
          <w:sz w:val="24"/>
          <w:szCs w:val="24"/>
        </w:rPr>
        <w:t>S</w:t>
      </w:r>
      <w:r w:rsidRPr="005F432F">
        <w:rPr>
          <w:rFonts w:asciiTheme="minorHAnsi" w:hAnsiTheme="minorHAnsi"/>
          <w:b/>
          <w:sz w:val="22"/>
          <w:szCs w:val="22"/>
        </w:rPr>
        <w:t xml:space="preserve">/S., </w:t>
      </w:r>
      <w:r w:rsidR="000E5374" w:rsidRPr="005F432F">
        <w:rPr>
          <w:rFonts w:asciiTheme="minorHAnsi" w:hAnsiTheme="minorHAnsi"/>
          <w:b/>
          <w:sz w:val="22"/>
          <w:szCs w:val="22"/>
        </w:rPr>
        <w:t>29 de novembro</w:t>
      </w:r>
      <w:r w:rsidRPr="005F432F">
        <w:rPr>
          <w:rFonts w:asciiTheme="minorHAnsi" w:hAnsiTheme="minorHAnsi"/>
          <w:b/>
          <w:sz w:val="22"/>
          <w:szCs w:val="22"/>
        </w:rPr>
        <w:t xml:space="preserve"> de 202</w:t>
      </w:r>
      <w:r w:rsidR="000E5374" w:rsidRPr="005F432F">
        <w:rPr>
          <w:rFonts w:asciiTheme="minorHAnsi" w:hAnsiTheme="minorHAnsi"/>
          <w:b/>
          <w:sz w:val="22"/>
          <w:szCs w:val="22"/>
        </w:rPr>
        <w:t>3</w:t>
      </w:r>
      <w:r w:rsidR="007E6074" w:rsidRPr="005F432F">
        <w:rPr>
          <w:rFonts w:asciiTheme="minorHAnsi" w:hAnsiTheme="minorHAnsi"/>
          <w:b/>
          <w:sz w:val="22"/>
          <w:szCs w:val="22"/>
        </w:rPr>
        <w:t>.</w:t>
      </w:r>
    </w:p>
    <w:p w14:paraId="48665680" w14:textId="77777777" w:rsidR="005F432F" w:rsidRDefault="005F432F" w:rsidP="005F432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6D58880" w14:textId="77777777" w:rsidR="005F432F" w:rsidRPr="005F432F" w:rsidRDefault="005F432F" w:rsidP="005F432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B7859" w14:textId="77777777" w:rsidR="005F432F" w:rsidRDefault="00580577" w:rsidP="005F432F">
      <w:pPr>
        <w:jc w:val="center"/>
        <w:rPr>
          <w:rFonts w:asciiTheme="minorHAnsi" w:hAnsiTheme="minorHAnsi"/>
          <w:b/>
          <w:sz w:val="22"/>
          <w:szCs w:val="22"/>
        </w:rPr>
      </w:pPr>
      <w:r w:rsidRPr="005F432F">
        <w:rPr>
          <w:rFonts w:asciiTheme="minorHAnsi" w:hAnsiTheme="minorHAnsi"/>
          <w:b/>
          <w:sz w:val="22"/>
          <w:szCs w:val="22"/>
        </w:rPr>
        <w:t xml:space="preserve">GERVINO CLÁUDIO GONÇALVES </w:t>
      </w:r>
    </w:p>
    <w:p w14:paraId="5DB4DFE9" w14:textId="5D26DD7A" w:rsidR="00401F36" w:rsidRPr="005F432F" w:rsidRDefault="00D04BB2" w:rsidP="005F432F">
      <w:pPr>
        <w:jc w:val="center"/>
        <w:rPr>
          <w:rFonts w:asciiTheme="minorHAnsi" w:hAnsiTheme="minorHAnsi"/>
          <w:b/>
          <w:sz w:val="22"/>
          <w:szCs w:val="22"/>
        </w:rPr>
      </w:pPr>
      <w:r w:rsidRPr="005F432F">
        <w:rPr>
          <w:rFonts w:asciiTheme="minorHAnsi" w:hAnsiTheme="minorHAnsi"/>
          <w:b/>
          <w:sz w:val="22"/>
          <w:szCs w:val="22"/>
        </w:rPr>
        <w:t>Vereador</w:t>
      </w:r>
      <w:r w:rsidR="008B2513" w:rsidRPr="005F432F">
        <w:rPr>
          <w:rFonts w:asciiTheme="minorHAnsi" w:hAnsiTheme="minorHAnsi"/>
          <w:b/>
          <w:sz w:val="22"/>
          <w:szCs w:val="22"/>
        </w:rPr>
        <w:t>/ Presidente</w:t>
      </w:r>
    </w:p>
    <w:sectPr w:rsidR="00401F36" w:rsidRPr="005F432F" w:rsidSect="008B2513">
      <w:headerReference w:type="default" r:id="rId7"/>
      <w:foot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40AE" w14:textId="77777777" w:rsidR="003826C2" w:rsidRDefault="003826C2" w:rsidP="00CA056F">
      <w:r>
        <w:separator/>
      </w:r>
    </w:p>
  </w:endnote>
  <w:endnote w:type="continuationSeparator" w:id="0">
    <w:p w14:paraId="39805A8D" w14:textId="77777777" w:rsidR="003826C2" w:rsidRDefault="003826C2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A834" w14:textId="77777777" w:rsidR="008B2513" w:rsidRPr="007B5A12" w:rsidRDefault="008B2513" w:rsidP="008B2513">
    <w:pPr>
      <w:pStyle w:val="Rodap"/>
      <w:pBdr>
        <w:top w:val="single" w:sz="4" w:space="1" w:color="A5A5A5"/>
      </w:pBdr>
      <w:rPr>
        <w:color w:val="808080"/>
      </w:rPr>
    </w:pPr>
    <w:r>
      <w:t xml:space="preserve">Câmara Municipal - Gabinete </w:t>
    </w:r>
    <w:proofErr w:type="gramStart"/>
    <w:r>
      <w:t>16  /</w:t>
    </w:r>
    <w:proofErr w:type="gramEnd"/>
    <w:r>
      <w:t xml:space="preserve"> Fone: 3238-1146  </w:t>
    </w:r>
    <w:r w:rsidRPr="007C4001">
      <w:rPr>
        <w:color w:val="808080"/>
      </w:rPr>
      <w:t xml:space="preserve"> | </w:t>
    </w:r>
    <w:r>
      <w:rPr>
        <w:sz w:val="18"/>
        <w:szCs w:val="18"/>
      </w:rPr>
      <w:t>site: www.</w:t>
    </w:r>
    <w:r w:rsidRPr="007C4001">
      <w:rPr>
        <w:sz w:val="18"/>
        <w:szCs w:val="18"/>
      </w:rPr>
      <w:t>claudiosorocaba1</w:t>
    </w:r>
    <w:r>
      <w:rPr>
        <w:sz w:val="18"/>
        <w:szCs w:val="18"/>
      </w:rPr>
      <w:t>.com.br</w:t>
    </w:r>
    <w:r w:rsidRPr="007C4001">
      <w:rPr>
        <w:sz w:val="18"/>
        <w:szCs w:val="18"/>
      </w:rPr>
      <w:t xml:space="preserve">                                         </w:t>
    </w:r>
    <w:r>
      <w:rPr>
        <w:sz w:val="18"/>
        <w:szCs w:val="18"/>
      </w:rPr>
      <w:t xml:space="preserve">                 e-mail: </w:t>
    </w:r>
    <w:r w:rsidRPr="007C4001">
      <w:rPr>
        <w:sz w:val="18"/>
        <w:szCs w:val="18"/>
      </w:rPr>
      <w:t xml:space="preserve">claudiosorocaba1@yahoo.com.br </w:t>
    </w:r>
    <w:r>
      <w:rPr>
        <w:sz w:val="18"/>
        <w:szCs w:val="18"/>
      </w:rPr>
      <w:t xml:space="preserve">/assessoria.vereadorclaudio@gmail.com                         </w:t>
    </w:r>
  </w:p>
  <w:p w14:paraId="5730A370" w14:textId="77777777" w:rsidR="008B2513" w:rsidRDefault="008B2513" w:rsidP="008B2513">
    <w:pPr>
      <w:pStyle w:val="Rodap"/>
      <w:tabs>
        <w:tab w:val="clear" w:pos="4252"/>
        <w:tab w:val="clear" w:pos="8504"/>
        <w:tab w:val="left" w:pos="5810"/>
      </w:tabs>
    </w:pPr>
  </w:p>
  <w:p w14:paraId="7FFAE3A3" w14:textId="77777777"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935F" w14:textId="77777777" w:rsidR="003826C2" w:rsidRDefault="003826C2" w:rsidP="00CA056F">
      <w:r>
        <w:separator/>
      </w:r>
    </w:p>
  </w:footnote>
  <w:footnote w:type="continuationSeparator" w:id="0">
    <w:p w14:paraId="4738B31E" w14:textId="77777777" w:rsidR="003826C2" w:rsidRDefault="003826C2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F05C" w14:textId="77777777"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8B1E7C" wp14:editId="131D339F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91"/>
    <w:rsid w:val="00005CC6"/>
    <w:rsid w:val="00020DC6"/>
    <w:rsid w:val="00047779"/>
    <w:rsid w:val="00095701"/>
    <w:rsid w:val="000A6091"/>
    <w:rsid w:val="000D347A"/>
    <w:rsid w:val="000D7F11"/>
    <w:rsid w:val="000E5374"/>
    <w:rsid w:val="0011008B"/>
    <w:rsid w:val="001E5D59"/>
    <w:rsid w:val="00223014"/>
    <w:rsid w:val="00255669"/>
    <w:rsid w:val="00256C47"/>
    <w:rsid w:val="00263C7A"/>
    <w:rsid w:val="0026408A"/>
    <w:rsid w:val="00276295"/>
    <w:rsid w:val="00286E72"/>
    <w:rsid w:val="002B1908"/>
    <w:rsid w:val="002C7CBC"/>
    <w:rsid w:val="002D2DFC"/>
    <w:rsid w:val="002D2E27"/>
    <w:rsid w:val="00343A3C"/>
    <w:rsid w:val="00354114"/>
    <w:rsid w:val="003826C2"/>
    <w:rsid w:val="003876D9"/>
    <w:rsid w:val="003C7D9C"/>
    <w:rsid w:val="003F036A"/>
    <w:rsid w:val="004011FE"/>
    <w:rsid w:val="00401F36"/>
    <w:rsid w:val="004114FB"/>
    <w:rsid w:val="0045252E"/>
    <w:rsid w:val="00484EE1"/>
    <w:rsid w:val="004A4CC2"/>
    <w:rsid w:val="004B080C"/>
    <w:rsid w:val="004B45FA"/>
    <w:rsid w:val="004B71FF"/>
    <w:rsid w:val="004C6742"/>
    <w:rsid w:val="004D44E0"/>
    <w:rsid w:val="004D70A1"/>
    <w:rsid w:val="004E363F"/>
    <w:rsid w:val="004F756E"/>
    <w:rsid w:val="00521DAD"/>
    <w:rsid w:val="00527AA7"/>
    <w:rsid w:val="00547526"/>
    <w:rsid w:val="00551ACA"/>
    <w:rsid w:val="00580577"/>
    <w:rsid w:val="005A1CE4"/>
    <w:rsid w:val="005B1F30"/>
    <w:rsid w:val="005C60C3"/>
    <w:rsid w:val="005C6C0A"/>
    <w:rsid w:val="005D3669"/>
    <w:rsid w:val="005E3CA6"/>
    <w:rsid w:val="005F432F"/>
    <w:rsid w:val="00611D52"/>
    <w:rsid w:val="006275A0"/>
    <w:rsid w:val="00651385"/>
    <w:rsid w:val="00663CFE"/>
    <w:rsid w:val="00665CC4"/>
    <w:rsid w:val="006729F6"/>
    <w:rsid w:val="00674E0B"/>
    <w:rsid w:val="006844D9"/>
    <w:rsid w:val="00687701"/>
    <w:rsid w:val="006C21CB"/>
    <w:rsid w:val="006E3323"/>
    <w:rsid w:val="00704C4C"/>
    <w:rsid w:val="00705514"/>
    <w:rsid w:val="0071117D"/>
    <w:rsid w:val="00747506"/>
    <w:rsid w:val="00751090"/>
    <w:rsid w:val="00780A98"/>
    <w:rsid w:val="007C5E49"/>
    <w:rsid w:val="007D5887"/>
    <w:rsid w:val="007E6074"/>
    <w:rsid w:val="00804118"/>
    <w:rsid w:val="00816E0A"/>
    <w:rsid w:val="00852D5A"/>
    <w:rsid w:val="00856E3A"/>
    <w:rsid w:val="00857E21"/>
    <w:rsid w:val="008A641E"/>
    <w:rsid w:val="008B2513"/>
    <w:rsid w:val="008D1A2E"/>
    <w:rsid w:val="008E6D4C"/>
    <w:rsid w:val="009074C6"/>
    <w:rsid w:val="009401A0"/>
    <w:rsid w:val="00953DFB"/>
    <w:rsid w:val="00954E5C"/>
    <w:rsid w:val="00983009"/>
    <w:rsid w:val="009849B8"/>
    <w:rsid w:val="009B13CF"/>
    <w:rsid w:val="009F6FF5"/>
    <w:rsid w:val="00A07A23"/>
    <w:rsid w:val="00A20E54"/>
    <w:rsid w:val="00AA6E8F"/>
    <w:rsid w:val="00AB2260"/>
    <w:rsid w:val="00AC7FD6"/>
    <w:rsid w:val="00B047F6"/>
    <w:rsid w:val="00B120F8"/>
    <w:rsid w:val="00B3153A"/>
    <w:rsid w:val="00B636CA"/>
    <w:rsid w:val="00B754FA"/>
    <w:rsid w:val="00B82CE7"/>
    <w:rsid w:val="00B96F42"/>
    <w:rsid w:val="00BC5B11"/>
    <w:rsid w:val="00C106A5"/>
    <w:rsid w:val="00C10FDD"/>
    <w:rsid w:val="00C46CCA"/>
    <w:rsid w:val="00CA0359"/>
    <w:rsid w:val="00CA056F"/>
    <w:rsid w:val="00CA7295"/>
    <w:rsid w:val="00CB0712"/>
    <w:rsid w:val="00CB296E"/>
    <w:rsid w:val="00CB45C0"/>
    <w:rsid w:val="00CD3CF6"/>
    <w:rsid w:val="00CE6DF9"/>
    <w:rsid w:val="00D04BB2"/>
    <w:rsid w:val="00D1486C"/>
    <w:rsid w:val="00D45001"/>
    <w:rsid w:val="00D51D74"/>
    <w:rsid w:val="00D8007E"/>
    <w:rsid w:val="00D96CCC"/>
    <w:rsid w:val="00DF2E0B"/>
    <w:rsid w:val="00E356A5"/>
    <w:rsid w:val="00E53AD9"/>
    <w:rsid w:val="00E817C5"/>
    <w:rsid w:val="00EC6FAE"/>
    <w:rsid w:val="00F04D4E"/>
    <w:rsid w:val="00F05A16"/>
    <w:rsid w:val="00F364B3"/>
    <w:rsid w:val="00F619B2"/>
    <w:rsid w:val="00F62610"/>
    <w:rsid w:val="00F63A1F"/>
    <w:rsid w:val="00F76114"/>
    <w:rsid w:val="00FA238D"/>
    <w:rsid w:val="00FA3B9E"/>
    <w:rsid w:val="00FB5E0A"/>
    <w:rsid w:val="00FF5523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C522A7"/>
  <w15:docId w15:val="{57627FF5-91C4-4FF9-B184-F90FEE44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uiPriority w:val="99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0E5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C2A1-4D27-4718-89DD-64A6AEBB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226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Alessandra Gonçalves</cp:lastModifiedBy>
  <cp:revision>4</cp:revision>
  <cp:lastPrinted>2023-11-29T14:36:00Z</cp:lastPrinted>
  <dcterms:created xsi:type="dcterms:W3CDTF">2023-10-31T18:43:00Z</dcterms:created>
  <dcterms:modified xsi:type="dcterms:W3CDTF">2023-11-29T14:40:00Z</dcterms:modified>
</cp:coreProperties>
</file>