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D40C" w14:textId="77777777" w:rsidR="00507932" w:rsidRPr="006D4A3B" w:rsidRDefault="00507932" w:rsidP="00507932">
      <w:pPr>
        <w:ind w:left="4820"/>
        <w:jc w:val="center"/>
        <w:rPr>
          <w:rFonts w:ascii="Calibri" w:hAnsi="Calibri"/>
          <w:b/>
          <w:caps/>
          <w:sz w:val="22"/>
          <w:szCs w:val="22"/>
        </w:rPr>
      </w:pPr>
      <w:r w:rsidRPr="006D4A3B">
        <w:rPr>
          <w:rFonts w:ascii="Calibri" w:hAnsi="Calibri"/>
          <w:b/>
          <w:caps/>
          <w:sz w:val="22"/>
          <w:szCs w:val="22"/>
        </w:rPr>
        <w:t>D e s p a c h o</w:t>
      </w:r>
    </w:p>
    <w:p w14:paraId="6413ACE5" w14:textId="77777777" w:rsidR="00507932" w:rsidRPr="006D4A3B" w:rsidRDefault="00507932" w:rsidP="00507932">
      <w:pPr>
        <w:ind w:left="4820"/>
        <w:jc w:val="center"/>
        <w:rPr>
          <w:rFonts w:ascii="Calibri" w:hAnsi="Calibri"/>
          <w:b/>
          <w:sz w:val="22"/>
          <w:szCs w:val="22"/>
        </w:rPr>
      </w:pPr>
    </w:p>
    <w:p w14:paraId="61DCB38B" w14:textId="77777777" w:rsidR="00507932" w:rsidRPr="006D4A3B" w:rsidRDefault="00507932" w:rsidP="00507932">
      <w:pPr>
        <w:ind w:left="4820"/>
        <w:jc w:val="center"/>
        <w:rPr>
          <w:rFonts w:ascii="Calibri" w:hAnsi="Calibri"/>
          <w:b/>
          <w:sz w:val="22"/>
          <w:szCs w:val="22"/>
        </w:rPr>
      </w:pPr>
      <w:r w:rsidRPr="006D4A3B">
        <w:rPr>
          <w:rFonts w:ascii="Calibri" w:hAnsi="Calibri"/>
          <w:b/>
          <w:sz w:val="22"/>
          <w:szCs w:val="22"/>
        </w:rPr>
        <w:t>_____________________________</w:t>
      </w:r>
    </w:p>
    <w:p w14:paraId="6AE0B9FA" w14:textId="77777777" w:rsidR="00507932" w:rsidRPr="006D4A3B" w:rsidRDefault="00507932" w:rsidP="00507932">
      <w:pPr>
        <w:ind w:left="4820"/>
        <w:jc w:val="center"/>
        <w:rPr>
          <w:rFonts w:ascii="Calibri" w:hAnsi="Calibri"/>
          <w:b/>
          <w:sz w:val="22"/>
          <w:szCs w:val="22"/>
        </w:rPr>
      </w:pPr>
    </w:p>
    <w:p w14:paraId="4A4BADE5" w14:textId="77777777" w:rsidR="00507932" w:rsidRPr="006D4A3B" w:rsidRDefault="00507932" w:rsidP="00507932">
      <w:pPr>
        <w:ind w:left="4820"/>
        <w:jc w:val="center"/>
        <w:rPr>
          <w:rFonts w:ascii="Calibri" w:hAnsi="Calibri"/>
          <w:b/>
          <w:sz w:val="22"/>
          <w:szCs w:val="22"/>
        </w:rPr>
      </w:pPr>
      <w:r w:rsidRPr="006D4A3B">
        <w:rPr>
          <w:rFonts w:ascii="Calibri" w:hAnsi="Calibri"/>
          <w:b/>
          <w:sz w:val="22"/>
          <w:szCs w:val="22"/>
        </w:rPr>
        <w:t>____________________________</w:t>
      </w:r>
    </w:p>
    <w:p w14:paraId="545B109E" w14:textId="77777777" w:rsidR="00507932" w:rsidRPr="006D4A3B" w:rsidRDefault="00507932" w:rsidP="00507932">
      <w:pPr>
        <w:ind w:left="4820"/>
        <w:jc w:val="center"/>
        <w:rPr>
          <w:rFonts w:ascii="Calibri" w:hAnsi="Calibri"/>
          <w:b/>
          <w:sz w:val="22"/>
          <w:szCs w:val="22"/>
        </w:rPr>
      </w:pPr>
      <w:r w:rsidRPr="006D4A3B">
        <w:rPr>
          <w:rFonts w:ascii="Calibri" w:hAnsi="Calibri"/>
          <w:b/>
          <w:sz w:val="22"/>
          <w:szCs w:val="22"/>
        </w:rPr>
        <w:t>(PRESIDENTE)</w:t>
      </w:r>
    </w:p>
    <w:p w14:paraId="449962DA" w14:textId="77777777" w:rsidR="00507932" w:rsidRPr="006D4A3B" w:rsidRDefault="00507932" w:rsidP="00507932">
      <w:pPr>
        <w:ind w:left="4820"/>
        <w:jc w:val="center"/>
        <w:rPr>
          <w:rFonts w:ascii="Calibri" w:hAnsi="Calibri"/>
          <w:b/>
          <w:sz w:val="22"/>
          <w:szCs w:val="22"/>
        </w:rPr>
      </w:pPr>
    </w:p>
    <w:p w14:paraId="4B721CC9" w14:textId="77777777" w:rsidR="00507932" w:rsidRPr="006D4A3B" w:rsidRDefault="00507932" w:rsidP="00507932">
      <w:pPr>
        <w:ind w:left="4820"/>
        <w:jc w:val="center"/>
        <w:rPr>
          <w:rFonts w:ascii="Calibri" w:hAnsi="Calibri"/>
          <w:b/>
          <w:sz w:val="22"/>
          <w:szCs w:val="22"/>
        </w:rPr>
      </w:pPr>
      <w:r w:rsidRPr="006D4A3B">
        <w:rPr>
          <w:rFonts w:ascii="Calibri" w:hAnsi="Calibri"/>
          <w:b/>
          <w:sz w:val="22"/>
          <w:szCs w:val="22"/>
        </w:rPr>
        <w:t>Em _________________________</w:t>
      </w:r>
    </w:p>
    <w:p w14:paraId="73C731D1" w14:textId="77777777" w:rsidR="00507932" w:rsidRPr="006D4A3B" w:rsidRDefault="00507932" w:rsidP="00507932">
      <w:pPr>
        <w:ind w:firstLine="1418"/>
        <w:rPr>
          <w:rFonts w:ascii="Calibri" w:hAnsi="Calibri"/>
          <w:b/>
          <w:smallCaps/>
          <w:sz w:val="22"/>
          <w:szCs w:val="22"/>
        </w:rPr>
      </w:pPr>
      <w:r w:rsidRPr="006D4A3B">
        <w:rPr>
          <w:rFonts w:ascii="Calibri" w:hAnsi="Calibri"/>
          <w:b/>
          <w:smallCaps/>
          <w:sz w:val="22"/>
          <w:szCs w:val="22"/>
        </w:rPr>
        <w:t xml:space="preserve">Requerimento n.º: </w:t>
      </w:r>
    </w:p>
    <w:p w14:paraId="3BCF2739" w14:textId="77777777" w:rsidR="00966435" w:rsidRPr="006D4A3B" w:rsidRDefault="00966435" w:rsidP="00966435">
      <w:pPr>
        <w:ind w:firstLine="1418"/>
        <w:rPr>
          <w:rFonts w:ascii="Calibri" w:hAnsi="Calibri"/>
          <w:b/>
          <w:smallCaps/>
          <w:sz w:val="22"/>
          <w:szCs w:val="22"/>
        </w:rPr>
      </w:pPr>
    </w:p>
    <w:p w14:paraId="152078C5" w14:textId="77777777" w:rsidR="00966435" w:rsidRPr="006D4A3B" w:rsidRDefault="00966435" w:rsidP="00966435">
      <w:pPr>
        <w:ind w:firstLine="1418"/>
        <w:rPr>
          <w:rFonts w:ascii="Calibri" w:hAnsi="Calibri"/>
          <w:b/>
          <w:smallCaps/>
          <w:sz w:val="22"/>
          <w:szCs w:val="22"/>
        </w:rPr>
      </w:pPr>
      <w:r w:rsidRPr="006D4A3B">
        <w:rPr>
          <w:rFonts w:ascii="Calibri" w:hAnsi="Calibri"/>
          <w:b/>
          <w:smallCaps/>
          <w:sz w:val="22"/>
          <w:szCs w:val="22"/>
        </w:rPr>
        <w:t xml:space="preserve">Informações do Excelentíssimo Senhor Prefeito Rodrigo Maganhato </w:t>
      </w:r>
      <w:r w:rsidR="00C00C87" w:rsidRPr="006D4A3B">
        <w:rPr>
          <w:rFonts w:ascii="Calibri" w:hAnsi="Calibri"/>
          <w:b/>
          <w:smallCaps/>
          <w:sz w:val="22"/>
          <w:szCs w:val="22"/>
        </w:rPr>
        <w:t xml:space="preserve">sobre </w:t>
      </w:r>
      <w:r w:rsidR="00C912D4">
        <w:rPr>
          <w:rFonts w:ascii="Calibri" w:hAnsi="Calibri"/>
          <w:b/>
          <w:smallCaps/>
          <w:sz w:val="22"/>
          <w:szCs w:val="22"/>
        </w:rPr>
        <w:t xml:space="preserve">limpeza e </w:t>
      </w:r>
      <w:r w:rsidR="00C00C87">
        <w:rPr>
          <w:rFonts w:ascii="Calibri" w:hAnsi="Calibri"/>
          <w:b/>
          <w:smallCaps/>
          <w:sz w:val="22"/>
          <w:szCs w:val="22"/>
        </w:rPr>
        <w:t>roçagem</w:t>
      </w:r>
      <w:r w:rsidR="00B32180">
        <w:rPr>
          <w:rFonts w:ascii="Calibri" w:hAnsi="Calibri"/>
          <w:b/>
          <w:smallCaps/>
          <w:sz w:val="22"/>
          <w:szCs w:val="22"/>
        </w:rPr>
        <w:t xml:space="preserve"> </w:t>
      </w:r>
      <w:r w:rsidR="002852A8">
        <w:rPr>
          <w:rFonts w:ascii="Calibri" w:hAnsi="Calibri"/>
          <w:b/>
          <w:smallCaps/>
          <w:sz w:val="22"/>
          <w:szCs w:val="22"/>
        </w:rPr>
        <w:t xml:space="preserve">na praça dos Espanhóis – bairro Vila </w:t>
      </w:r>
      <w:proofErr w:type="spellStart"/>
      <w:r w:rsidR="002852A8">
        <w:rPr>
          <w:rFonts w:ascii="Calibri" w:hAnsi="Calibri"/>
          <w:b/>
          <w:smallCaps/>
          <w:sz w:val="22"/>
          <w:szCs w:val="22"/>
        </w:rPr>
        <w:t>assis</w:t>
      </w:r>
      <w:proofErr w:type="spellEnd"/>
      <w:r w:rsidR="00B32180">
        <w:rPr>
          <w:rFonts w:ascii="Calibri" w:hAnsi="Calibri"/>
          <w:b/>
          <w:smallCaps/>
          <w:sz w:val="22"/>
          <w:szCs w:val="22"/>
        </w:rPr>
        <w:t>.</w:t>
      </w:r>
    </w:p>
    <w:p w14:paraId="19C5E6D9" w14:textId="77777777" w:rsidR="001D663F" w:rsidRDefault="001D663F" w:rsidP="00C00C87">
      <w:pPr>
        <w:ind w:firstLine="1418"/>
        <w:rPr>
          <w:rFonts w:ascii="Calibri" w:hAnsi="Calibri"/>
          <w:b/>
          <w:sz w:val="22"/>
          <w:szCs w:val="22"/>
        </w:rPr>
      </w:pPr>
    </w:p>
    <w:p w14:paraId="5835DF08" w14:textId="77777777" w:rsidR="00C00C87" w:rsidRPr="005538D2" w:rsidRDefault="00C00C87" w:rsidP="00C00C87">
      <w:pPr>
        <w:ind w:firstLine="1418"/>
        <w:rPr>
          <w:rFonts w:ascii="Calibri" w:hAnsi="Calibri"/>
          <w:sz w:val="22"/>
          <w:szCs w:val="22"/>
        </w:rPr>
      </w:pPr>
      <w:r w:rsidRPr="005538D2">
        <w:rPr>
          <w:rFonts w:ascii="Calibri" w:hAnsi="Calibri"/>
          <w:b/>
          <w:sz w:val="22"/>
          <w:szCs w:val="22"/>
        </w:rPr>
        <w:t>CONSIDERANDO</w:t>
      </w:r>
      <w:r w:rsidRPr="006D4A3B">
        <w:rPr>
          <w:rFonts w:ascii="Calibri" w:hAnsi="Calibri"/>
          <w:sz w:val="22"/>
          <w:szCs w:val="22"/>
        </w:rPr>
        <w:t xml:space="preserve"> </w:t>
      </w:r>
      <w:r w:rsidR="002852A8">
        <w:rPr>
          <w:rFonts w:ascii="Calibri" w:hAnsi="Calibri"/>
          <w:sz w:val="22"/>
          <w:szCs w:val="22"/>
        </w:rPr>
        <w:t>que Praça dos Espanhóis localizada na Rua Dr. Campos Salles</w:t>
      </w:r>
      <w:r w:rsidRPr="005538D2">
        <w:rPr>
          <w:rFonts w:ascii="Calibri" w:hAnsi="Calibri"/>
          <w:sz w:val="22"/>
          <w:szCs w:val="22"/>
        </w:rPr>
        <w:t xml:space="preserve"> se encontra com mato</w:t>
      </w:r>
      <w:r w:rsidR="00297994">
        <w:rPr>
          <w:rFonts w:ascii="Calibri" w:hAnsi="Calibri"/>
          <w:sz w:val="22"/>
          <w:szCs w:val="22"/>
        </w:rPr>
        <w:t xml:space="preserve"> alto</w:t>
      </w:r>
      <w:r w:rsidR="008279CB">
        <w:rPr>
          <w:rFonts w:ascii="Calibri" w:hAnsi="Calibri"/>
          <w:sz w:val="22"/>
          <w:szCs w:val="22"/>
        </w:rPr>
        <w:t xml:space="preserve"> e sujeiras</w:t>
      </w:r>
      <w:r w:rsidRPr="005538D2">
        <w:rPr>
          <w:rFonts w:ascii="Calibri" w:hAnsi="Calibri"/>
          <w:sz w:val="22"/>
          <w:szCs w:val="22"/>
        </w:rPr>
        <w:t>, sendo abrigo de animais peçonhentos e estar</w:t>
      </w:r>
      <w:r w:rsidR="00297994">
        <w:rPr>
          <w:rFonts w:ascii="Calibri" w:hAnsi="Calibri"/>
          <w:sz w:val="22"/>
          <w:szCs w:val="22"/>
        </w:rPr>
        <w:t xml:space="preserve"> causando preocupações aos moradores.</w:t>
      </w:r>
    </w:p>
    <w:p w14:paraId="25BA2BB2" w14:textId="77777777" w:rsidR="003D4718" w:rsidRDefault="003D4718" w:rsidP="008279CB">
      <w:pPr>
        <w:jc w:val="center"/>
        <w:rPr>
          <w:rFonts w:ascii="Calibri" w:hAnsi="Calibri"/>
          <w:sz w:val="22"/>
          <w:szCs w:val="22"/>
        </w:rPr>
      </w:pPr>
    </w:p>
    <w:p w14:paraId="722B13D1" w14:textId="77777777" w:rsidR="00B32180" w:rsidRDefault="002852A8" w:rsidP="00522635">
      <w:pPr>
        <w:ind w:firstLine="1418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67E873A1" wp14:editId="5BA8CB4B">
            <wp:extent cx="1407414" cy="1154706"/>
            <wp:effectExtent l="19050" t="0" r="2286" b="0"/>
            <wp:docPr id="4" name="Imagem 3" descr="WhatsApp Image 2023-12-01 at 08.48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2-01 at 08.48.0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693" cy="115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758BD3FC" wp14:editId="10505F4A">
            <wp:extent cx="1590294" cy="1155802"/>
            <wp:effectExtent l="19050" t="0" r="0" b="0"/>
            <wp:docPr id="5" name="Imagem 4" descr="WhatsApp Image 2023-12-01 at 08.48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2-01 at 08.48.0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646" cy="115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76644D5B" wp14:editId="00F89419">
            <wp:extent cx="1385468" cy="1161913"/>
            <wp:effectExtent l="19050" t="0" r="5182" b="0"/>
            <wp:docPr id="6" name="Imagem 5" descr="WhatsApp Image 2023-12-01 at 08.48.0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2-01 at 08.48.04 (1)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615" cy="116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4360E" w14:textId="77777777" w:rsidR="00B32180" w:rsidRDefault="00B32180" w:rsidP="00522635">
      <w:pPr>
        <w:ind w:firstLine="1418"/>
        <w:rPr>
          <w:rFonts w:ascii="Calibri" w:hAnsi="Calibri"/>
          <w:sz w:val="22"/>
          <w:szCs w:val="22"/>
        </w:rPr>
      </w:pPr>
    </w:p>
    <w:p w14:paraId="2BBA9E1D" w14:textId="77777777" w:rsidR="00B32180" w:rsidRDefault="00B32180" w:rsidP="00522635">
      <w:pPr>
        <w:ind w:firstLine="1418"/>
        <w:rPr>
          <w:rFonts w:ascii="Calibri" w:hAnsi="Calibri"/>
          <w:sz w:val="22"/>
          <w:szCs w:val="22"/>
        </w:rPr>
      </w:pPr>
    </w:p>
    <w:p w14:paraId="31508F16" w14:textId="77777777" w:rsidR="00522635" w:rsidRPr="006D4A3B" w:rsidRDefault="00522635" w:rsidP="00522635">
      <w:pPr>
        <w:ind w:firstLine="1418"/>
        <w:rPr>
          <w:rFonts w:ascii="Calibri" w:hAnsi="Calibri"/>
          <w:sz w:val="22"/>
          <w:szCs w:val="22"/>
        </w:rPr>
      </w:pPr>
      <w:r w:rsidRPr="006D4A3B">
        <w:rPr>
          <w:rFonts w:ascii="Calibri" w:hAnsi="Calibri"/>
          <w:sz w:val="22"/>
          <w:szCs w:val="22"/>
        </w:rPr>
        <w:t>Isto posto é que:</w:t>
      </w:r>
      <w:r w:rsidR="006D4A3B" w:rsidRPr="006D4A3B">
        <w:rPr>
          <w:rFonts w:ascii="Calibri" w:hAnsi="Calibri"/>
          <w:sz w:val="22"/>
          <w:szCs w:val="22"/>
        </w:rPr>
        <w:t xml:space="preserve"> </w:t>
      </w:r>
    </w:p>
    <w:p w14:paraId="7A8DFC94" w14:textId="77777777" w:rsidR="00C755C4" w:rsidRPr="006D4A3B" w:rsidRDefault="00C755C4" w:rsidP="00522635">
      <w:pPr>
        <w:ind w:firstLine="1418"/>
        <w:rPr>
          <w:rFonts w:ascii="Calibri" w:hAnsi="Calibri"/>
          <w:b/>
          <w:sz w:val="22"/>
          <w:szCs w:val="22"/>
        </w:rPr>
      </w:pPr>
    </w:p>
    <w:p w14:paraId="341FC5CF" w14:textId="77777777" w:rsidR="005E3B38" w:rsidRPr="006D4A3B" w:rsidRDefault="005E3B38" w:rsidP="005E3B38">
      <w:pPr>
        <w:ind w:firstLine="1418"/>
        <w:rPr>
          <w:rFonts w:ascii="Calibri" w:hAnsi="Calibri"/>
          <w:sz w:val="22"/>
          <w:szCs w:val="22"/>
        </w:rPr>
      </w:pPr>
      <w:r w:rsidRPr="006D4A3B">
        <w:rPr>
          <w:rFonts w:ascii="Calibri" w:hAnsi="Calibri"/>
          <w:b/>
          <w:sz w:val="22"/>
          <w:szCs w:val="22"/>
        </w:rPr>
        <w:t>REQUEIRO</w:t>
      </w:r>
      <w:r w:rsidRPr="006D4A3B">
        <w:rPr>
          <w:rFonts w:ascii="Calibri" w:hAnsi="Calibri"/>
          <w:sz w:val="22"/>
          <w:szCs w:val="22"/>
        </w:rPr>
        <w:t xml:space="preserve"> à Mesa, ouvido o Plenário, seja oficiado ao Excelentíssimo Senhor Prefeito Municipal, solicitando nos informar o que segue:</w:t>
      </w:r>
    </w:p>
    <w:p w14:paraId="41F45C68" w14:textId="77777777" w:rsidR="005E3B38" w:rsidRPr="006D4A3B" w:rsidRDefault="005E3B38" w:rsidP="005E3B38">
      <w:pPr>
        <w:ind w:firstLine="1418"/>
        <w:rPr>
          <w:rFonts w:ascii="Calibri" w:hAnsi="Calibri"/>
          <w:sz w:val="22"/>
          <w:szCs w:val="22"/>
        </w:rPr>
      </w:pPr>
    </w:p>
    <w:p w14:paraId="5689E330" w14:textId="77777777" w:rsidR="00C00C87" w:rsidRDefault="00C00C87" w:rsidP="00C00C87">
      <w:pPr>
        <w:ind w:firstLine="1418"/>
        <w:rPr>
          <w:rFonts w:ascii="Calibri" w:hAnsi="Calibri"/>
          <w:sz w:val="22"/>
          <w:szCs w:val="22"/>
        </w:rPr>
      </w:pPr>
      <w:r w:rsidRPr="006D4A3B">
        <w:rPr>
          <w:rFonts w:ascii="Calibri" w:hAnsi="Calibri"/>
          <w:sz w:val="22"/>
          <w:szCs w:val="22"/>
        </w:rPr>
        <w:t xml:space="preserve">-O local se encontra inserido no cronograma de </w:t>
      </w:r>
      <w:r w:rsidR="00C912D4">
        <w:rPr>
          <w:rFonts w:ascii="Calibri" w:hAnsi="Calibri"/>
          <w:sz w:val="22"/>
          <w:szCs w:val="22"/>
        </w:rPr>
        <w:t xml:space="preserve">limpeza e </w:t>
      </w:r>
      <w:r>
        <w:rPr>
          <w:rFonts w:ascii="Calibri" w:hAnsi="Calibri"/>
          <w:sz w:val="22"/>
          <w:szCs w:val="22"/>
        </w:rPr>
        <w:t>roçagem</w:t>
      </w:r>
      <w:r w:rsidRPr="006D4A3B">
        <w:rPr>
          <w:rFonts w:ascii="Calibri" w:hAnsi="Calibri"/>
          <w:sz w:val="22"/>
          <w:szCs w:val="22"/>
        </w:rPr>
        <w:t xml:space="preserve"> da secretaria competente? Caso ainda venha ser inserido, qual a data programada no cronograma para atendimento do local?</w:t>
      </w:r>
    </w:p>
    <w:p w14:paraId="02DD8760" w14:textId="77777777" w:rsidR="00B32180" w:rsidRPr="006D4A3B" w:rsidRDefault="00B32180" w:rsidP="00C00C87">
      <w:pPr>
        <w:ind w:firstLine="1418"/>
        <w:rPr>
          <w:rFonts w:ascii="Calibri" w:hAnsi="Calibri"/>
          <w:sz w:val="22"/>
          <w:szCs w:val="22"/>
        </w:rPr>
      </w:pPr>
    </w:p>
    <w:p w14:paraId="079F26AD" w14:textId="77777777" w:rsidR="003A17EE" w:rsidRPr="006D4A3B" w:rsidRDefault="003A17EE" w:rsidP="00084426">
      <w:pPr>
        <w:ind w:firstLine="1418"/>
        <w:jc w:val="center"/>
        <w:rPr>
          <w:rFonts w:ascii="Calibri" w:hAnsi="Calibri"/>
          <w:b/>
          <w:sz w:val="22"/>
          <w:szCs w:val="22"/>
        </w:rPr>
      </w:pPr>
      <w:r w:rsidRPr="006D4A3B">
        <w:rPr>
          <w:rFonts w:ascii="Calibri" w:hAnsi="Calibri"/>
          <w:b/>
          <w:sz w:val="22"/>
          <w:szCs w:val="22"/>
        </w:rPr>
        <w:t xml:space="preserve">S/S., </w:t>
      </w:r>
      <w:r w:rsidR="002852A8">
        <w:rPr>
          <w:rFonts w:ascii="Calibri" w:hAnsi="Calibri"/>
          <w:b/>
          <w:sz w:val="22"/>
          <w:szCs w:val="22"/>
        </w:rPr>
        <w:t xml:space="preserve">07 de dezembro </w:t>
      </w:r>
      <w:r w:rsidRPr="006D4A3B">
        <w:rPr>
          <w:rFonts w:ascii="Calibri" w:hAnsi="Calibri"/>
          <w:b/>
          <w:sz w:val="22"/>
          <w:szCs w:val="22"/>
        </w:rPr>
        <w:t>de 202</w:t>
      </w:r>
      <w:r w:rsidR="002633ED">
        <w:rPr>
          <w:rFonts w:ascii="Calibri" w:hAnsi="Calibri"/>
          <w:b/>
          <w:sz w:val="22"/>
          <w:szCs w:val="22"/>
        </w:rPr>
        <w:t>3</w:t>
      </w:r>
      <w:r w:rsidRPr="006D4A3B">
        <w:rPr>
          <w:rFonts w:ascii="Calibri" w:hAnsi="Calibri"/>
          <w:b/>
          <w:sz w:val="22"/>
          <w:szCs w:val="22"/>
        </w:rPr>
        <w:t>.</w:t>
      </w:r>
    </w:p>
    <w:p w14:paraId="7F9B622F" w14:textId="77777777" w:rsidR="00EC3F85" w:rsidRDefault="00EC3F85" w:rsidP="00084426">
      <w:pPr>
        <w:ind w:firstLine="1418"/>
        <w:jc w:val="center"/>
        <w:rPr>
          <w:rFonts w:ascii="Calibri" w:hAnsi="Calibri"/>
          <w:b/>
          <w:sz w:val="22"/>
          <w:szCs w:val="22"/>
        </w:rPr>
      </w:pPr>
    </w:p>
    <w:p w14:paraId="0712A3C6" w14:textId="77777777" w:rsidR="00C912D4" w:rsidRDefault="00C912D4" w:rsidP="00084426">
      <w:pPr>
        <w:ind w:firstLine="1418"/>
        <w:jc w:val="center"/>
        <w:rPr>
          <w:rFonts w:ascii="Calibri" w:hAnsi="Calibri"/>
          <w:b/>
          <w:sz w:val="22"/>
          <w:szCs w:val="22"/>
        </w:rPr>
      </w:pPr>
    </w:p>
    <w:p w14:paraId="71218D1D" w14:textId="77777777" w:rsidR="006D4A3B" w:rsidRPr="006D4A3B" w:rsidRDefault="006D4A3B" w:rsidP="00084426">
      <w:pPr>
        <w:ind w:firstLine="1418"/>
        <w:jc w:val="center"/>
        <w:rPr>
          <w:rFonts w:ascii="Calibri" w:hAnsi="Calibri"/>
          <w:b/>
          <w:sz w:val="22"/>
          <w:szCs w:val="22"/>
        </w:rPr>
      </w:pPr>
    </w:p>
    <w:p w14:paraId="2F2F757E" w14:textId="77777777" w:rsidR="003A17EE" w:rsidRPr="006D4A3B" w:rsidRDefault="003A17EE" w:rsidP="00084426">
      <w:pPr>
        <w:ind w:firstLine="1418"/>
        <w:jc w:val="center"/>
        <w:rPr>
          <w:rFonts w:ascii="Calibri" w:hAnsi="Calibri"/>
          <w:b/>
          <w:sz w:val="22"/>
          <w:szCs w:val="22"/>
        </w:rPr>
      </w:pPr>
      <w:r w:rsidRPr="006D4A3B">
        <w:rPr>
          <w:rFonts w:ascii="Calibri" w:hAnsi="Calibri"/>
          <w:b/>
          <w:sz w:val="22"/>
          <w:szCs w:val="22"/>
        </w:rPr>
        <w:t>__________________________________</w:t>
      </w:r>
    </w:p>
    <w:p w14:paraId="4ABB223D" w14:textId="77777777" w:rsidR="003A17EE" w:rsidRPr="006D4A3B" w:rsidRDefault="003A17EE" w:rsidP="00084426">
      <w:pPr>
        <w:ind w:firstLine="1418"/>
        <w:jc w:val="center"/>
        <w:rPr>
          <w:rFonts w:ascii="Calibri" w:hAnsi="Calibri"/>
          <w:b/>
          <w:sz w:val="22"/>
          <w:szCs w:val="22"/>
        </w:rPr>
      </w:pPr>
      <w:r w:rsidRPr="006D4A3B">
        <w:rPr>
          <w:rFonts w:ascii="Calibri" w:hAnsi="Calibri"/>
          <w:b/>
          <w:sz w:val="22"/>
          <w:szCs w:val="22"/>
        </w:rPr>
        <w:t xml:space="preserve">CÍCERO JOÃO </w:t>
      </w:r>
    </w:p>
    <w:p w14:paraId="081D523C" w14:textId="77777777" w:rsidR="001E2BFC" w:rsidRPr="006D4A3B" w:rsidRDefault="003A17EE" w:rsidP="00084426">
      <w:pPr>
        <w:ind w:firstLine="1418"/>
        <w:jc w:val="center"/>
        <w:rPr>
          <w:rFonts w:ascii="Calibri" w:hAnsi="Calibri"/>
          <w:b/>
          <w:sz w:val="22"/>
          <w:szCs w:val="22"/>
        </w:rPr>
      </w:pPr>
      <w:r w:rsidRPr="006D4A3B">
        <w:rPr>
          <w:rFonts w:ascii="Calibri" w:hAnsi="Calibri"/>
          <w:b/>
          <w:sz w:val="22"/>
          <w:szCs w:val="22"/>
        </w:rPr>
        <w:t>Vereador</w:t>
      </w:r>
    </w:p>
    <w:sectPr w:rsidR="001E2BFC" w:rsidRPr="006D4A3B" w:rsidSect="000D6965">
      <w:headerReference w:type="default" r:id="rId11"/>
      <w:footerReference w:type="default" r:id="rId12"/>
      <w:pgSz w:w="11906" w:h="16838" w:code="9"/>
      <w:pgMar w:top="2240" w:right="1701" w:bottom="567" w:left="1701" w:header="567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53EA8" w14:textId="77777777" w:rsidR="0077253F" w:rsidRDefault="0077253F" w:rsidP="00096E51">
      <w:r>
        <w:separator/>
      </w:r>
    </w:p>
  </w:endnote>
  <w:endnote w:type="continuationSeparator" w:id="0">
    <w:p w14:paraId="3D846168" w14:textId="77777777" w:rsidR="0077253F" w:rsidRDefault="0077253F" w:rsidP="0009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D6C7" w14:textId="77777777" w:rsidR="008D3F0C" w:rsidRPr="001D663F" w:rsidRDefault="00CA7B77" w:rsidP="00CA7B77">
    <w:pPr>
      <w:pStyle w:val="Rodap"/>
      <w:pBdr>
        <w:top w:val="thinThickSmallGap" w:sz="24" w:space="1" w:color="622423"/>
      </w:pBdr>
      <w:jc w:val="center"/>
      <w:rPr>
        <w:sz w:val="20"/>
        <w:szCs w:val="20"/>
      </w:rPr>
    </w:pPr>
    <w:r w:rsidRPr="001D663F">
      <w:rPr>
        <w:sz w:val="20"/>
        <w:szCs w:val="20"/>
      </w:rPr>
      <w:t>Av. Eng. Carlos Reinaldo Mendes, 2945 - Gabinete</w:t>
    </w:r>
    <w:r w:rsidR="001D663F">
      <w:rPr>
        <w:sz w:val="20"/>
        <w:szCs w:val="20"/>
      </w:rPr>
      <w:t xml:space="preserve"> </w:t>
    </w:r>
    <w:r w:rsidRPr="001D663F">
      <w:rPr>
        <w:sz w:val="20"/>
        <w:szCs w:val="20"/>
      </w:rPr>
      <w:t>1</w:t>
    </w:r>
    <w:r w:rsidR="001D663F">
      <w:rPr>
        <w:sz w:val="20"/>
        <w:szCs w:val="20"/>
      </w:rPr>
      <w:t>4</w:t>
    </w:r>
    <w:r w:rsidRPr="001D663F">
      <w:rPr>
        <w:sz w:val="20"/>
        <w:szCs w:val="20"/>
      </w:rPr>
      <w:t xml:space="preserve"> - Alto da Boa Vista </w:t>
    </w:r>
  </w:p>
  <w:p w14:paraId="07D17F0A" w14:textId="77777777" w:rsidR="00CA7B77" w:rsidRPr="001D663F" w:rsidRDefault="008D3F0C" w:rsidP="00CA7B77">
    <w:pPr>
      <w:pStyle w:val="Rodap"/>
      <w:pBdr>
        <w:top w:val="thinThickSmallGap" w:sz="24" w:space="1" w:color="622423"/>
      </w:pBdr>
      <w:jc w:val="center"/>
      <w:rPr>
        <w:sz w:val="20"/>
        <w:szCs w:val="20"/>
      </w:rPr>
    </w:pPr>
    <w:r w:rsidRPr="001D663F">
      <w:rPr>
        <w:sz w:val="20"/>
        <w:szCs w:val="20"/>
      </w:rPr>
      <w:t xml:space="preserve">Sorocaba / SP </w:t>
    </w:r>
    <w:proofErr w:type="gramStart"/>
    <w:r w:rsidRPr="001D663F">
      <w:rPr>
        <w:sz w:val="20"/>
        <w:szCs w:val="20"/>
      </w:rPr>
      <w:t xml:space="preserve">-  </w:t>
    </w:r>
    <w:r w:rsidR="00CA7B77" w:rsidRPr="001D663F">
      <w:rPr>
        <w:sz w:val="20"/>
        <w:szCs w:val="20"/>
      </w:rPr>
      <w:t>CEP</w:t>
    </w:r>
    <w:proofErr w:type="gramEnd"/>
    <w:r w:rsidR="00CA7B77" w:rsidRPr="001D663F">
      <w:rPr>
        <w:sz w:val="20"/>
        <w:szCs w:val="20"/>
      </w:rPr>
      <w:t>.: 18013-280 - Tel.: (15) 3238-1143 Ramal: 1143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C5E24" w14:textId="77777777" w:rsidR="0077253F" w:rsidRDefault="0077253F" w:rsidP="00096E51">
      <w:r>
        <w:separator/>
      </w:r>
    </w:p>
  </w:footnote>
  <w:footnote w:type="continuationSeparator" w:id="0">
    <w:p w14:paraId="19DF8FCC" w14:textId="77777777" w:rsidR="0077253F" w:rsidRDefault="0077253F" w:rsidP="00096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B4A2" w14:textId="77777777" w:rsidR="00096E51" w:rsidRDefault="00B3218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EED1A9F" wp14:editId="0922FAD1">
          <wp:simplePos x="0" y="0"/>
          <wp:positionH relativeFrom="column">
            <wp:posOffset>-616585</wp:posOffset>
          </wp:positionH>
          <wp:positionV relativeFrom="paragraph">
            <wp:posOffset>-180340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84C"/>
    <w:multiLevelType w:val="hybridMultilevel"/>
    <w:tmpl w:val="2BB29E12"/>
    <w:lvl w:ilvl="0" w:tplc="BFCEDA98">
      <w:start w:val="1"/>
      <w:numFmt w:val="decimal"/>
      <w:lvlText w:val="%1)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48556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66"/>
    <w:rsid w:val="000027CB"/>
    <w:rsid w:val="00011AED"/>
    <w:rsid w:val="0001311E"/>
    <w:rsid w:val="000251A9"/>
    <w:rsid w:val="000338ED"/>
    <w:rsid w:val="00036AC4"/>
    <w:rsid w:val="00037257"/>
    <w:rsid w:val="00037994"/>
    <w:rsid w:val="00044A23"/>
    <w:rsid w:val="00050621"/>
    <w:rsid w:val="00074AFB"/>
    <w:rsid w:val="00084426"/>
    <w:rsid w:val="00091625"/>
    <w:rsid w:val="00096E51"/>
    <w:rsid w:val="000A4166"/>
    <w:rsid w:val="000A6436"/>
    <w:rsid w:val="000B4BB0"/>
    <w:rsid w:val="000B554F"/>
    <w:rsid w:val="000C22E3"/>
    <w:rsid w:val="000D6965"/>
    <w:rsid w:val="000D761C"/>
    <w:rsid w:val="000F1470"/>
    <w:rsid w:val="001214AB"/>
    <w:rsid w:val="001231F8"/>
    <w:rsid w:val="00142565"/>
    <w:rsid w:val="001461D5"/>
    <w:rsid w:val="001527F2"/>
    <w:rsid w:val="00162E73"/>
    <w:rsid w:val="0016506F"/>
    <w:rsid w:val="001733DE"/>
    <w:rsid w:val="001A10C9"/>
    <w:rsid w:val="001A6183"/>
    <w:rsid w:val="001C0AB4"/>
    <w:rsid w:val="001D663F"/>
    <w:rsid w:val="001E26E7"/>
    <w:rsid w:val="001E2BFC"/>
    <w:rsid w:val="001E5EE6"/>
    <w:rsid w:val="001F78F1"/>
    <w:rsid w:val="00206D27"/>
    <w:rsid w:val="002111C4"/>
    <w:rsid w:val="00211643"/>
    <w:rsid w:val="002132A6"/>
    <w:rsid w:val="0021551B"/>
    <w:rsid w:val="00217C7D"/>
    <w:rsid w:val="0022434F"/>
    <w:rsid w:val="0024145C"/>
    <w:rsid w:val="00255574"/>
    <w:rsid w:val="002633ED"/>
    <w:rsid w:val="002814D6"/>
    <w:rsid w:val="002852A8"/>
    <w:rsid w:val="00297994"/>
    <w:rsid w:val="002C5193"/>
    <w:rsid w:val="002C5725"/>
    <w:rsid w:val="002E338F"/>
    <w:rsid w:val="002E7E7F"/>
    <w:rsid w:val="00307A7B"/>
    <w:rsid w:val="003214AA"/>
    <w:rsid w:val="003216A0"/>
    <w:rsid w:val="00324E82"/>
    <w:rsid w:val="003328B2"/>
    <w:rsid w:val="00334219"/>
    <w:rsid w:val="00341335"/>
    <w:rsid w:val="00354B4C"/>
    <w:rsid w:val="00361360"/>
    <w:rsid w:val="003662F4"/>
    <w:rsid w:val="00396367"/>
    <w:rsid w:val="003A17EE"/>
    <w:rsid w:val="003A54DA"/>
    <w:rsid w:val="003B0495"/>
    <w:rsid w:val="003B6CED"/>
    <w:rsid w:val="003C54C4"/>
    <w:rsid w:val="003D4718"/>
    <w:rsid w:val="003E2B45"/>
    <w:rsid w:val="003F0628"/>
    <w:rsid w:val="003F0777"/>
    <w:rsid w:val="004045D0"/>
    <w:rsid w:val="00411042"/>
    <w:rsid w:val="00411117"/>
    <w:rsid w:val="00450DA8"/>
    <w:rsid w:val="00462E84"/>
    <w:rsid w:val="0046513C"/>
    <w:rsid w:val="00476E44"/>
    <w:rsid w:val="00481D4D"/>
    <w:rsid w:val="004958F9"/>
    <w:rsid w:val="00496305"/>
    <w:rsid w:val="004A0BA7"/>
    <w:rsid w:val="004A12C7"/>
    <w:rsid w:val="004B4601"/>
    <w:rsid w:val="004C22CA"/>
    <w:rsid w:val="004E27AB"/>
    <w:rsid w:val="004F4024"/>
    <w:rsid w:val="004F520A"/>
    <w:rsid w:val="00500F9E"/>
    <w:rsid w:val="00504DF0"/>
    <w:rsid w:val="00507932"/>
    <w:rsid w:val="0051265B"/>
    <w:rsid w:val="005214BA"/>
    <w:rsid w:val="00522635"/>
    <w:rsid w:val="00525B9A"/>
    <w:rsid w:val="0053781E"/>
    <w:rsid w:val="00545CBC"/>
    <w:rsid w:val="0055161B"/>
    <w:rsid w:val="00562541"/>
    <w:rsid w:val="00575283"/>
    <w:rsid w:val="005755B6"/>
    <w:rsid w:val="00580843"/>
    <w:rsid w:val="00592BC7"/>
    <w:rsid w:val="00597D1A"/>
    <w:rsid w:val="005B09C5"/>
    <w:rsid w:val="005B2578"/>
    <w:rsid w:val="005D6205"/>
    <w:rsid w:val="005E1162"/>
    <w:rsid w:val="005E3B38"/>
    <w:rsid w:val="005F6940"/>
    <w:rsid w:val="006133A6"/>
    <w:rsid w:val="00625109"/>
    <w:rsid w:val="0063326B"/>
    <w:rsid w:val="00647CCA"/>
    <w:rsid w:val="0067648F"/>
    <w:rsid w:val="00676CDE"/>
    <w:rsid w:val="00685104"/>
    <w:rsid w:val="00686EF2"/>
    <w:rsid w:val="006A0883"/>
    <w:rsid w:val="006A6603"/>
    <w:rsid w:val="006C1618"/>
    <w:rsid w:val="006C1E4E"/>
    <w:rsid w:val="006C25EE"/>
    <w:rsid w:val="006D4A3B"/>
    <w:rsid w:val="006E2713"/>
    <w:rsid w:val="006F2A01"/>
    <w:rsid w:val="006F6878"/>
    <w:rsid w:val="0074184E"/>
    <w:rsid w:val="007531C6"/>
    <w:rsid w:val="0077253F"/>
    <w:rsid w:val="00783C60"/>
    <w:rsid w:val="007876C2"/>
    <w:rsid w:val="00793A1D"/>
    <w:rsid w:val="007B3FCC"/>
    <w:rsid w:val="007F077D"/>
    <w:rsid w:val="00813242"/>
    <w:rsid w:val="008169A8"/>
    <w:rsid w:val="008279CB"/>
    <w:rsid w:val="00827E47"/>
    <w:rsid w:val="00840766"/>
    <w:rsid w:val="00844681"/>
    <w:rsid w:val="008576B1"/>
    <w:rsid w:val="0087127D"/>
    <w:rsid w:val="00873291"/>
    <w:rsid w:val="0087521F"/>
    <w:rsid w:val="00884792"/>
    <w:rsid w:val="00887E17"/>
    <w:rsid w:val="00895649"/>
    <w:rsid w:val="008A7F09"/>
    <w:rsid w:val="008D3F0C"/>
    <w:rsid w:val="008E07D6"/>
    <w:rsid w:val="008E41B9"/>
    <w:rsid w:val="008E4A7F"/>
    <w:rsid w:val="008F6995"/>
    <w:rsid w:val="008F6B44"/>
    <w:rsid w:val="009057D7"/>
    <w:rsid w:val="0093463D"/>
    <w:rsid w:val="00943939"/>
    <w:rsid w:val="0096181F"/>
    <w:rsid w:val="00966435"/>
    <w:rsid w:val="0097117B"/>
    <w:rsid w:val="00974BFA"/>
    <w:rsid w:val="00984382"/>
    <w:rsid w:val="009A6A15"/>
    <w:rsid w:val="009B24E0"/>
    <w:rsid w:val="009B2B2E"/>
    <w:rsid w:val="009C1A05"/>
    <w:rsid w:val="009D34A6"/>
    <w:rsid w:val="009F0E95"/>
    <w:rsid w:val="009F4116"/>
    <w:rsid w:val="00A06D53"/>
    <w:rsid w:val="00A144AE"/>
    <w:rsid w:val="00A30DA6"/>
    <w:rsid w:val="00A367F3"/>
    <w:rsid w:val="00A37071"/>
    <w:rsid w:val="00A47296"/>
    <w:rsid w:val="00A51E34"/>
    <w:rsid w:val="00A5453B"/>
    <w:rsid w:val="00A54E1B"/>
    <w:rsid w:val="00A65A6C"/>
    <w:rsid w:val="00AA6200"/>
    <w:rsid w:val="00AB3EEC"/>
    <w:rsid w:val="00AC7AC5"/>
    <w:rsid w:val="00B05651"/>
    <w:rsid w:val="00B262F7"/>
    <w:rsid w:val="00B31032"/>
    <w:rsid w:val="00B319F7"/>
    <w:rsid w:val="00B32180"/>
    <w:rsid w:val="00B32A9E"/>
    <w:rsid w:val="00B46C7E"/>
    <w:rsid w:val="00B548FF"/>
    <w:rsid w:val="00B55AE5"/>
    <w:rsid w:val="00B57384"/>
    <w:rsid w:val="00B94DC3"/>
    <w:rsid w:val="00BC64B3"/>
    <w:rsid w:val="00BC7DD1"/>
    <w:rsid w:val="00BE635B"/>
    <w:rsid w:val="00BE74CB"/>
    <w:rsid w:val="00BF1B53"/>
    <w:rsid w:val="00BF4B23"/>
    <w:rsid w:val="00C00C87"/>
    <w:rsid w:val="00C1734E"/>
    <w:rsid w:val="00C303FA"/>
    <w:rsid w:val="00C755C4"/>
    <w:rsid w:val="00C77C58"/>
    <w:rsid w:val="00C86F9F"/>
    <w:rsid w:val="00C912D4"/>
    <w:rsid w:val="00C936EC"/>
    <w:rsid w:val="00CA3776"/>
    <w:rsid w:val="00CA7B77"/>
    <w:rsid w:val="00CC18CA"/>
    <w:rsid w:val="00CF02B0"/>
    <w:rsid w:val="00D036B0"/>
    <w:rsid w:val="00D05B76"/>
    <w:rsid w:val="00D06BF6"/>
    <w:rsid w:val="00D121A6"/>
    <w:rsid w:val="00D13C29"/>
    <w:rsid w:val="00D30889"/>
    <w:rsid w:val="00D40214"/>
    <w:rsid w:val="00D5619C"/>
    <w:rsid w:val="00D5620C"/>
    <w:rsid w:val="00D613DC"/>
    <w:rsid w:val="00D6341F"/>
    <w:rsid w:val="00D64243"/>
    <w:rsid w:val="00D74829"/>
    <w:rsid w:val="00DC3B08"/>
    <w:rsid w:val="00DC670F"/>
    <w:rsid w:val="00DE7C6A"/>
    <w:rsid w:val="00DF1375"/>
    <w:rsid w:val="00E04356"/>
    <w:rsid w:val="00E10BD5"/>
    <w:rsid w:val="00E14FB8"/>
    <w:rsid w:val="00E67DE0"/>
    <w:rsid w:val="00E74CAC"/>
    <w:rsid w:val="00E87633"/>
    <w:rsid w:val="00EA08BF"/>
    <w:rsid w:val="00EA7FD6"/>
    <w:rsid w:val="00EB4CC4"/>
    <w:rsid w:val="00EB79C3"/>
    <w:rsid w:val="00EC3F85"/>
    <w:rsid w:val="00ED0D80"/>
    <w:rsid w:val="00EF6411"/>
    <w:rsid w:val="00EF6E39"/>
    <w:rsid w:val="00F07602"/>
    <w:rsid w:val="00F11F9F"/>
    <w:rsid w:val="00F17217"/>
    <w:rsid w:val="00F20C00"/>
    <w:rsid w:val="00F249C9"/>
    <w:rsid w:val="00F27F2A"/>
    <w:rsid w:val="00F33DEA"/>
    <w:rsid w:val="00F3423D"/>
    <w:rsid w:val="00F37A82"/>
    <w:rsid w:val="00F46E02"/>
    <w:rsid w:val="00F53DB3"/>
    <w:rsid w:val="00F764DD"/>
    <w:rsid w:val="00F8398B"/>
    <w:rsid w:val="00F94ED5"/>
    <w:rsid w:val="00F97A11"/>
    <w:rsid w:val="00FA5154"/>
    <w:rsid w:val="00FB4699"/>
    <w:rsid w:val="00FD0035"/>
    <w:rsid w:val="00FE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0595F67A"/>
  <w15:docId w15:val="{9D23F647-7997-46C6-AAF3-6C5F00D7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681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6E51"/>
    <w:pPr>
      <w:tabs>
        <w:tab w:val="center" w:pos="4252"/>
        <w:tab w:val="right" w:pos="8504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Cs w:val="24"/>
    </w:rPr>
  </w:style>
  <w:style w:type="character" w:customStyle="1" w:styleId="CabealhoChar">
    <w:name w:val="Cabeçalho Char"/>
    <w:link w:val="Cabealho"/>
    <w:rsid w:val="00096E51"/>
    <w:rPr>
      <w:sz w:val="24"/>
      <w:szCs w:val="24"/>
    </w:rPr>
  </w:style>
  <w:style w:type="paragraph" w:styleId="Rodap">
    <w:name w:val="footer"/>
    <w:basedOn w:val="Normal"/>
    <w:link w:val="RodapChar"/>
    <w:rsid w:val="00096E51"/>
    <w:pPr>
      <w:tabs>
        <w:tab w:val="center" w:pos="4252"/>
        <w:tab w:val="right" w:pos="8504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Cs w:val="24"/>
    </w:rPr>
  </w:style>
  <w:style w:type="character" w:customStyle="1" w:styleId="RodapChar">
    <w:name w:val="Rodapé Char"/>
    <w:link w:val="Rodap"/>
    <w:rsid w:val="00096E51"/>
    <w:rPr>
      <w:sz w:val="24"/>
      <w:szCs w:val="24"/>
    </w:rPr>
  </w:style>
  <w:style w:type="paragraph" w:styleId="Textodebalo">
    <w:name w:val="Balloon Text"/>
    <w:basedOn w:val="Normal"/>
    <w:link w:val="TextodebaloChar"/>
    <w:rsid w:val="009B2B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B2B2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307A7B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307A7B"/>
    <w:rPr>
      <w:rFonts w:ascii="Book Antiqua" w:hAnsi="Book Antiqua"/>
    </w:rPr>
  </w:style>
  <w:style w:type="character" w:styleId="Refdenotaderodap">
    <w:name w:val="footnote reference"/>
    <w:basedOn w:val="Fontepargpadro"/>
    <w:rsid w:val="00307A7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66435"/>
    <w:pPr>
      <w:ind w:left="720"/>
      <w:contextualSpacing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JP%20MIRANDA%20OFICIOS\manuten&#231;&#227;o%20de%20ru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A9E91-53CC-459D-A595-76FE0EA3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manutenção de rua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REPÚDIO</vt:lpstr>
    </vt:vector>
  </TitlesOfParts>
  <Company>CAMARA MUNICIPAL DE SOROCABA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REPÚDIO</dc:title>
  <dc:creator>usuario</dc:creator>
  <cp:lastModifiedBy>AMANDA DANIELE GHIRALDI</cp:lastModifiedBy>
  <cp:revision>2</cp:revision>
  <cp:lastPrinted>2023-06-19T19:16:00Z</cp:lastPrinted>
  <dcterms:created xsi:type="dcterms:W3CDTF">2023-12-13T13:11:00Z</dcterms:created>
  <dcterms:modified xsi:type="dcterms:W3CDTF">2023-12-13T13:11:00Z</dcterms:modified>
</cp:coreProperties>
</file>