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2AA9" w14:textId="0C3DDFAF" w:rsidR="00AD29A8" w:rsidRPr="00477A7D" w:rsidRDefault="00FA325D" w:rsidP="00D23035">
      <w:pPr>
        <w:ind w:firstLine="1418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63C8E4" wp14:editId="1A64131C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15630074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09A4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C6E9531" w14:textId="77777777" w:rsidR="008642AC" w:rsidRPr="00477A7D" w:rsidRDefault="005D37D0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395E76FB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8075C1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D63CCB2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08B09E5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7AB607C6" w14:textId="77777777" w:rsidR="00D65D36" w:rsidRPr="00477A7D" w:rsidRDefault="00D65D36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553748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4436A4D7" w14:textId="77777777" w:rsidR="008642AC" w:rsidRDefault="008642AC"/>
                          <w:p w14:paraId="7F5EA438" w14:textId="77777777" w:rsidR="008642AC" w:rsidRDefault="008642AC"/>
                          <w:p w14:paraId="6CCEE98F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C8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00B009A4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C6E9531" w14:textId="77777777" w:rsidR="008642AC" w:rsidRPr="00477A7D" w:rsidRDefault="005D37D0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395E76FB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8075C1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D63CCB2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08B09E5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7AB607C6" w14:textId="77777777" w:rsidR="00D65D36" w:rsidRPr="00477A7D" w:rsidRDefault="00D65D36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34553748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4436A4D7" w14:textId="77777777" w:rsidR="008642AC" w:rsidRDefault="008642AC"/>
                    <w:p w14:paraId="7F5EA438" w14:textId="77777777" w:rsidR="008642AC" w:rsidRDefault="008642AC"/>
                    <w:p w14:paraId="6CCEE98F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5039757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475BB7E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4AA43A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2F21C6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0D37B6B8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D695F8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E8277BD" w14:textId="77777777" w:rsidR="00DA7A3C" w:rsidRPr="00477A7D" w:rsidRDefault="00DA7A3C" w:rsidP="000212EE">
      <w:pPr>
        <w:ind w:firstLine="1418"/>
        <w:rPr>
          <w:rFonts w:asciiTheme="minorHAnsi" w:hAnsiTheme="minorHAnsi"/>
          <w:b/>
          <w:szCs w:val="24"/>
        </w:rPr>
      </w:pPr>
    </w:p>
    <w:p w14:paraId="2E386241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441E343A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55C65C07" w14:textId="77777777" w:rsidR="000D3804" w:rsidRPr="00477A7D" w:rsidRDefault="0003176C" w:rsidP="000D3804">
      <w:pPr>
        <w:ind w:firstLine="1418"/>
        <w:rPr>
          <w:rFonts w:asciiTheme="minorHAnsi" w:hAnsiTheme="minorHAnsi"/>
          <w:b/>
          <w:szCs w:val="24"/>
        </w:rPr>
      </w:pPr>
      <w:r w:rsidRPr="00477A7D">
        <w:rPr>
          <w:rFonts w:asciiTheme="minorHAnsi" w:hAnsiTheme="minorHAnsi"/>
          <w:b/>
          <w:szCs w:val="24"/>
        </w:rPr>
        <w:t>INDICAÇÃO N.º</w:t>
      </w:r>
      <w:r w:rsidR="000D3804" w:rsidRPr="00477A7D">
        <w:rPr>
          <w:rFonts w:asciiTheme="minorHAnsi" w:hAnsiTheme="minorHAnsi"/>
          <w:b/>
          <w:szCs w:val="24"/>
        </w:rPr>
        <w:t xml:space="preserve">: </w:t>
      </w:r>
    </w:p>
    <w:p w14:paraId="35C552E8" w14:textId="77777777" w:rsidR="000D3804" w:rsidRPr="00477A7D" w:rsidRDefault="000D3804" w:rsidP="000D3804">
      <w:pPr>
        <w:ind w:firstLine="1418"/>
        <w:rPr>
          <w:rFonts w:asciiTheme="minorHAnsi" w:hAnsiTheme="minorHAnsi"/>
          <w:b/>
          <w:szCs w:val="24"/>
        </w:rPr>
      </w:pPr>
    </w:p>
    <w:p w14:paraId="51557D37" w14:textId="77777777" w:rsidR="00EB751F" w:rsidRPr="00EB751F" w:rsidRDefault="00EB751F" w:rsidP="00EB751F">
      <w:pPr>
        <w:pStyle w:val="TextosemFormatao"/>
        <w:rPr>
          <w:rFonts w:ascii="Times New Roman" w:hAnsi="Times New Roman"/>
          <w:b/>
          <w:sz w:val="24"/>
          <w:szCs w:val="20"/>
        </w:rPr>
      </w:pPr>
    </w:p>
    <w:p w14:paraId="58F135A7" w14:textId="77777777" w:rsidR="00684AF1" w:rsidRPr="00684AF1" w:rsidRDefault="00684AF1" w:rsidP="00684AF1">
      <w:pPr>
        <w:pStyle w:val="TextosemFormatao"/>
        <w:jc w:val="both"/>
        <w:rPr>
          <w:rFonts w:ascii="Times New Roman" w:hAnsi="Times New Roman"/>
          <w:b/>
          <w:sz w:val="24"/>
          <w:szCs w:val="20"/>
        </w:rPr>
      </w:pPr>
    </w:p>
    <w:p w14:paraId="23D690EC" w14:textId="77777777" w:rsidR="006D5792" w:rsidRPr="006D5792" w:rsidRDefault="006D5792" w:rsidP="006D5792">
      <w:pPr>
        <w:pStyle w:val="TextosemFormatao"/>
        <w:jc w:val="both"/>
        <w:rPr>
          <w:rFonts w:ascii="Times New Roman" w:hAnsi="Times New Roman"/>
          <w:b/>
          <w:sz w:val="24"/>
          <w:szCs w:val="20"/>
        </w:rPr>
      </w:pPr>
    </w:p>
    <w:p w14:paraId="6B5941D3" w14:textId="77777777" w:rsidR="006D5792" w:rsidRPr="006D5792" w:rsidRDefault="006D5792" w:rsidP="006D5792">
      <w:pPr>
        <w:pStyle w:val="TextosemFormatao"/>
        <w:jc w:val="both"/>
        <w:rPr>
          <w:rFonts w:ascii="Times New Roman" w:hAnsi="Times New Roman"/>
          <w:b/>
          <w:sz w:val="24"/>
          <w:szCs w:val="20"/>
        </w:rPr>
      </w:pPr>
    </w:p>
    <w:p w14:paraId="5A3F1F75" w14:textId="77777777" w:rsidR="006D5792" w:rsidRPr="006D5792" w:rsidRDefault="006D5792" w:rsidP="006D5792">
      <w:pPr>
        <w:pStyle w:val="TextosemFormatao"/>
        <w:jc w:val="both"/>
        <w:rPr>
          <w:rFonts w:ascii="Times New Roman" w:hAnsi="Times New Roman"/>
          <w:b/>
          <w:sz w:val="24"/>
          <w:szCs w:val="20"/>
        </w:rPr>
      </w:pPr>
      <w:proofErr w:type="spellStart"/>
      <w:r w:rsidRPr="006D5792">
        <w:rPr>
          <w:rFonts w:ascii="Times New Roman" w:hAnsi="Times New Roman"/>
          <w:b/>
          <w:sz w:val="24"/>
          <w:szCs w:val="20"/>
        </w:rPr>
        <w:t>Rocagem</w:t>
      </w:r>
      <w:proofErr w:type="spellEnd"/>
      <w:r w:rsidRPr="006D5792">
        <w:rPr>
          <w:rFonts w:ascii="Times New Roman" w:hAnsi="Times New Roman"/>
          <w:b/>
          <w:sz w:val="24"/>
          <w:szCs w:val="20"/>
        </w:rPr>
        <w:t xml:space="preserve"> e Limpeza na Área da Academia ao Ar Livre na Rua Francelino Romão</w:t>
      </w:r>
    </w:p>
    <w:p w14:paraId="42A6A33F" w14:textId="77777777" w:rsidR="006D5792" w:rsidRPr="006D5792" w:rsidRDefault="006D5792" w:rsidP="006D5792">
      <w:pPr>
        <w:pStyle w:val="TextosemFormatao"/>
        <w:jc w:val="both"/>
        <w:rPr>
          <w:rFonts w:ascii="Times New Roman" w:hAnsi="Times New Roman"/>
          <w:b/>
          <w:sz w:val="24"/>
          <w:szCs w:val="20"/>
        </w:rPr>
      </w:pPr>
    </w:p>
    <w:p w14:paraId="3438ECD6" w14:textId="0DD17644" w:rsidR="006D5792" w:rsidRPr="006D5792" w:rsidRDefault="006D5792" w:rsidP="006D5792">
      <w:pPr>
        <w:pStyle w:val="TextosemFormatao"/>
        <w:jc w:val="both"/>
        <w:rPr>
          <w:rFonts w:ascii="Times New Roman" w:hAnsi="Times New Roman"/>
          <w:bCs/>
          <w:sz w:val="24"/>
          <w:szCs w:val="20"/>
        </w:rPr>
      </w:pPr>
      <w:r w:rsidRPr="006D5792">
        <w:rPr>
          <w:rFonts w:ascii="Times New Roman" w:hAnsi="Times New Roman"/>
          <w:bCs/>
          <w:sz w:val="24"/>
          <w:szCs w:val="20"/>
        </w:rPr>
        <w:t>INDICO ao Exmo. Sr. Prefeito Municipal, através do setor competente, a tomada de providências visando a roçagem e limpeza na área da academia ao ar livre, localizada na Rua Francelino Romão, altura do número 281, no bairro Vila Rica, próximo ao SOS. Essa intervenção é essencial para garantir a segurança e o uso adequado do espaço, promovendo a saúde e o bem-estar dos usuários da academia e moradores da região.</w:t>
      </w:r>
    </w:p>
    <w:p w14:paraId="4CF0BB85" w14:textId="77777777" w:rsidR="006D5792" w:rsidRPr="006D5792" w:rsidRDefault="006D5792" w:rsidP="006D5792">
      <w:pPr>
        <w:pStyle w:val="TextosemFormatao"/>
        <w:jc w:val="both"/>
        <w:rPr>
          <w:bCs/>
        </w:rPr>
      </w:pPr>
    </w:p>
    <w:p w14:paraId="69428CA4" w14:textId="3F6267E2" w:rsidR="000D3804" w:rsidRPr="00477A7D" w:rsidRDefault="000D3804" w:rsidP="000D3804">
      <w:pPr>
        <w:jc w:val="center"/>
        <w:rPr>
          <w:rFonts w:asciiTheme="minorHAnsi" w:hAnsiTheme="minorHAnsi"/>
          <w:szCs w:val="24"/>
        </w:rPr>
      </w:pPr>
      <w:r w:rsidRPr="00477A7D">
        <w:rPr>
          <w:rFonts w:asciiTheme="minorHAnsi" w:hAnsiTheme="minorHAnsi"/>
          <w:b/>
          <w:szCs w:val="24"/>
        </w:rPr>
        <w:t xml:space="preserve">S/S., </w:t>
      </w:r>
      <w:r w:rsidR="00571B23">
        <w:rPr>
          <w:rFonts w:asciiTheme="minorHAnsi" w:hAnsiTheme="minorHAnsi"/>
          <w:b/>
          <w:szCs w:val="24"/>
        </w:rPr>
        <w:t>9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AA0EC9">
        <w:rPr>
          <w:rFonts w:asciiTheme="minorHAnsi" w:hAnsiTheme="minorHAnsi"/>
          <w:b/>
          <w:szCs w:val="24"/>
        </w:rPr>
        <w:t xml:space="preserve"> </w:t>
      </w:r>
      <w:r w:rsidR="00FA744E">
        <w:rPr>
          <w:rFonts w:asciiTheme="minorHAnsi" w:hAnsiTheme="minorHAnsi"/>
          <w:b/>
          <w:szCs w:val="24"/>
        </w:rPr>
        <w:t>dezembro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331E37">
        <w:rPr>
          <w:rFonts w:asciiTheme="minorHAnsi" w:hAnsiTheme="minorHAnsi"/>
          <w:b/>
          <w:szCs w:val="24"/>
        </w:rPr>
        <w:t xml:space="preserve"> 202</w:t>
      </w:r>
      <w:r w:rsidR="00CF6E5E">
        <w:rPr>
          <w:rFonts w:asciiTheme="minorHAnsi" w:hAnsiTheme="minorHAnsi"/>
          <w:b/>
          <w:szCs w:val="24"/>
        </w:rPr>
        <w:t>3</w:t>
      </w:r>
    </w:p>
    <w:p w14:paraId="391A615C" w14:textId="77777777" w:rsidR="000D3804" w:rsidRDefault="000D3804" w:rsidP="000D3804">
      <w:pPr>
        <w:jc w:val="center"/>
        <w:rPr>
          <w:rFonts w:asciiTheme="minorHAnsi" w:hAnsiTheme="minorHAnsi"/>
          <w:b/>
          <w:szCs w:val="24"/>
        </w:rPr>
      </w:pPr>
    </w:p>
    <w:p w14:paraId="4415C643" w14:textId="77777777" w:rsidR="000D3804" w:rsidRPr="00477A7D" w:rsidRDefault="00902493" w:rsidP="000D3804">
      <w:pPr>
        <w:jc w:val="center"/>
        <w:rPr>
          <w:rFonts w:asciiTheme="minorHAnsi" w:hAnsiTheme="minorHAnsi"/>
          <w:b/>
          <w:szCs w:val="24"/>
        </w:rPr>
      </w:pPr>
      <w:r w:rsidRPr="00902493">
        <w:rPr>
          <w:noProof/>
          <w:szCs w:val="24"/>
        </w:rPr>
        <w:drawing>
          <wp:inline distT="0" distB="0" distL="0" distR="0" wp14:anchorId="191E906C" wp14:editId="44973E8D">
            <wp:extent cx="2446574" cy="183675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27" t="5521" r="6815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74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804" w:rsidRPr="00477A7D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B28D" w14:textId="77777777" w:rsidR="00285E77" w:rsidRDefault="00285E77" w:rsidP="002F6274">
      <w:r>
        <w:separator/>
      </w:r>
    </w:p>
  </w:endnote>
  <w:endnote w:type="continuationSeparator" w:id="0">
    <w:p w14:paraId="35923F31" w14:textId="77777777" w:rsidR="00285E77" w:rsidRDefault="00285E77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8BFC" w14:textId="77777777" w:rsidR="00285E77" w:rsidRDefault="00285E77" w:rsidP="002F6274">
      <w:r>
        <w:separator/>
      </w:r>
    </w:p>
  </w:footnote>
  <w:footnote w:type="continuationSeparator" w:id="0">
    <w:p w14:paraId="333632FE" w14:textId="77777777" w:rsidR="00285E77" w:rsidRDefault="00285E77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AF6" w14:textId="77777777" w:rsidR="002F6274" w:rsidRDefault="00477A7D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D47CD1A" wp14:editId="069441E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5"/>
    <w:rsid w:val="00007382"/>
    <w:rsid w:val="00007D98"/>
    <w:rsid w:val="00015B72"/>
    <w:rsid w:val="000212EE"/>
    <w:rsid w:val="0003176C"/>
    <w:rsid w:val="00051C2E"/>
    <w:rsid w:val="000735D5"/>
    <w:rsid w:val="000903D4"/>
    <w:rsid w:val="000A1BD9"/>
    <w:rsid w:val="000B4882"/>
    <w:rsid w:val="000C706C"/>
    <w:rsid w:val="000D3804"/>
    <w:rsid w:val="00113B43"/>
    <w:rsid w:val="00113CD2"/>
    <w:rsid w:val="0014069B"/>
    <w:rsid w:val="00174D90"/>
    <w:rsid w:val="001B7B12"/>
    <w:rsid w:val="00210D4E"/>
    <w:rsid w:val="00211CCE"/>
    <w:rsid w:val="00254D93"/>
    <w:rsid w:val="00271053"/>
    <w:rsid w:val="00285E77"/>
    <w:rsid w:val="002F6274"/>
    <w:rsid w:val="00301CD2"/>
    <w:rsid w:val="003226AB"/>
    <w:rsid w:val="00331E37"/>
    <w:rsid w:val="00350CD4"/>
    <w:rsid w:val="00365C7F"/>
    <w:rsid w:val="003774E6"/>
    <w:rsid w:val="003A156A"/>
    <w:rsid w:val="003B405B"/>
    <w:rsid w:val="003F6A62"/>
    <w:rsid w:val="00472243"/>
    <w:rsid w:val="004770A6"/>
    <w:rsid w:val="00477A7D"/>
    <w:rsid w:val="004864D1"/>
    <w:rsid w:val="004B3824"/>
    <w:rsid w:val="004E32B7"/>
    <w:rsid w:val="004E7903"/>
    <w:rsid w:val="004F10CA"/>
    <w:rsid w:val="00504E2A"/>
    <w:rsid w:val="0051791E"/>
    <w:rsid w:val="00571B23"/>
    <w:rsid w:val="0057652B"/>
    <w:rsid w:val="00582A88"/>
    <w:rsid w:val="00584B40"/>
    <w:rsid w:val="005B2204"/>
    <w:rsid w:val="005D37D0"/>
    <w:rsid w:val="00602474"/>
    <w:rsid w:val="00604BEA"/>
    <w:rsid w:val="00617FDA"/>
    <w:rsid w:val="00622A6E"/>
    <w:rsid w:val="006401D6"/>
    <w:rsid w:val="0064450A"/>
    <w:rsid w:val="0066334E"/>
    <w:rsid w:val="00666E34"/>
    <w:rsid w:val="00684AF1"/>
    <w:rsid w:val="006A4E56"/>
    <w:rsid w:val="006B5EC2"/>
    <w:rsid w:val="006B6D7D"/>
    <w:rsid w:val="006B7435"/>
    <w:rsid w:val="006C14CD"/>
    <w:rsid w:val="006C633E"/>
    <w:rsid w:val="006D5792"/>
    <w:rsid w:val="006F00A8"/>
    <w:rsid w:val="00722D2B"/>
    <w:rsid w:val="0073365B"/>
    <w:rsid w:val="00742B73"/>
    <w:rsid w:val="00751A4B"/>
    <w:rsid w:val="007D6CAF"/>
    <w:rsid w:val="007E2D18"/>
    <w:rsid w:val="007F64C1"/>
    <w:rsid w:val="0080124A"/>
    <w:rsid w:val="00824AF6"/>
    <w:rsid w:val="00825FF4"/>
    <w:rsid w:val="00834D10"/>
    <w:rsid w:val="008642AC"/>
    <w:rsid w:val="008A3DA1"/>
    <w:rsid w:val="008A4579"/>
    <w:rsid w:val="008A53A4"/>
    <w:rsid w:val="008D03AF"/>
    <w:rsid w:val="008F00D8"/>
    <w:rsid w:val="00902493"/>
    <w:rsid w:val="00996539"/>
    <w:rsid w:val="009B7B70"/>
    <w:rsid w:val="009C380D"/>
    <w:rsid w:val="009F1694"/>
    <w:rsid w:val="00A00689"/>
    <w:rsid w:val="00A05CD5"/>
    <w:rsid w:val="00A660A2"/>
    <w:rsid w:val="00A85DDC"/>
    <w:rsid w:val="00A9703F"/>
    <w:rsid w:val="00AA0EC9"/>
    <w:rsid w:val="00AB2F99"/>
    <w:rsid w:val="00AC104A"/>
    <w:rsid w:val="00AC50C7"/>
    <w:rsid w:val="00AD21FA"/>
    <w:rsid w:val="00AD29A8"/>
    <w:rsid w:val="00B00A8D"/>
    <w:rsid w:val="00B53C6C"/>
    <w:rsid w:val="00B71C06"/>
    <w:rsid w:val="00B8459C"/>
    <w:rsid w:val="00B87675"/>
    <w:rsid w:val="00B93932"/>
    <w:rsid w:val="00B973E4"/>
    <w:rsid w:val="00BB36D6"/>
    <w:rsid w:val="00BD0035"/>
    <w:rsid w:val="00BD5D30"/>
    <w:rsid w:val="00BE23B7"/>
    <w:rsid w:val="00BE6322"/>
    <w:rsid w:val="00C27331"/>
    <w:rsid w:val="00C432F6"/>
    <w:rsid w:val="00C44F95"/>
    <w:rsid w:val="00C62CFB"/>
    <w:rsid w:val="00C651B3"/>
    <w:rsid w:val="00C92CC3"/>
    <w:rsid w:val="00CC19D5"/>
    <w:rsid w:val="00CE7896"/>
    <w:rsid w:val="00CF68B6"/>
    <w:rsid w:val="00CF69F2"/>
    <w:rsid w:val="00CF6E5E"/>
    <w:rsid w:val="00D1058F"/>
    <w:rsid w:val="00D123A2"/>
    <w:rsid w:val="00D23035"/>
    <w:rsid w:val="00D35476"/>
    <w:rsid w:val="00D65D36"/>
    <w:rsid w:val="00D7625B"/>
    <w:rsid w:val="00D84C19"/>
    <w:rsid w:val="00DA7A3C"/>
    <w:rsid w:val="00DB598E"/>
    <w:rsid w:val="00DF47FA"/>
    <w:rsid w:val="00E10A14"/>
    <w:rsid w:val="00E21D92"/>
    <w:rsid w:val="00E2732F"/>
    <w:rsid w:val="00E5090D"/>
    <w:rsid w:val="00E70FAE"/>
    <w:rsid w:val="00EB751F"/>
    <w:rsid w:val="00EE68A7"/>
    <w:rsid w:val="00F769C1"/>
    <w:rsid w:val="00F909A4"/>
    <w:rsid w:val="00FA0CA2"/>
    <w:rsid w:val="00FA325D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80549"/>
  <w15:docId w15:val="{34B31A6A-81FC-496C-AB74-197DA34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2243"/>
    <w:pPr>
      <w:ind w:left="720"/>
      <w:contextualSpacing/>
    </w:pPr>
  </w:style>
  <w:style w:type="paragraph" w:styleId="SemEspaamento">
    <w:name w:val="No Spacing"/>
    <w:uiPriority w:val="1"/>
    <w:qFormat/>
    <w:rsid w:val="0047224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Estilo1">
    <w:name w:val="Estilo1"/>
    <w:basedOn w:val="Normal"/>
    <w:next w:val="TextosemFormatao"/>
    <w:link w:val="Estilo1Char"/>
    <w:qFormat/>
    <w:rsid w:val="00A05CD5"/>
    <w:pPr>
      <w:jc w:val="both"/>
    </w:pPr>
    <w:rPr>
      <w:b/>
    </w:rPr>
  </w:style>
  <w:style w:type="paragraph" w:styleId="Corpodetexto">
    <w:name w:val="Body Text"/>
    <w:basedOn w:val="Normal"/>
    <w:link w:val="CorpodetextoChar"/>
    <w:rsid w:val="00FA32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325D"/>
    <w:rPr>
      <w:sz w:val="24"/>
    </w:rPr>
  </w:style>
  <w:style w:type="character" w:customStyle="1" w:styleId="Estilo1Char">
    <w:name w:val="Estilo1 Char"/>
    <w:basedOn w:val="Fontepargpadro"/>
    <w:link w:val="Estilo1"/>
    <w:rsid w:val="00A05CD5"/>
    <w:rPr>
      <w:b/>
      <w:sz w:val="24"/>
    </w:rPr>
  </w:style>
  <w:style w:type="paragraph" w:styleId="Ttulo">
    <w:name w:val="Title"/>
    <w:basedOn w:val="Normal"/>
    <w:next w:val="Normal"/>
    <w:link w:val="TtuloChar"/>
    <w:qFormat/>
    <w:rsid w:val="00A05C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0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semFormatao">
    <w:name w:val="Plain Text"/>
    <w:basedOn w:val="Normal"/>
    <w:link w:val="TextosemFormataoChar"/>
    <w:rsid w:val="00A05CD5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A05CD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B3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0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078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305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301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89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9435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04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03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5524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92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044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5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esktop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gabinete10</dc:creator>
  <cp:lastModifiedBy>MARCELO ROMANO PINHEIRO</cp:lastModifiedBy>
  <cp:revision>2</cp:revision>
  <cp:lastPrinted>2023-12-13T17:10:00Z</cp:lastPrinted>
  <dcterms:created xsi:type="dcterms:W3CDTF">2023-12-13T17:10:00Z</dcterms:created>
  <dcterms:modified xsi:type="dcterms:W3CDTF">2023-12-13T17:10:00Z</dcterms:modified>
</cp:coreProperties>
</file>