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</w:rPr>
      </w:pPr>
    </w:p>
    <w:p w:rsidR="006E2D44" w:rsidRPr="00552B6F" w:rsidRDefault="006E2D44" w:rsidP="006E2D44">
      <w:pPr>
        <w:spacing w:line="360" w:lineRule="auto"/>
        <w:jc w:val="center"/>
        <w:rPr>
          <w:rFonts w:ascii="Arial" w:hAnsi="Arial" w:cs="Arial"/>
          <w:b/>
        </w:rPr>
      </w:pPr>
      <w:r w:rsidRPr="00552B6F">
        <w:rPr>
          <w:rFonts w:ascii="Arial" w:hAnsi="Arial" w:cs="Arial"/>
          <w:b/>
        </w:rPr>
        <w:t>PROJETO DE LEI  Nº</w:t>
      </w:r>
      <w:r w:rsidR="003353B3">
        <w:rPr>
          <w:rFonts w:ascii="Arial" w:hAnsi="Arial" w:cs="Arial"/>
          <w:b/>
        </w:rPr>
        <w:t xml:space="preserve"> 252/2015</w:t>
      </w:r>
      <w:r w:rsidRPr="00552B6F">
        <w:rPr>
          <w:rFonts w:ascii="Arial" w:hAnsi="Arial" w:cs="Arial"/>
          <w:b/>
        </w:rPr>
        <w:t xml:space="preserve"> </w:t>
      </w:r>
    </w:p>
    <w:p w:rsidR="006E2D44" w:rsidRPr="00552B6F" w:rsidRDefault="006E2D44" w:rsidP="006E2D44">
      <w:pPr>
        <w:spacing w:line="360" w:lineRule="auto"/>
        <w:rPr>
          <w:rFonts w:ascii="Arial" w:hAnsi="Arial" w:cs="Arial"/>
          <w:b/>
        </w:rPr>
      </w:pPr>
    </w:p>
    <w:p w:rsidR="00134019" w:rsidRDefault="00134019" w:rsidP="00134019">
      <w:pPr>
        <w:pStyle w:val="Default"/>
      </w:pPr>
    </w:p>
    <w:p w:rsidR="00134019" w:rsidRPr="003353B3" w:rsidRDefault="00134019" w:rsidP="003353B3">
      <w:pPr>
        <w:pStyle w:val="Default"/>
        <w:spacing w:line="360" w:lineRule="auto"/>
        <w:ind w:left="3540"/>
        <w:jc w:val="both"/>
        <w:rPr>
          <w:rFonts w:ascii="Times New Roman" w:hAnsi="Times New Roman" w:cs="Times New Roman"/>
          <w:b/>
          <w:i/>
        </w:rPr>
      </w:pPr>
      <w:r w:rsidRPr="003353B3">
        <w:rPr>
          <w:rFonts w:ascii="Times New Roman" w:hAnsi="Times New Roman" w:cs="Times New Roman"/>
          <w:b/>
          <w:i/>
        </w:rPr>
        <w:t>"Institui o Programa Municipal</w:t>
      </w:r>
      <w:r w:rsidR="003353B3">
        <w:rPr>
          <w:rFonts w:ascii="Times New Roman" w:hAnsi="Times New Roman" w:cs="Times New Roman"/>
          <w:b/>
          <w:i/>
        </w:rPr>
        <w:t xml:space="preserve"> </w:t>
      </w:r>
      <w:r w:rsidR="00B222A2" w:rsidRPr="003353B3">
        <w:rPr>
          <w:rFonts w:ascii="Times New Roman" w:hAnsi="Times New Roman" w:cs="Times New Roman"/>
          <w:b/>
          <w:i/>
        </w:rPr>
        <w:t>Parceiro da cidade</w:t>
      </w:r>
      <w:r w:rsidR="003353B3" w:rsidRPr="003353B3">
        <w:rPr>
          <w:rFonts w:ascii="Times New Roman" w:hAnsi="Times New Roman" w:cs="Times New Roman"/>
          <w:b/>
          <w:i/>
        </w:rPr>
        <w:t xml:space="preserve"> e dá outras providências</w:t>
      </w:r>
      <w:r w:rsidRPr="003353B3">
        <w:rPr>
          <w:rFonts w:ascii="Times New Roman" w:hAnsi="Times New Roman" w:cs="Times New Roman"/>
          <w:b/>
          <w:i/>
        </w:rPr>
        <w:t>"</w:t>
      </w:r>
      <w:r w:rsidR="007B49D2">
        <w:rPr>
          <w:rFonts w:ascii="Times New Roman" w:hAnsi="Times New Roman" w:cs="Times New Roman"/>
          <w:b/>
          <w:i/>
        </w:rPr>
        <w:t>.</w:t>
      </w:r>
      <w:bookmarkStart w:id="0" w:name="_GoBack"/>
      <w:bookmarkEnd w:id="0"/>
    </w:p>
    <w:p w:rsidR="00134019" w:rsidRPr="00134019" w:rsidRDefault="00134019" w:rsidP="00134019">
      <w:pPr>
        <w:pStyle w:val="Default"/>
        <w:spacing w:line="360" w:lineRule="auto"/>
        <w:jc w:val="both"/>
        <w:rPr>
          <w:b/>
          <w:i/>
        </w:rPr>
      </w:pPr>
    </w:p>
    <w:p w:rsidR="006E2D44" w:rsidRPr="00552B6F" w:rsidRDefault="006E2D44" w:rsidP="006E2D44">
      <w:pPr>
        <w:spacing w:line="360" w:lineRule="auto"/>
        <w:ind w:firstLine="2268"/>
        <w:jc w:val="both"/>
        <w:rPr>
          <w:rFonts w:ascii="Arial" w:hAnsi="Arial" w:cs="Arial"/>
        </w:rPr>
      </w:pPr>
      <w:r w:rsidRPr="00552B6F">
        <w:rPr>
          <w:rFonts w:ascii="Arial" w:hAnsi="Arial" w:cs="Arial"/>
        </w:rPr>
        <w:t>A Câmara Municipal de Sorocaba decreta:</w:t>
      </w:r>
    </w:p>
    <w:p w:rsidR="006E2D44" w:rsidRPr="00552B6F" w:rsidRDefault="006E2D44" w:rsidP="006E2D44">
      <w:pPr>
        <w:spacing w:line="360" w:lineRule="auto"/>
        <w:ind w:firstLine="2340"/>
        <w:jc w:val="both"/>
        <w:rPr>
          <w:rFonts w:ascii="Arial" w:hAnsi="Arial" w:cs="Arial"/>
        </w:rPr>
      </w:pPr>
    </w:p>
    <w:p w:rsidR="00134019" w:rsidRDefault="006E2D44" w:rsidP="00134019">
      <w:pPr>
        <w:pStyle w:val="Default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134019" w:rsidRPr="00134019">
        <w:t>Art. 1º Fica instituíd</w:t>
      </w:r>
      <w:r w:rsidR="00134019">
        <w:t>o o Programa Municipal</w:t>
      </w:r>
      <w:r w:rsidR="00B222A2">
        <w:t xml:space="preserve"> "Parceiro da Cidade"</w:t>
      </w:r>
      <w:r w:rsidR="00134019" w:rsidRPr="00134019">
        <w:t xml:space="preserve">, com o objetivo de incentivar </w:t>
      </w:r>
      <w:r w:rsidR="00134019">
        <w:t>a iniciativa privada</w:t>
      </w:r>
      <w:r w:rsidR="00134019" w:rsidRPr="00134019">
        <w:t xml:space="preserve"> a contribu</w:t>
      </w:r>
      <w:r w:rsidR="001A51A8">
        <w:t>ir</w:t>
      </w:r>
      <w:r w:rsidR="00756592">
        <w:t xml:space="preserve"> voluntariamente</w:t>
      </w:r>
      <w:r w:rsidR="001A51A8">
        <w:t xml:space="preserve"> </w:t>
      </w:r>
      <w:r w:rsidR="00134019" w:rsidRPr="00134019">
        <w:t xml:space="preserve">para a </w:t>
      </w:r>
      <w:r w:rsidR="00134019">
        <w:t>conservação d</w:t>
      </w:r>
      <w:r w:rsidR="00756592">
        <w:t>o Município</w:t>
      </w:r>
      <w:r w:rsidR="00134019" w:rsidRPr="00134019">
        <w:t xml:space="preserve">. </w:t>
      </w:r>
    </w:p>
    <w:p w:rsidR="00134019" w:rsidRPr="00134019" w:rsidRDefault="00134019" w:rsidP="00134019">
      <w:pPr>
        <w:pStyle w:val="Default"/>
        <w:spacing w:line="360" w:lineRule="auto"/>
        <w:jc w:val="both"/>
      </w:pPr>
    </w:p>
    <w:p w:rsidR="00134019" w:rsidRDefault="006E2D44" w:rsidP="00134019">
      <w:pPr>
        <w:pStyle w:val="Default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134019" w:rsidRPr="00134019">
        <w:t>Parágrafo único - A participação da</w:t>
      </w:r>
      <w:r w:rsidR="001A51A8">
        <w:t xml:space="preserve"> iniciativa privada</w:t>
      </w:r>
      <w:r w:rsidR="00134019" w:rsidRPr="00134019">
        <w:t xml:space="preserve"> no programa poderá se dar sob forma de doação de equipamentos, de realização de obras de manutenção, conservação, reforma e ampliação de </w:t>
      </w:r>
      <w:r w:rsidR="001A51A8">
        <w:t xml:space="preserve">próprios públicos </w:t>
      </w:r>
      <w:r w:rsidR="00134019" w:rsidRPr="00134019">
        <w:t>ou de outras ações que visem a</w:t>
      </w:r>
      <w:r w:rsidR="001A51A8">
        <w:t xml:space="preserve"> conservação</w:t>
      </w:r>
      <w:r w:rsidR="00756592">
        <w:t xml:space="preserve"> e melhorias No Município </w:t>
      </w:r>
      <w:r w:rsidR="00B222A2">
        <w:t>através de benfeitorias</w:t>
      </w:r>
      <w:r w:rsidR="00134019" w:rsidRPr="00134019">
        <w:t xml:space="preserve">. </w:t>
      </w:r>
    </w:p>
    <w:p w:rsidR="00134019" w:rsidRPr="00134019" w:rsidRDefault="00134019" w:rsidP="00134019">
      <w:pPr>
        <w:pStyle w:val="Default"/>
        <w:spacing w:line="360" w:lineRule="auto"/>
        <w:jc w:val="both"/>
      </w:pPr>
    </w:p>
    <w:p w:rsidR="00134019" w:rsidRDefault="006E2D44" w:rsidP="00134019">
      <w:pPr>
        <w:pStyle w:val="Default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134019" w:rsidRPr="00134019">
        <w:t xml:space="preserve">Art. </w:t>
      </w:r>
      <w:r w:rsidR="00756592">
        <w:t>2</w:t>
      </w:r>
      <w:r w:rsidR="00134019" w:rsidRPr="00134019">
        <w:t>º A</w:t>
      </w:r>
      <w:r w:rsidR="001A51A8">
        <w:t xml:space="preserve"> iniciativa privada cooperante</w:t>
      </w:r>
      <w:r w:rsidR="00134019" w:rsidRPr="00134019">
        <w:t xml:space="preserve"> poder</w:t>
      </w:r>
      <w:r w:rsidR="001A51A8">
        <w:t xml:space="preserve">á </w:t>
      </w:r>
      <w:r w:rsidR="00134019" w:rsidRPr="00134019">
        <w:t>divulgar, com fins publicitários, as a</w:t>
      </w:r>
      <w:r w:rsidR="001A51A8">
        <w:t>ções praticadas em benefício d</w:t>
      </w:r>
      <w:r w:rsidR="00756592">
        <w:t>o Município</w:t>
      </w:r>
      <w:r w:rsidR="00B222A2">
        <w:t>.</w:t>
      </w:r>
    </w:p>
    <w:p w:rsidR="001A51A8" w:rsidRPr="00134019" w:rsidRDefault="001A51A8" w:rsidP="00134019">
      <w:pPr>
        <w:pStyle w:val="Default"/>
        <w:spacing w:line="360" w:lineRule="auto"/>
        <w:jc w:val="both"/>
      </w:pPr>
    </w:p>
    <w:p w:rsidR="00134019" w:rsidRDefault="006E2D44" w:rsidP="00134019">
      <w:pPr>
        <w:pStyle w:val="Default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134019" w:rsidRPr="00134019">
        <w:t xml:space="preserve">Art. </w:t>
      </w:r>
      <w:r w:rsidR="004900DF">
        <w:t>3</w:t>
      </w:r>
      <w:r w:rsidR="00134019" w:rsidRPr="00134019">
        <w:t>º A cooperação não implicará ônus de nenhuma natureza para o Poder Público, nem concederá quaisquer prerrogativas aos cooperantes, a</w:t>
      </w:r>
      <w:r w:rsidR="003353B3">
        <w:t>lém daquelas previstas no art. 2</w:t>
      </w:r>
      <w:r w:rsidR="00134019" w:rsidRPr="00134019">
        <w:t xml:space="preserve">º desta Lei. </w:t>
      </w:r>
    </w:p>
    <w:p w:rsidR="00F84E4B" w:rsidRDefault="00F84E4B" w:rsidP="00134019">
      <w:pPr>
        <w:pStyle w:val="Default"/>
        <w:spacing w:line="360" w:lineRule="auto"/>
        <w:jc w:val="both"/>
      </w:pPr>
    </w:p>
    <w:p w:rsidR="00F84E4B" w:rsidRPr="00F84E4B" w:rsidRDefault="00F84E4B" w:rsidP="00F84E4B">
      <w:pPr>
        <w:spacing w:line="360" w:lineRule="auto"/>
        <w:ind w:firstLine="2268"/>
        <w:jc w:val="both"/>
        <w:rPr>
          <w:rFonts w:ascii="Arial" w:hAnsi="Arial" w:cs="Arial"/>
        </w:rPr>
      </w:pPr>
      <w:r w:rsidRPr="00F84E4B">
        <w:rPr>
          <w:rFonts w:ascii="Arial" w:hAnsi="Arial" w:cs="Arial"/>
        </w:rPr>
        <w:t xml:space="preserve">Art. 4º  O Poder Executivo regulamentará a presente Lei, contados da data de sua publicação. </w:t>
      </w:r>
    </w:p>
    <w:p w:rsidR="0015099F" w:rsidRPr="00F84E4B" w:rsidRDefault="0015099F" w:rsidP="00F84E4B">
      <w:pPr>
        <w:pStyle w:val="Default"/>
        <w:spacing w:line="360" w:lineRule="auto"/>
        <w:jc w:val="both"/>
      </w:pPr>
    </w:p>
    <w:p w:rsidR="0015099F" w:rsidRDefault="006E2D44" w:rsidP="00134019">
      <w:pPr>
        <w:pStyle w:val="Default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15099F">
        <w:t>Art. 5º As despesas decorrentes desta Lei correrão por conta de verba orçamentária própria.</w:t>
      </w:r>
    </w:p>
    <w:p w:rsidR="0015099F" w:rsidRDefault="0015099F" w:rsidP="00134019">
      <w:pPr>
        <w:pStyle w:val="Default"/>
        <w:spacing w:line="360" w:lineRule="auto"/>
        <w:jc w:val="both"/>
      </w:pPr>
    </w:p>
    <w:p w:rsidR="006E2D44" w:rsidRDefault="006E2D44" w:rsidP="00134019">
      <w:pPr>
        <w:pStyle w:val="Default"/>
        <w:spacing w:line="360" w:lineRule="auto"/>
        <w:jc w:val="both"/>
      </w:pPr>
    </w:p>
    <w:p w:rsidR="006E2D44" w:rsidRDefault="006E2D44" w:rsidP="00134019">
      <w:pPr>
        <w:pStyle w:val="Default"/>
        <w:spacing w:line="360" w:lineRule="auto"/>
        <w:jc w:val="both"/>
      </w:pPr>
    </w:p>
    <w:p w:rsidR="006E2D44" w:rsidRDefault="006E2D44" w:rsidP="00134019">
      <w:pPr>
        <w:pStyle w:val="Default"/>
        <w:spacing w:line="360" w:lineRule="auto"/>
        <w:jc w:val="both"/>
      </w:pPr>
    </w:p>
    <w:p w:rsidR="006E2D44" w:rsidRDefault="006E2D44" w:rsidP="00134019">
      <w:pPr>
        <w:pStyle w:val="Default"/>
        <w:spacing w:line="360" w:lineRule="auto"/>
        <w:jc w:val="both"/>
      </w:pPr>
    </w:p>
    <w:p w:rsidR="0015099F" w:rsidRDefault="006E2D44" w:rsidP="00134019">
      <w:pPr>
        <w:pStyle w:val="Default"/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="0015099F">
        <w:t>Art. 6º Esta lei entra em vigor</w:t>
      </w:r>
      <w:r w:rsidR="00756592">
        <w:t xml:space="preserve"> na </w:t>
      </w:r>
      <w:r w:rsidR="0015099F">
        <w:t xml:space="preserve">data de sua publicação. </w:t>
      </w:r>
    </w:p>
    <w:p w:rsidR="006E2D44" w:rsidRDefault="006E2D44" w:rsidP="00134019">
      <w:pPr>
        <w:pStyle w:val="Default"/>
        <w:spacing w:line="360" w:lineRule="auto"/>
        <w:jc w:val="both"/>
      </w:pPr>
    </w:p>
    <w:p w:rsidR="006E2D44" w:rsidRDefault="006E2D44" w:rsidP="00134019">
      <w:pPr>
        <w:pStyle w:val="Default"/>
        <w:spacing w:line="360" w:lineRule="auto"/>
        <w:jc w:val="both"/>
      </w:pPr>
    </w:p>
    <w:p w:rsidR="006E2D44" w:rsidRPr="00552B6F" w:rsidRDefault="006E2D44" w:rsidP="006E2D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S.S., 09</w:t>
      </w:r>
      <w:r w:rsidRPr="00552B6F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novembro</w:t>
      </w:r>
      <w:r w:rsidRPr="00552B6F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5</w:t>
      </w:r>
      <w:r w:rsidRPr="00552B6F">
        <w:rPr>
          <w:rFonts w:ascii="Arial" w:hAnsi="Arial" w:cs="Arial"/>
          <w:b/>
        </w:rPr>
        <w:t>.</w:t>
      </w:r>
    </w:p>
    <w:p w:rsidR="006E2D44" w:rsidRPr="00552B6F" w:rsidRDefault="006E2D44" w:rsidP="006E2D44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E2D44" w:rsidRPr="00552B6F" w:rsidRDefault="006E2D44" w:rsidP="006E2D44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Rodrigo Maganhato "Manga"</w:t>
      </w: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52B6F">
        <w:rPr>
          <w:rFonts w:ascii="Arial" w:hAnsi="Arial" w:cs="Arial"/>
          <w:b/>
          <w:color w:val="000000"/>
        </w:rPr>
        <w:t>Vereador</w:t>
      </w:r>
    </w:p>
    <w:p w:rsidR="006E2D44" w:rsidRDefault="006E2D44" w:rsidP="00134019">
      <w:pPr>
        <w:pStyle w:val="Default"/>
        <w:spacing w:line="360" w:lineRule="auto"/>
        <w:jc w:val="both"/>
      </w:pPr>
    </w:p>
    <w:p w:rsidR="006E2D44" w:rsidRDefault="006E2D44" w:rsidP="00134019">
      <w:pPr>
        <w:pStyle w:val="Default"/>
        <w:spacing w:line="360" w:lineRule="auto"/>
        <w:jc w:val="both"/>
      </w:pPr>
    </w:p>
    <w:p w:rsidR="006E2D44" w:rsidRDefault="006E2D44" w:rsidP="00134019">
      <w:pPr>
        <w:pStyle w:val="Default"/>
        <w:spacing w:line="360" w:lineRule="auto"/>
        <w:jc w:val="both"/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C2462C" w:rsidRDefault="00C2462C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C2462C" w:rsidRDefault="00C2462C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552B6F">
        <w:rPr>
          <w:rFonts w:ascii="Arial" w:hAnsi="Arial" w:cs="Arial"/>
          <w:b/>
          <w:color w:val="000000"/>
        </w:rPr>
        <w:t>JUSTIFICATIVA</w:t>
      </w:r>
    </w:p>
    <w:p w:rsidR="006E2D44" w:rsidRDefault="006E2D44" w:rsidP="006E2D44">
      <w:pPr>
        <w:spacing w:line="360" w:lineRule="auto"/>
        <w:rPr>
          <w:rFonts w:ascii="Arial" w:hAnsi="Arial" w:cs="Arial"/>
          <w:b/>
          <w:color w:val="000000"/>
        </w:rPr>
      </w:pPr>
    </w:p>
    <w:p w:rsidR="0030439C" w:rsidRDefault="006E2D44" w:rsidP="006E2D4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30439C">
        <w:rPr>
          <w:rFonts w:ascii="Arial" w:hAnsi="Arial" w:cs="Arial"/>
          <w:color w:val="000000"/>
        </w:rPr>
        <w:t>O presente projeto de lei tem por objetivo instituir</w:t>
      </w:r>
      <w:r w:rsidR="0030439C" w:rsidRPr="0030439C">
        <w:rPr>
          <w:rFonts w:ascii="Arial" w:hAnsi="Arial" w:cs="Arial"/>
        </w:rPr>
        <w:t xml:space="preserve"> o Programa Municipal "</w:t>
      </w:r>
      <w:r w:rsidR="00B222A2">
        <w:rPr>
          <w:rFonts w:ascii="Arial" w:hAnsi="Arial" w:cs="Arial"/>
        </w:rPr>
        <w:t>Parceiro da Cidade</w:t>
      </w:r>
      <w:r w:rsidR="0030439C" w:rsidRPr="0030439C">
        <w:rPr>
          <w:rFonts w:ascii="Arial" w:hAnsi="Arial" w:cs="Arial"/>
        </w:rPr>
        <w:t>", com o objetivo de incentivar a iniciativa privada a contribuir para a conservação da cidade</w:t>
      </w:r>
      <w:r w:rsidR="0030439C">
        <w:rPr>
          <w:rFonts w:ascii="Arial" w:hAnsi="Arial" w:cs="Arial"/>
          <w:color w:val="000000"/>
        </w:rPr>
        <w:t>.</w:t>
      </w:r>
    </w:p>
    <w:p w:rsidR="00ED6198" w:rsidRDefault="00ED6198" w:rsidP="006E2D44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2462C" w:rsidRDefault="00C2462C" w:rsidP="00C2462C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 w:rsidRPr="00ED6198">
        <w:rPr>
          <w:b/>
          <w:u w:val="single"/>
        </w:rPr>
        <w:t>Quanto a constitucionalidade</w:t>
      </w:r>
      <w:r>
        <w:t xml:space="preserve"> do presente Projeto de Lei frisa-se o artigo 3</w:t>
      </w:r>
      <w:r w:rsidRPr="00134019">
        <w:t>º</w:t>
      </w:r>
      <w:r>
        <w:t xml:space="preserve">, o qual dispõe </w:t>
      </w:r>
      <w:r w:rsidRPr="00C2462C">
        <w:rPr>
          <w:b/>
          <w:u w:val="single"/>
        </w:rPr>
        <w:t>que não haverá ônus de nenhuma natureza para o Poder Público,</w:t>
      </w:r>
      <w:r w:rsidRPr="00134019">
        <w:t xml:space="preserve"> nem concederá quaisquer prerrogativas aos cooperantes, além daquelas previstas no art. </w:t>
      </w:r>
      <w:r w:rsidR="003353B3">
        <w:t>2</w:t>
      </w:r>
      <w:r w:rsidRPr="00134019">
        <w:t>º desta Lei</w:t>
      </w:r>
      <w:r>
        <w:t>.</w:t>
      </w:r>
    </w:p>
    <w:p w:rsidR="00ED6198" w:rsidRDefault="00ED6198" w:rsidP="00C2462C">
      <w:pPr>
        <w:pStyle w:val="Default"/>
        <w:spacing w:line="360" w:lineRule="auto"/>
        <w:jc w:val="both"/>
      </w:pPr>
    </w:p>
    <w:p w:rsidR="00ED6198" w:rsidRDefault="00C2462C" w:rsidP="00C2462C">
      <w:pPr>
        <w:pStyle w:val="Default"/>
        <w:spacing w:line="360" w:lineRule="auto"/>
        <w:jc w:val="both"/>
        <w:rPr>
          <w:rStyle w:val="st"/>
        </w:rPr>
      </w:pPr>
      <w:r>
        <w:tab/>
      </w:r>
      <w:r>
        <w:tab/>
      </w:r>
      <w:r>
        <w:tab/>
      </w:r>
      <w:r w:rsidRPr="00ED6198">
        <w:t xml:space="preserve">Outrossim, irá proporcionar a população uma melhor qualidade de vida, haja vista que </w:t>
      </w:r>
      <w:r w:rsidRPr="00ED6198">
        <w:rPr>
          <w:b/>
          <w:u w:val="single"/>
        </w:rPr>
        <w:t>o presente projeto de lei atenderá os direitos sociais</w:t>
      </w:r>
      <w:r w:rsidR="00ED6198" w:rsidRPr="00ED6198">
        <w:rPr>
          <w:b/>
          <w:u w:val="single"/>
        </w:rPr>
        <w:t xml:space="preserve"> </w:t>
      </w:r>
      <w:r w:rsidR="00ED6198" w:rsidRPr="00ED6198">
        <w:rPr>
          <w:rStyle w:val="st"/>
          <w:b/>
          <w:u w:val="single"/>
        </w:rPr>
        <w:t>da população</w:t>
      </w:r>
      <w:r w:rsidR="00ED6198" w:rsidRPr="00ED6198">
        <w:rPr>
          <w:rStyle w:val="st"/>
        </w:rPr>
        <w:t xml:space="preserve">, </w:t>
      </w:r>
      <w:r w:rsidR="00ED6198" w:rsidRPr="00ED6198">
        <w:rPr>
          <w:rStyle w:val="nfase"/>
          <w:i w:val="0"/>
        </w:rPr>
        <w:t>atendendo</w:t>
      </w:r>
      <w:r w:rsidR="00ED6198" w:rsidRPr="00ED6198">
        <w:rPr>
          <w:rStyle w:val="st"/>
        </w:rPr>
        <w:t xml:space="preserve"> a suas necessidades básicas com </w:t>
      </w:r>
      <w:r w:rsidR="00ED6198" w:rsidRPr="00ED6198">
        <w:rPr>
          <w:rStyle w:val="st"/>
          <w:b/>
          <w:u w:val="single"/>
        </w:rPr>
        <w:t>maior qualidade</w:t>
      </w:r>
      <w:r w:rsidR="00ED6198" w:rsidRPr="00ED6198">
        <w:rPr>
          <w:rStyle w:val="st"/>
        </w:rPr>
        <w:t xml:space="preserve">, como por exemplo melhorar os próprios públicos (escola, unidades de saúde, esportes, etc) </w:t>
      </w:r>
      <w:r w:rsidR="00ED6198">
        <w:rPr>
          <w:rStyle w:val="st"/>
        </w:rPr>
        <w:t>dentre outros</w:t>
      </w:r>
      <w:r w:rsidR="00ED6198" w:rsidRPr="00ED6198">
        <w:rPr>
          <w:rStyle w:val="st"/>
        </w:rPr>
        <w:t xml:space="preserve">. </w:t>
      </w:r>
    </w:p>
    <w:p w:rsidR="00ED6198" w:rsidRPr="00ED6198" w:rsidRDefault="00ED6198" w:rsidP="00C2462C">
      <w:pPr>
        <w:pStyle w:val="Default"/>
        <w:spacing w:line="360" w:lineRule="auto"/>
        <w:jc w:val="both"/>
      </w:pPr>
    </w:p>
    <w:p w:rsidR="006E2D44" w:rsidRDefault="0030439C" w:rsidP="006E2D44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6E2D44">
        <w:rPr>
          <w:rFonts w:ascii="Arial" w:hAnsi="Arial" w:cs="Arial"/>
          <w:color w:val="000000"/>
        </w:rPr>
        <w:tab/>
      </w:r>
      <w:r w:rsidR="006E2D44">
        <w:rPr>
          <w:rFonts w:ascii="Arial" w:hAnsi="Arial" w:cs="Arial"/>
          <w:color w:val="000000"/>
        </w:rPr>
        <w:tab/>
      </w:r>
      <w:r w:rsidR="00ED6198" w:rsidRPr="00ED6198">
        <w:rPr>
          <w:rFonts w:ascii="Arial" w:hAnsi="Arial" w:cs="Arial"/>
          <w:b/>
          <w:color w:val="000000"/>
          <w:u w:val="single"/>
        </w:rPr>
        <w:t>Quanto ao mérito</w:t>
      </w:r>
      <w:r w:rsidR="00ED6198">
        <w:rPr>
          <w:rFonts w:ascii="Arial" w:hAnsi="Arial" w:cs="Arial"/>
          <w:color w:val="000000"/>
        </w:rPr>
        <w:t>, d</w:t>
      </w:r>
      <w:r w:rsidR="006E2D44">
        <w:rPr>
          <w:rFonts w:ascii="Arial" w:hAnsi="Arial" w:cs="Arial"/>
          <w:color w:val="000000"/>
        </w:rPr>
        <w:t xml:space="preserve">evido a crise financeira que o País enfrenta, a Prefeitura se vê obrigada a cortar gastos com o Município de Sorocaba, o que acaba acarretando em precariedade de serviços imprescindíveis prestados à população, este Projeto de Lei foi criado exatamente para evitar que a população sofra com as consequências destes cortes de verbas orçamentárias. </w:t>
      </w:r>
    </w:p>
    <w:p w:rsidR="00417BFA" w:rsidRDefault="00417BFA" w:rsidP="006E2D44">
      <w:pPr>
        <w:spacing w:line="360" w:lineRule="auto"/>
        <w:jc w:val="both"/>
        <w:rPr>
          <w:rFonts w:ascii="Arial" w:hAnsi="Arial" w:cs="Arial"/>
        </w:rPr>
      </w:pPr>
    </w:p>
    <w:p w:rsidR="006E2D44" w:rsidRDefault="006E2D44" w:rsidP="006E2D44">
      <w:pPr>
        <w:spacing w:line="360" w:lineRule="auto"/>
        <w:jc w:val="both"/>
        <w:rPr>
          <w:rStyle w:val="corpodotexto"/>
          <w:rFonts w:ascii="Arial" w:hAnsi="Arial" w:cs="Arial"/>
        </w:rPr>
      </w:pPr>
      <w:r>
        <w:rPr>
          <w:rStyle w:val="corpodotexto"/>
          <w:rFonts w:ascii="Arial" w:hAnsi="Arial" w:cs="Arial"/>
        </w:rPr>
        <w:t xml:space="preserve"> </w:t>
      </w:r>
      <w:r>
        <w:rPr>
          <w:rStyle w:val="corpodotexto"/>
          <w:rFonts w:ascii="Arial" w:hAnsi="Arial" w:cs="Arial"/>
        </w:rPr>
        <w:tab/>
      </w:r>
      <w:r>
        <w:rPr>
          <w:rStyle w:val="corpodotexto"/>
          <w:rFonts w:ascii="Arial" w:hAnsi="Arial" w:cs="Arial"/>
        </w:rPr>
        <w:tab/>
      </w:r>
      <w:r>
        <w:rPr>
          <w:rStyle w:val="corpodotexto"/>
          <w:rFonts w:ascii="Arial" w:hAnsi="Arial" w:cs="Arial"/>
        </w:rPr>
        <w:tab/>
        <w:t xml:space="preserve">Outro objetivo é evitar que a população seja onerada com o aumento de impostos que a crise deve acarretar se o Município não encontrar outras maneiras de arrecadação. </w:t>
      </w:r>
      <w:r w:rsidRPr="007423F7">
        <w:rPr>
          <w:rStyle w:val="corpodotexto"/>
          <w:rFonts w:ascii="Arial" w:hAnsi="Arial" w:cs="Arial"/>
        </w:rPr>
        <w:t xml:space="preserve">A partir do momento em que </w:t>
      </w:r>
      <w:r w:rsidR="0030439C">
        <w:rPr>
          <w:rStyle w:val="corpodotexto"/>
          <w:rFonts w:ascii="Arial" w:hAnsi="Arial" w:cs="Arial"/>
        </w:rPr>
        <w:t>a Prefeitura faz parceria com a iniciativa privada</w:t>
      </w:r>
      <w:r>
        <w:rPr>
          <w:rStyle w:val="corpodotexto"/>
          <w:rFonts w:ascii="Arial" w:hAnsi="Arial" w:cs="Arial"/>
        </w:rPr>
        <w:t>, estas arcam c</w:t>
      </w:r>
      <w:r w:rsidR="0030439C">
        <w:rPr>
          <w:rStyle w:val="corpodotexto"/>
          <w:rFonts w:ascii="Arial" w:hAnsi="Arial" w:cs="Arial"/>
        </w:rPr>
        <w:t>om as verbas necessárias para a conservação da cidade</w:t>
      </w:r>
      <w:r>
        <w:rPr>
          <w:rStyle w:val="corpodotexto"/>
          <w:rFonts w:ascii="Arial" w:hAnsi="Arial" w:cs="Arial"/>
        </w:rPr>
        <w:t>.</w:t>
      </w:r>
    </w:p>
    <w:p w:rsidR="00BA5881" w:rsidRDefault="006E2D44" w:rsidP="006E2D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5881" w:rsidRDefault="00BA5881" w:rsidP="006E2D44">
      <w:pPr>
        <w:spacing w:line="360" w:lineRule="auto"/>
        <w:jc w:val="both"/>
        <w:rPr>
          <w:rFonts w:ascii="Arial" w:hAnsi="Arial" w:cs="Arial"/>
        </w:rPr>
      </w:pPr>
    </w:p>
    <w:p w:rsidR="00BA5881" w:rsidRDefault="00BA5881" w:rsidP="006E2D44">
      <w:pPr>
        <w:spacing w:line="360" w:lineRule="auto"/>
        <w:jc w:val="both"/>
        <w:rPr>
          <w:rFonts w:ascii="Arial" w:hAnsi="Arial" w:cs="Arial"/>
        </w:rPr>
      </w:pPr>
    </w:p>
    <w:p w:rsidR="00BA5881" w:rsidRDefault="00BA5881" w:rsidP="006E2D44">
      <w:pPr>
        <w:spacing w:line="360" w:lineRule="auto"/>
        <w:jc w:val="both"/>
        <w:rPr>
          <w:rFonts w:ascii="Arial" w:hAnsi="Arial" w:cs="Arial"/>
        </w:rPr>
      </w:pPr>
    </w:p>
    <w:p w:rsidR="00F84E4B" w:rsidRDefault="00F84E4B" w:rsidP="006E2D44">
      <w:pPr>
        <w:spacing w:line="360" w:lineRule="auto"/>
        <w:jc w:val="both"/>
        <w:rPr>
          <w:rFonts w:ascii="Arial" w:hAnsi="Arial" w:cs="Arial"/>
        </w:rPr>
      </w:pPr>
    </w:p>
    <w:p w:rsidR="00BA5881" w:rsidRDefault="00BA5881" w:rsidP="006E2D44">
      <w:pPr>
        <w:spacing w:line="360" w:lineRule="auto"/>
        <w:jc w:val="both"/>
        <w:rPr>
          <w:rFonts w:ascii="Arial" w:hAnsi="Arial" w:cs="Arial"/>
        </w:rPr>
      </w:pPr>
    </w:p>
    <w:p w:rsidR="006E2D44" w:rsidRDefault="00BA5881" w:rsidP="006E2D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2D44">
        <w:rPr>
          <w:rFonts w:ascii="Arial" w:hAnsi="Arial" w:cs="Arial"/>
        </w:rPr>
        <w:t xml:space="preserve">Por fim, este projeto de lei tem </w:t>
      </w:r>
      <w:r w:rsidR="006E2D44" w:rsidRPr="002B29E0">
        <w:rPr>
          <w:rFonts w:ascii="Arial" w:hAnsi="Arial" w:cs="Arial"/>
        </w:rPr>
        <w:t xml:space="preserve">o propósito de </w:t>
      </w:r>
      <w:r w:rsidR="006E2D44">
        <w:rPr>
          <w:rFonts w:ascii="Arial" w:hAnsi="Arial" w:cs="Arial"/>
        </w:rPr>
        <w:t xml:space="preserve">impulsionar o </w:t>
      </w:r>
      <w:r w:rsidR="006E2D44" w:rsidRPr="002B29E0">
        <w:rPr>
          <w:rFonts w:ascii="Arial" w:hAnsi="Arial" w:cs="Arial"/>
        </w:rPr>
        <w:t>crescimento e desenvolvimento</w:t>
      </w:r>
      <w:r w:rsidR="006E2D44">
        <w:rPr>
          <w:rFonts w:ascii="Arial" w:hAnsi="Arial" w:cs="Arial"/>
        </w:rPr>
        <w:t xml:space="preserve"> do Município e o bem-estar da população sorocabana</w:t>
      </w:r>
      <w:r w:rsidR="006E2D44" w:rsidRPr="002B29E0">
        <w:rPr>
          <w:rFonts w:ascii="Arial" w:hAnsi="Arial" w:cs="Arial"/>
        </w:rPr>
        <w:t>.</w:t>
      </w:r>
    </w:p>
    <w:p w:rsidR="00ED6198" w:rsidRDefault="00ED6198" w:rsidP="006E2D44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ind w:firstLine="2340"/>
        <w:jc w:val="both"/>
        <w:rPr>
          <w:rFonts w:ascii="Arial" w:hAnsi="Arial" w:cs="Arial"/>
        </w:rPr>
      </w:pPr>
      <w:r w:rsidRPr="00EF771D">
        <w:rPr>
          <w:rFonts w:ascii="Arial" w:hAnsi="Arial" w:cs="Arial"/>
        </w:rPr>
        <w:t xml:space="preserve">Sendo assim, estando justificado o presente projeto de lei, contamos com o apoio dos Nobres Colegas para sua aprovação. </w:t>
      </w:r>
    </w:p>
    <w:p w:rsidR="00ED6198" w:rsidRPr="00EF771D" w:rsidRDefault="00ED6198" w:rsidP="006E2D44">
      <w:pPr>
        <w:spacing w:line="360" w:lineRule="auto"/>
        <w:ind w:firstLine="2340"/>
        <w:jc w:val="both"/>
        <w:rPr>
          <w:rFonts w:ascii="Arial" w:hAnsi="Arial" w:cs="Arial"/>
        </w:rPr>
      </w:pPr>
    </w:p>
    <w:p w:rsidR="006E2D44" w:rsidRPr="00552B6F" w:rsidRDefault="006E2D44" w:rsidP="006E2D44">
      <w:pPr>
        <w:spacing w:line="360" w:lineRule="auto"/>
        <w:jc w:val="center"/>
        <w:rPr>
          <w:rFonts w:ascii="Arial" w:hAnsi="Arial" w:cs="Arial"/>
          <w:b/>
        </w:rPr>
      </w:pPr>
    </w:p>
    <w:p w:rsidR="006E2D44" w:rsidRPr="00552B6F" w:rsidRDefault="006E2D44" w:rsidP="006E2D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S.S., 09</w:t>
      </w:r>
      <w:r w:rsidRPr="00552B6F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novembro</w:t>
      </w:r>
      <w:r w:rsidRPr="00552B6F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5</w:t>
      </w:r>
      <w:r w:rsidRPr="00552B6F">
        <w:rPr>
          <w:rFonts w:ascii="Arial" w:hAnsi="Arial" w:cs="Arial"/>
          <w:b/>
        </w:rPr>
        <w:t>.</w:t>
      </w:r>
    </w:p>
    <w:p w:rsidR="006E2D44" w:rsidRPr="00552B6F" w:rsidRDefault="006E2D44" w:rsidP="006E2D44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E2D44" w:rsidRPr="00552B6F" w:rsidRDefault="006E2D44" w:rsidP="006E2D44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6E2D44" w:rsidRDefault="006E2D44" w:rsidP="006E2D44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Rodrigo Maganhato "Manga"</w:t>
      </w:r>
    </w:p>
    <w:p w:rsidR="00A53CB8" w:rsidRPr="00134019" w:rsidRDefault="006E2D44" w:rsidP="006E2D44">
      <w:pPr>
        <w:spacing w:line="360" w:lineRule="auto"/>
        <w:jc w:val="center"/>
        <w:rPr>
          <w:rFonts w:ascii="Arial" w:hAnsi="Arial" w:cs="Arial"/>
        </w:rPr>
      </w:pPr>
      <w:r w:rsidRPr="00552B6F">
        <w:rPr>
          <w:rFonts w:ascii="Arial" w:hAnsi="Arial" w:cs="Arial"/>
          <w:b/>
          <w:color w:val="000000"/>
        </w:rPr>
        <w:t>Vereador</w:t>
      </w:r>
    </w:p>
    <w:sectPr w:rsidR="00A53CB8" w:rsidRPr="00134019" w:rsidSect="00A53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4019"/>
    <w:rsid w:val="000E7DF4"/>
    <w:rsid w:val="00134019"/>
    <w:rsid w:val="0015099F"/>
    <w:rsid w:val="001A51A8"/>
    <w:rsid w:val="00241118"/>
    <w:rsid w:val="00242F99"/>
    <w:rsid w:val="0030439C"/>
    <w:rsid w:val="003353B3"/>
    <w:rsid w:val="00417BFA"/>
    <w:rsid w:val="004900DF"/>
    <w:rsid w:val="00606B91"/>
    <w:rsid w:val="00612F6F"/>
    <w:rsid w:val="006E2D44"/>
    <w:rsid w:val="00756592"/>
    <w:rsid w:val="007B49D2"/>
    <w:rsid w:val="0080209A"/>
    <w:rsid w:val="00A53CB8"/>
    <w:rsid w:val="00B222A2"/>
    <w:rsid w:val="00BA5881"/>
    <w:rsid w:val="00C2462C"/>
    <w:rsid w:val="00D436EE"/>
    <w:rsid w:val="00ED6198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194E-378E-47D4-99BD-1DC1D19C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4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9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99F"/>
    <w:rPr>
      <w:rFonts w:ascii="Tahoma" w:hAnsi="Tahoma" w:cs="Tahoma"/>
      <w:sz w:val="16"/>
      <w:szCs w:val="16"/>
    </w:rPr>
  </w:style>
  <w:style w:type="character" w:customStyle="1" w:styleId="corpodotexto">
    <w:name w:val="corpodotexto"/>
    <w:basedOn w:val="Fontepargpadro"/>
    <w:rsid w:val="006E2D44"/>
  </w:style>
  <w:style w:type="character" w:customStyle="1" w:styleId="st">
    <w:name w:val="st"/>
    <w:basedOn w:val="Fontepargpadro"/>
    <w:rsid w:val="00ED6198"/>
  </w:style>
  <w:style w:type="character" w:styleId="nfase">
    <w:name w:val="Emphasis"/>
    <w:basedOn w:val="Fontepargpadro"/>
    <w:uiPriority w:val="20"/>
    <w:qFormat/>
    <w:rsid w:val="00ED6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70D0CC33</Template>
  <TotalTime>3</TotalTime>
  <Pages>4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4</cp:revision>
  <dcterms:created xsi:type="dcterms:W3CDTF">2015-11-12T14:08:00Z</dcterms:created>
  <dcterms:modified xsi:type="dcterms:W3CDTF">2015-11-13T17:59:00Z</dcterms:modified>
</cp:coreProperties>
</file>